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7E9AE329" w:rsidR="00CE09DC" w:rsidRPr="008D0514" w:rsidRDefault="00CE09DC" w:rsidP="00CE09DC">
      <w:pPr>
        <w:jc w:val="center"/>
        <w:rPr>
          <w:rFonts w:eastAsia="Arial" w:cs="Times New Roman"/>
        </w:rPr>
      </w:pPr>
      <w:r w:rsidRPr="008D0514">
        <w:rPr>
          <w:rFonts w:eastAsia="Arial" w:cs="Times New Roman"/>
        </w:rPr>
        <w:t xml:space="preserve">Date: </w:t>
      </w:r>
      <w:bookmarkStart w:id="1" w:name="bookmark=id.1fob9te" w:colFirst="0" w:colLast="0"/>
      <w:bookmarkEnd w:id="1"/>
      <w:sdt>
        <w:sdtPr>
          <w:rPr>
            <w:rFonts w:eastAsia="Arial" w:cs="Times New Roman"/>
          </w:rPr>
          <w:id w:val="-169417360"/>
          <w:placeholder>
            <w:docPart w:val="0E76E1C056D64543A0325A6AF6B7699D"/>
          </w:placeholder>
          <w15:color w:val="FFFF00"/>
          <w:date w:fullDate="2025-03-13T00:00:00Z">
            <w:dateFormat w:val="MMMM d, yyyy"/>
            <w:lid w:val="en-US"/>
            <w:storeMappedDataAs w:val="dateTime"/>
            <w:calendar w:val="gregorian"/>
          </w:date>
        </w:sdtPr>
        <w:sdtEndPr/>
        <w:sdtContent>
          <w:r w:rsidR="005A0A1C">
            <w:rPr>
              <w:rFonts w:eastAsia="Arial" w:cs="Times New Roman"/>
            </w:rPr>
            <w:t>March 13, 2025</w:t>
          </w:r>
        </w:sdtContent>
      </w:sdt>
    </w:p>
    <w:p w14:paraId="29730975" w14:textId="77777777" w:rsidR="007A68D6" w:rsidRDefault="00CE09DC" w:rsidP="008D0514">
      <w:pPr>
        <w:spacing w:before="120" w:after="160" w:line="240" w:lineRule="auto"/>
        <w:rPr>
          <w:rFonts w:eastAsia="Arial" w:cs="Times New Roman"/>
          <w:b/>
        </w:rPr>
      </w:pPr>
      <w:r w:rsidRPr="008D0514">
        <w:rPr>
          <w:rFonts w:eastAsia="Arial" w:cs="Times New Roman"/>
          <w:b/>
        </w:rPr>
        <w:t xml:space="preserve">I. </w:t>
      </w:r>
      <w:r w:rsidR="00810711" w:rsidRPr="008D0514">
        <w:rPr>
          <w:rFonts w:eastAsia="Arial" w:cs="Times New Roman"/>
          <w:b/>
        </w:rPr>
        <w:t>PURPOSE</w:t>
      </w:r>
      <w:bookmarkStart w:id="2" w:name="bookmark=id.gjdgxs" w:colFirst="0" w:colLast="0"/>
      <w:bookmarkEnd w:id="2"/>
    </w:p>
    <w:p w14:paraId="50E15B9A" w14:textId="164A1F56" w:rsidR="00D41F2D" w:rsidRPr="008D0514" w:rsidRDefault="00132D99" w:rsidP="008D0514">
      <w:pPr>
        <w:spacing w:before="120" w:after="160" w:line="240" w:lineRule="auto"/>
        <w:rPr>
          <w:rFonts w:eastAsia="Arial" w:cs="Times New Roman"/>
        </w:rPr>
      </w:pPr>
      <w:r w:rsidRPr="008D0514">
        <w:rPr>
          <w:rFonts w:eastAsia="Arial" w:cs="Times New Roman"/>
        </w:rPr>
        <w:t>D</w:t>
      </w:r>
      <w:r w:rsidR="00704C0C" w:rsidRPr="008D0514">
        <w:rPr>
          <w:rFonts w:eastAsia="Arial" w:cs="Times New Roman"/>
        </w:rPr>
        <w:t>epartment of Defense (Do</w:t>
      </w:r>
      <w:r w:rsidR="00E12850" w:rsidRPr="008D0514">
        <w:rPr>
          <w:rFonts w:eastAsia="Arial" w:cs="Times New Roman"/>
        </w:rPr>
        <w:t xml:space="preserve">D) </w:t>
      </w:r>
      <w:r w:rsidR="00704C0C" w:rsidRPr="008D0514">
        <w:rPr>
          <w:rFonts w:eastAsia="Arial" w:cs="Times New Roman"/>
        </w:rPr>
        <w:t>S</w:t>
      </w:r>
      <w:r w:rsidR="00931ED9" w:rsidRPr="008D0514">
        <w:rPr>
          <w:rFonts w:eastAsia="Arial" w:cs="Times New Roman"/>
        </w:rPr>
        <w:t>upply Dis</w:t>
      </w:r>
      <w:r w:rsidR="00E12850" w:rsidRPr="008D0514">
        <w:rPr>
          <w:rFonts w:eastAsia="Arial" w:cs="Times New Roman"/>
        </w:rPr>
        <w:t>crepancy Reporting</w:t>
      </w:r>
      <w:r w:rsidR="00C775F7" w:rsidRPr="008D0514">
        <w:rPr>
          <w:rFonts w:eastAsia="Arial" w:cs="Times New Roman"/>
        </w:rPr>
        <w:t xml:space="preserve"> (SDR)</w:t>
      </w:r>
      <w:r w:rsidR="004E28D6" w:rsidRPr="008D0514">
        <w:rPr>
          <w:rFonts w:eastAsia="Arial" w:cs="Times New Roman"/>
        </w:rPr>
        <w:t xml:space="preserve"> Process Review Committee (PRC)</w:t>
      </w:r>
      <w:r w:rsidR="00E12850" w:rsidRPr="008D0514">
        <w:rPr>
          <w:rFonts w:eastAsia="Arial" w:cs="Times New Roman"/>
        </w:rPr>
        <w:t xml:space="preserve"> </w:t>
      </w:r>
      <w:r w:rsidR="00647458" w:rsidRPr="008D0514">
        <w:rPr>
          <w:rFonts w:eastAsia="Arial" w:cs="Times New Roman"/>
        </w:rPr>
        <w:t xml:space="preserve">bi-monthly call series </w:t>
      </w:r>
      <w:r w:rsidR="00E12850" w:rsidRPr="008D0514">
        <w:rPr>
          <w:rFonts w:eastAsia="Arial" w:cs="Times New Roman"/>
        </w:rPr>
        <w:t>to</w:t>
      </w:r>
      <w:r w:rsidR="00C168E7" w:rsidRPr="008D0514">
        <w:rPr>
          <w:rFonts w:eastAsia="Arial" w:cs="Times New Roman"/>
        </w:rPr>
        <w:t xml:space="preserve"> </w:t>
      </w:r>
      <w:proofErr w:type="gramStart"/>
      <w:r w:rsidR="00222C5F" w:rsidRPr="008D0514">
        <w:rPr>
          <w:rFonts w:eastAsia="Arial" w:cs="Times New Roman"/>
        </w:rPr>
        <w:t>discuss on</w:t>
      </w:r>
      <w:proofErr w:type="gramEnd"/>
      <w:r w:rsidR="00222C5F" w:rsidRPr="008D0514">
        <w:rPr>
          <w:rFonts w:eastAsia="Arial" w:cs="Times New Roman"/>
        </w:rPr>
        <w:t xml:space="preserve"> going SDR issues within the </w:t>
      </w:r>
      <w:r w:rsidR="00647458">
        <w:rPr>
          <w:rFonts w:eastAsia="Arial" w:cs="Times New Roman"/>
        </w:rPr>
        <w:t>Department of Defense (</w:t>
      </w:r>
      <w:r w:rsidR="00222C5F" w:rsidRPr="008D0514">
        <w:rPr>
          <w:rFonts w:eastAsia="Arial" w:cs="Times New Roman"/>
        </w:rPr>
        <w:t>DoD</w:t>
      </w:r>
      <w:r w:rsidR="00647458">
        <w:rPr>
          <w:rFonts w:eastAsia="Arial" w:cs="Times New Roman"/>
        </w:rPr>
        <w:t>)</w:t>
      </w:r>
      <w:r w:rsidR="00222C5F" w:rsidRPr="008D0514">
        <w:rPr>
          <w:rFonts w:eastAsia="Arial" w:cs="Times New Roman"/>
        </w:rPr>
        <w:t xml:space="preserve"> and other </w:t>
      </w:r>
      <w:r w:rsidR="004F3F00" w:rsidRPr="008D0514">
        <w:rPr>
          <w:rFonts w:eastAsia="Arial" w:cs="Times New Roman"/>
        </w:rPr>
        <w:t xml:space="preserve">federal </w:t>
      </w:r>
      <w:r w:rsidR="00222C5F" w:rsidRPr="008D0514">
        <w:rPr>
          <w:rFonts w:eastAsia="Arial" w:cs="Times New Roman"/>
        </w:rPr>
        <w:t>agencies.</w:t>
      </w:r>
      <w:r w:rsidR="00D41F2D" w:rsidRPr="008D0514">
        <w:rPr>
          <w:rFonts w:eastAsia="Arial" w:cs="Times New Roman"/>
        </w:rPr>
        <w:t xml:space="preserve">  </w:t>
      </w:r>
    </w:p>
    <w:p w14:paraId="2A1797DD" w14:textId="7C22922B" w:rsidR="00D41F2D" w:rsidRPr="008D0514" w:rsidRDefault="0026495C" w:rsidP="008D0514">
      <w:pPr>
        <w:pStyle w:val="ListParagraph"/>
        <w:numPr>
          <w:ilvl w:val="0"/>
          <w:numId w:val="6"/>
        </w:numPr>
        <w:spacing w:before="120" w:after="120" w:line="240" w:lineRule="auto"/>
        <w:contextualSpacing w:val="0"/>
        <w:rPr>
          <w:rFonts w:eastAsia="Arial" w:cs="Times New Roman"/>
          <w:sz w:val="20"/>
          <w:szCs w:val="20"/>
        </w:rPr>
      </w:pPr>
      <w:r w:rsidRPr="008D0514">
        <w:rPr>
          <w:rFonts w:eastAsia="Arial" w:cs="Times New Roman"/>
          <w:b/>
        </w:rPr>
        <w:t xml:space="preserve">Additional </w:t>
      </w:r>
      <w:r w:rsidR="00D41F2D" w:rsidRPr="008D0514">
        <w:rPr>
          <w:rFonts w:eastAsia="Arial" w:cs="Times New Roman"/>
          <w:b/>
        </w:rPr>
        <w:t xml:space="preserve">DEDSO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00D41F2D" w:rsidRPr="008D0514">
            <w:rPr>
              <w:rFonts w:eastAsia="Arial" w:cs="Times New Roman"/>
              <w:b/>
            </w:rPr>
            <w:t>SDR</w:t>
          </w:r>
        </w:sdtContent>
      </w:sdt>
      <w:r w:rsidR="00D41F2D" w:rsidRPr="008D0514">
        <w:rPr>
          <w:rFonts w:eastAsia="Arial" w:cs="Times New Roman"/>
          <w:b/>
        </w:rPr>
        <w:t xml:space="preserve"> </w:t>
      </w:r>
      <w:r w:rsidRPr="008D0514">
        <w:rPr>
          <w:rFonts w:eastAsia="Arial" w:cs="Times New Roman"/>
          <w:b/>
        </w:rPr>
        <w:t>General Communication</w:t>
      </w:r>
      <w:r w:rsidR="00D778FB">
        <w:rPr>
          <w:rFonts w:eastAsia="Arial" w:cs="Times New Roman"/>
          <w:b/>
        </w:rPr>
        <w:t>:</w:t>
      </w:r>
      <w:r w:rsidR="00D41F2D" w:rsidRPr="008D0514">
        <w:rPr>
          <w:rFonts w:eastAsia="Arial" w:cs="Times New Roman"/>
        </w:rPr>
        <w:t xml:space="preserve"> Do you have a question, hot topic, or an </w:t>
      </w:r>
      <w:r w:rsidR="00647458">
        <w:rPr>
          <w:rFonts w:eastAsia="Arial" w:cs="Times New Roman"/>
        </w:rPr>
        <w:t xml:space="preserve">SDR-related </w:t>
      </w:r>
      <w:r w:rsidR="00D41F2D" w:rsidRPr="008D0514">
        <w:rPr>
          <w:rFonts w:eastAsia="Arial" w:cs="Times New Roman"/>
        </w:rPr>
        <w:t>update</w:t>
      </w:r>
      <w:r w:rsidR="00647458">
        <w:rPr>
          <w:rFonts w:eastAsia="Arial" w:cs="Times New Roman"/>
        </w:rPr>
        <w:t>?</w:t>
      </w:r>
      <w:r w:rsidR="004E37A8">
        <w:rPr>
          <w:rFonts w:eastAsia="Arial" w:cs="Times New Roman"/>
        </w:rPr>
        <w:t xml:space="preserve"> </w:t>
      </w:r>
      <w:r w:rsidR="00647458">
        <w:rPr>
          <w:rFonts w:eastAsia="Arial" w:cs="Times New Roman"/>
        </w:rPr>
        <w:t xml:space="preserve"> </w:t>
      </w:r>
      <w:r w:rsidR="00647458" w:rsidRPr="008D0514">
        <w:rPr>
          <w:rFonts w:eastAsia="Arial" w:cs="Times New Roman"/>
        </w:rPr>
        <w:t xml:space="preserve">We </w:t>
      </w:r>
      <w:r w:rsidR="00D41F2D" w:rsidRPr="008D0514">
        <w:rPr>
          <w:rFonts w:eastAsia="Arial" w:cs="Times New Roman"/>
        </w:rPr>
        <w:t xml:space="preserve">encourage you to email </w:t>
      </w:r>
      <w:r w:rsidR="00647458">
        <w:rPr>
          <w:rFonts w:eastAsia="Arial" w:cs="Times New Roman"/>
        </w:rPr>
        <w:t xml:space="preserve">us </w:t>
      </w:r>
      <w:r w:rsidR="00D41F2D" w:rsidRPr="008D0514">
        <w:rPr>
          <w:rFonts w:eastAsia="Arial" w:cs="Times New Roman"/>
        </w:rPr>
        <w:t xml:space="preserve">at </w:t>
      </w:r>
      <w:sdt>
        <w:sdtPr>
          <w:rPr>
            <w:rFonts w:eastAsia="Arial" w:cs="Times New Roman"/>
            <w:highlight w:val="yellow"/>
          </w:r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00D41F2D" w:rsidRPr="008D0514">
            <w:rPr>
              <w:rFonts w:eastAsia="Arial" w:cs="Times New Roman"/>
              <w:highlight w:val="yellow"/>
            </w:rPr>
            <w:t>DEDSO.SDR@dla.mil</w:t>
          </w:r>
        </w:sdtContent>
      </w:sdt>
      <w:r w:rsidR="00D41F2D" w:rsidRPr="008D0514">
        <w:rPr>
          <w:rFonts w:eastAsia="Arial" w:cs="Times New Roman"/>
          <w:highlight w:val="yellow"/>
        </w:rPr>
        <w:t>.</w:t>
      </w:r>
    </w:p>
    <w:p w14:paraId="0ADEA22D" w14:textId="1F21D922" w:rsidR="00CE09DC" w:rsidRPr="003C798B" w:rsidRDefault="00CE09DC" w:rsidP="003C798B">
      <w:pPr>
        <w:spacing w:before="200" w:after="80" w:line="240" w:lineRule="auto"/>
        <w:rPr>
          <w:rFonts w:eastAsia="Arial" w:cs="Times New Roman"/>
        </w:rPr>
      </w:pPr>
      <w:r w:rsidRPr="003C798B">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Pr>
      <w:tblGrid>
        <w:gridCol w:w="1762"/>
        <w:gridCol w:w="2032"/>
        <w:gridCol w:w="2120"/>
        <w:gridCol w:w="1855"/>
        <w:gridCol w:w="1591"/>
      </w:tblGrid>
      <w:tr w:rsidR="00E3330E" w:rsidRPr="007A68D6" w14:paraId="17BF7827" w14:textId="77777777" w:rsidTr="007A68D6">
        <w:trPr>
          <w:cantSplit/>
          <w:tblHeader/>
          <w:jc w:val="center"/>
        </w:trPr>
        <w:tc>
          <w:tcPr>
            <w:tcW w:w="1795" w:type="dxa"/>
            <w:shd w:val="clear" w:color="auto" w:fill="D9D9D9" w:themeFill="background1" w:themeFillShade="D9"/>
            <w:vAlign w:val="center"/>
          </w:tcPr>
          <w:p w14:paraId="1A004C93" w14:textId="796059CB" w:rsidR="00E3330E" w:rsidRPr="007A68D6" w:rsidRDefault="00E3330E" w:rsidP="00E41FBE">
            <w:pPr>
              <w:spacing w:before="40" w:after="40" w:line="240" w:lineRule="auto"/>
              <w:jc w:val="center"/>
              <w:rPr>
                <w:rFonts w:eastAsia="Arial" w:cs="Times New Roman"/>
                <w:b/>
                <w:bCs/>
                <w:sz w:val="20"/>
                <w:szCs w:val="20"/>
              </w:rPr>
            </w:pPr>
            <w:r w:rsidRPr="007A68D6">
              <w:rPr>
                <w:rFonts w:eastAsia="Arial" w:cs="Times New Roman"/>
                <w:b/>
                <w:bCs/>
                <w:sz w:val="20"/>
                <w:szCs w:val="20"/>
              </w:rPr>
              <w:t>Component</w:t>
            </w:r>
          </w:p>
        </w:tc>
        <w:tc>
          <w:tcPr>
            <w:tcW w:w="2070" w:type="dxa"/>
            <w:shd w:val="clear" w:color="auto" w:fill="D9D9D9" w:themeFill="background1" w:themeFillShade="D9"/>
            <w:vAlign w:val="center"/>
          </w:tcPr>
          <w:p w14:paraId="18866E09" w14:textId="64E5D235" w:rsidR="00E3330E" w:rsidRPr="007A68D6" w:rsidRDefault="00E3330E" w:rsidP="00E41FBE">
            <w:pPr>
              <w:spacing w:before="40" w:after="40" w:line="240" w:lineRule="auto"/>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(Primary)</w:t>
            </w:r>
          </w:p>
        </w:tc>
        <w:tc>
          <w:tcPr>
            <w:tcW w:w="2160" w:type="dxa"/>
            <w:shd w:val="clear" w:color="auto" w:fill="D9D9D9" w:themeFill="background1" w:themeFillShade="D9"/>
            <w:vAlign w:val="center"/>
          </w:tcPr>
          <w:p w14:paraId="7837FF72" w14:textId="70C2312F" w:rsidR="00E3330E" w:rsidRPr="007A68D6" w:rsidRDefault="00E3330E" w:rsidP="00E41FBE">
            <w:pPr>
              <w:spacing w:before="40" w:after="40" w:line="240" w:lineRule="auto"/>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(Alternate)</w:t>
            </w:r>
          </w:p>
        </w:tc>
        <w:tc>
          <w:tcPr>
            <w:tcW w:w="1890" w:type="dxa"/>
            <w:shd w:val="clear" w:color="auto" w:fill="D9D9D9" w:themeFill="background1" w:themeFillShade="D9"/>
            <w:vAlign w:val="center"/>
          </w:tcPr>
          <w:p w14:paraId="174FB0C0" w14:textId="77777777" w:rsidR="00E3330E" w:rsidRPr="007A68D6" w:rsidRDefault="00E3330E" w:rsidP="00E41FBE">
            <w:pPr>
              <w:spacing w:before="40" w:after="40" w:line="240" w:lineRule="auto"/>
              <w:jc w:val="center"/>
              <w:rPr>
                <w:rFonts w:eastAsia="Arial" w:cs="Times New Roman"/>
                <w:b/>
                <w:bCs/>
                <w:sz w:val="20"/>
                <w:szCs w:val="20"/>
              </w:rPr>
            </w:pPr>
            <w:r w:rsidRPr="007A68D6">
              <w:rPr>
                <w:rFonts w:eastAsia="Arial" w:cs="Times New Roman"/>
                <w:b/>
                <w:bCs/>
                <w:sz w:val="20"/>
                <w:szCs w:val="20"/>
              </w:rPr>
              <w:t>Name</w:t>
            </w:r>
          </w:p>
        </w:tc>
        <w:tc>
          <w:tcPr>
            <w:tcW w:w="1620" w:type="dxa"/>
            <w:shd w:val="clear" w:color="auto" w:fill="D9D9D9" w:themeFill="background1" w:themeFillShade="D9"/>
            <w:vAlign w:val="center"/>
          </w:tcPr>
          <w:p w14:paraId="673C84CC" w14:textId="77777777" w:rsidR="00E3330E" w:rsidRPr="007A68D6" w:rsidRDefault="00E3330E" w:rsidP="00E41FBE">
            <w:pPr>
              <w:spacing w:before="40" w:after="40" w:line="240" w:lineRule="auto"/>
              <w:jc w:val="center"/>
              <w:rPr>
                <w:rFonts w:eastAsia="Arial" w:cs="Times New Roman"/>
                <w:b/>
                <w:bCs/>
                <w:sz w:val="20"/>
                <w:szCs w:val="20"/>
              </w:rPr>
            </w:pPr>
            <w:r w:rsidRPr="007A68D6">
              <w:rPr>
                <w:rFonts w:eastAsia="Arial" w:cs="Times New Roman"/>
                <w:b/>
                <w:bCs/>
                <w:sz w:val="20"/>
                <w:szCs w:val="20"/>
              </w:rPr>
              <w:t>Name</w:t>
            </w:r>
          </w:p>
        </w:tc>
      </w:tr>
      <w:tr w:rsidR="009E2586" w:rsidRPr="007A68D6" w14:paraId="43EC089B" w14:textId="77777777" w:rsidTr="007A68D6">
        <w:trPr>
          <w:cantSplit/>
          <w:jc w:val="center"/>
        </w:trPr>
        <w:tc>
          <w:tcPr>
            <w:tcW w:w="1795" w:type="dxa"/>
            <w:shd w:val="clear" w:color="auto" w:fill="F2F2F2" w:themeFill="background1" w:themeFillShade="F2"/>
          </w:tcPr>
          <w:p w14:paraId="2771352E" w14:textId="77777777" w:rsidR="00CE09DC" w:rsidRPr="007A68D6" w:rsidRDefault="00CE09DC" w:rsidP="00E41FBE">
            <w:pPr>
              <w:spacing w:before="40" w:after="40" w:line="240" w:lineRule="auto"/>
              <w:rPr>
                <w:rFonts w:eastAsia="Arial" w:cs="Times New Roman"/>
                <w:sz w:val="20"/>
                <w:szCs w:val="20"/>
              </w:rPr>
            </w:pPr>
            <w:r w:rsidRPr="007A68D6">
              <w:rPr>
                <w:rFonts w:cs="Times New Roman"/>
                <w:b/>
                <w:sz w:val="20"/>
                <w:szCs w:val="20"/>
              </w:rPr>
              <w:t>ODASD(LOG)</w:t>
            </w:r>
          </w:p>
        </w:tc>
        <w:tc>
          <w:tcPr>
            <w:tcW w:w="2070" w:type="dxa"/>
          </w:tcPr>
          <w:p w14:paraId="3D11E45A" w14:textId="3429877D"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839617160"/>
                <w14:checkbox>
                  <w14:checked w14:val="1"/>
                  <w14:checkedState w14:val="2612" w14:font="MS Gothic"/>
                  <w14:uncheckedState w14:val="2610" w14:font="MS Gothic"/>
                </w14:checkbox>
              </w:sdtPr>
              <w:sdtEndPr/>
              <w:sdtContent>
                <w:r w:rsidR="00B36F51" w:rsidRPr="007A68D6">
                  <w:rPr>
                    <w:rFonts w:ascii="Segoe UI Symbol" w:eastAsia="MS Gothic" w:hAnsi="Segoe UI Symbol" w:cs="Segoe UI Symbol"/>
                    <w:sz w:val="20"/>
                    <w:szCs w:val="20"/>
                  </w:rPr>
                  <w:t>☒</w:t>
                </w:r>
              </w:sdtContent>
            </w:sdt>
            <w:r w:rsidR="00AE101E" w:rsidRPr="007A68D6">
              <w:rPr>
                <w:rFonts w:cs="Times New Roman"/>
                <w:sz w:val="20"/>
                <w:szCs w:val="20"/>
              </w:rPr>
              <w:t xml:space="preserve">Jeremy Amason </w:t>
            </w:r>
          </w:p>
        </w:tc>
        <w:tc>
          <w:tcPr>
            <w:tcW w:w="2160" w:type="dxa"/>
          </w:tcPr>
          <w:p w14:paraId="727224D6" w14:textId="7164984B" w:rsidR="00CE09DC" w:rsidRPr="007A68D6" w:rsidRDefault="003949A1" w:rsidP="00E41FBE">
            <w:pPr>
              <w:tabs>
                <w:tab w:val="left" w:pos="655"/>
              </w:tabs>
              <w:spacing w:before="40" w:after="40" w:line="240" w:lineRule="auto"/>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EndPr/>
              <w:sdtContent>
                <w:r w:rsidR="00364605" w:rsidRPr="007A68D6">
                  <w:rPr>
                    <w:rFonts w:ascii="Segoe UI Symbol" w:eastAsia="MS Gothic" w:hAnsi="Segoe UI Symbol" w:cs="Segoe UI Symbol"/>
                    <w:sz w:val="20"/>
                    <w:szCs w:val="20"/>
                  </w:rPr>
                  <w:t>☐</w:t>
                </w:r>
              </w:sdtContent>
            </w:sdt>
            <w:r w:rsidR="003116D7" w:rsidRPr="007A68D6">
              <w:rPr>
                <w:rFonts w:cs="Times New Roman"/>
                <w:sz w:val="20"/>
                <w:szCs w:val="20"/>
              </w:rPr>
              <w:t>Patrick O’Connell</w:t>
            </w:r>
          </w:p>
        </w:tc>
        <w:tc>
          <w:tcPr>
            <w:tcW w:w="1890" w:type="dxa"/>
          </w:tcPr>
          <w:p w14:paraId="1FFC2546" w14:textId="2DEF6C2E" w:rsidR="00CE09DC" w:rsidRPr="007A68D6" w:rsidRDefault="003949A1" w:rsidP="00E41FBE">
            <w:pPr>
              <w:tabs>
                <w:tab w:val="center" w:pos="972"/>
              </w:tabs>
              <w:spacing w:before="40" w:after="40" w:line="240" w:lineRule="auto"/>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3A65E7" w:rsidRPr="007A68D6">
                  <w:rPr>
                    <w:rFonts w:ascii="Segoe UI Symbol" w:eastAsia="MS Gothic" w:hAnsi="Segoe UI Symbol" w:cs="Segoe UI Symbol"/>
                    <w:sz w:val="20"/>
                    <w:szCs w:val="20"/>
                  </w:rPr>
                  <w:t>☐</w:t>
                </w:r>
              </w:sdtContent>
            </w:sdt>
            <w:r w:rsidR="00D2191E" w:rsidRPr="007A68D6">
              <w:rPr>
                <w:rFonts w:cs="Times New Roman"/>
                <w:sz w:val="20"/>
                <w:szCs w:val="20"/>
              </w:rPr>
              <w:t>Jo</w:t>
            </w:r>
            <w:r w:rsidR="00E61D60" w:rsidRPr="007A68D6">
              <w:rPr>
                <w:rFonts w:cs="Times New Roman"/>
                <w:sz w:val="20"/>
                <w:szCs w:val="20"/>
              </w:rPr>
              <w:t>seph Williams</w:t>
            </w:r>
          </w:p>
        </w:tc>
        <w:tc>
          <w:tcPr>
            <w:tcW w:w="1620" w:type="dxa"/>
          </w:tcPr>
          <w:p w14:paraId="272EA7E7" w14:textId="057C94B3"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374124464"/>
                <w14:checkbox>
                  <w14:checked w14:val="0"/>
                  <w14:checkedState w14:val="2612" w14:font="MS Gothic"/>
                  <w14:uncheckedState w14:val="2610" w14:font="MS Gothic"/>
                </w14:checkbox>
              </w:sdtPr>
              <w:sdtEndPr/>
              <w:sdtContent>
                <w:r w:rsidR="00E75608" w:rsidRPr="007A68D6">
                  <w:rPr>
                    <w:rFonts w:ascii="Segoe UI Symbol" w:eastAsia="MS Gothic" w:hAnsi="Segoe UI Symbol" w:cs="Segoe UI Symbol"/>
                    <w:sz w:val="20"/>
                    <w:szCs w:val="20"/>
                  </w:rPr>
                  <w:t>☐</w:t>
                </w:r>
              </w:sdtContent>
            </w:sdt>
          </w:p>
        </w:tc>
      </w:tr>
      <w:tr w:rsidR="009E2586" w:rsidRPr="007A68D6" w14:paraId="05A0175D" w14:textId="77777777" w:rsidTr="007A68D6">
        <w:trPr>
          <w:cantSplit/>
          <w:jc w:val="center"/>
        </w:trPr>
        <w:tc>
          <w:tcPr>
            <w:tcW w:w="1795" w:type="dxa"/>
            <w:shd w:val="clear" w:color="auto" w:fill="F2F2F2" w:themeFill="background1" w:themeFillShade="F2"/>
          </w:tcPr>
          <w:p w14:paraId="51130B48" w14:textId="77777777" w:rsidR="00CE09DC" w:rsidRPr="007A68D6" w:rsidRDefault="00CE09DC" w:rsidP="00E41FBE">
            <w:pPr>
              <w:spacing w:before="40" w:after="40" w:line="240" w:lineRule="auto"/>
              <w:rPr>
                <w:rFonts w:eastAsia="Arial" w:cs="Times New Roman"/>
                <w:sz w:val="20"/>
                <w:szCs w:val="20"/>
              </w:rPr>
            </w:pPr>
            <w:r w:rsidRPr="007A68D6">
              <w:rPr>
                <w:rFonts w:cs="Times New Roman"/>
                <w:b/>
                <w:sz w:val="20"/>
                <w:szCs w:val="20"/>
              </w:rPr>
              <w:t>DEDSO</w:t>
            </w:r>
          </w:p>
        </w:tc>
        <w:tc>
          <w:tcPr>
            <w:tcW w:w="2070" w:type="dxa"/>
            <w:shd w:val="clear" w:color="auto" w:fill="auto"/>
          </w:tcPr>
          <w:p w14:paraId="62A4B55A" w14:textId="7737855F"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804544880"/>
                <w14:checkbox>
                  <w14:checked w14:val="0"/>
                  <w14:checkedState w14:val="2612" w14:font="MS Gothic"/>
                  <w14:uncheckedState w14:val="2610" w14:font="MS Gothic"/>
                </w14:checkbox>
              </w:sdtPr>
              <w:sdtEndPr/>
              <w:sdtContent>
                <w:r w:rsidR="00364605" w:rsidRPr="007A68D6">
                  <w:rPr>
                    <w:rFonts w:ascii="Segoe UI Symbol" w:eastAsia="MS Gothic" w:hAnsi="Segoe UI Symbol" w:cs="Segoe UI Symbol"/>
                    <w:sz w:val="20"/>
                    <w:szCs w:val="20"/>
                  </w:rPr>
                  <w:t>☐</w:t>
                </w:r>
              </w:sdtContent>
            </w:sdt>
            <w:r w:rsidR="008D5DDD" w:rsidRPr="007A68D6">
              <w:rPr>
                <w:rFonts w:cs="Times New Roman"/>
                <w:sz w:val="20"/>
                <w:szCs w:val="20"/>
              </w:rPr>
              <w:t>Ben Breen</w:t>
            </w:r>
          </w:p>
        </w:tc>
        <w:tc>
          <w:tcPr>
            <w:tcW w:w="2160" w:type="dxa"/>
            <w:shd w:val="clear" w:color="auto" w:fill="auto"/>
          </w:tcPr>
          <w:p w14:paraId="63CE229F" w14:textId="6730E53A"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6C4C64" w:rsidRPr="007A68D6">
              <w:rPr>
                <w:rFonts w:cs="Times New Roman"/>
                <w:sz w:val="20"/>
                <w:szCs w:val="20"/>
              </w:rPr>
              <w:t>Corbin Austin</w:t>
            </w:r>
          </w:p>
        </w:tc>
        <w:tc>
          <w:tcPr>
            <w:tcW w:w="1890" w:type="dxa"/>
            <w:shd w:val="clear" w:color="auto" w:fill="auto"/>
          </w:tcPr>
          <w:p w14:paraId="7613214C" w14:textId="1F71FA1E"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6C4C64" w:rsidRPr="007A68D6">
              <w:rPr>
                <w:rFonts w:cs="Times New Roman"/>
                <w:sz w:val="20"/>
                <w:szCs w:val="20"/>
              </w:rPr>
              <w:t>Mashiya Young</w:t>
            </w:r>
          </w:p>
        </w:tc>
        <w:tc>
          <w:tcPr>
            <w:tcW w:w="1620" w:type="dxa"/>
            <w:shd w:val="clear" w:color="auto" w:fill="auto"/>
          </w:tcPr>
          <w:p w14:paraId="56F16442" w14:textId="26D47F9B"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708785258"/>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p>
        </w:tc>
      </w:tr>
      <w:tr w:rsidR="0077160E" w:rsidRPr="007A68D6" w14:paraId="61925644" w14:textId="77777777" w:rsidTr="007A68D6">
        <w:trPr>
          <w:cantSplit/>
          <w:jc w:val="center"/>
        </w:trPr>
        <w:tc>
          <w:tcPr>
            <w:tcW w:w="1795" w:type="dxa"/>
            <w:shd w:val="clear" w:color="auto" w:fill="F2F2F2" w:themeFill="background1" w:themeFillShade="F2"/>
          </w:tcPr>
          <w:p w14:paraId="63AA3F39" w14:textId="0C58B974" w:rsidR="0077160E" w:rsidRPr="007A68D6" w:rsidRDefault="0077160E" w:rsidP="00E41FBE">
            <w:pPr>
              <w:spacing w:before="40" w:after="40" w:line="240" w:lineRule="auto"/>
              <w:rPr>
                <w:rFonts w:cs="Times New Roman"/>
                <w:b/>
                <w:sz w:val="20"/>
                <w:szCs w:val="20"/>
              </w:rPr>
            </w:pPr>
            <w:r w:rsidRPr="007A68D6">
              <w:rPr>
                <w:rFonts w:cs="Times New Roman"/>
                <w:b/>
                <w:sz w:val="20"/>
                <w:szCs w:val="20"/>
              </w:rPr>
              <w:t>DAAS</w:t>
            </w:r>
          </w:p>
        </w:tc>
        <w:tc>
          <w:tcPr>
            <w:tcW w:w="2070" w:type="dxa"/>
            <w:shd w:val="clear" w:color="auto" w:fill="auto"/>
          </w:tcPr>
          <w:p w14:paraId="15485D21" w14:textId="0BC3C751" w:rsidR="0077160E" w:rsidRPr="007A68D6" w:rsidRDefault="003949A1" w:rsidP="00E41FBE">
            <w:pPr>
              <w:spacing w:before="40" w:after="40" w:line="240" w:lineRule="auto"/>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00244A8A" w:rsidRPr="007A68D6">
                  <w:rPr>
                    <w:rFonts w:ascii="Segoe UI Symbol" w:eastAsia="MS Gothic" w:hAnsi="Segoe UI Symbol" w:cs="Segoe UI Symbol"/>
                    <w:sz w:val="20"/>
                    <w:szCs w:val="20"/>
                  </w:rPr>
                  <w:t>☐</w:t>
                </w:r>
              </w:sdtContent>
            </w:sdt>
            <w:r w:rsidR="0077160E" w:rsidRPr="007A68D6">
              <w:rPr>
                <w:rFonts w:cs="Times New Roman"/>
                <w:sz w:val="20"/>
                <w:szCs w:val="20"/>
              </w:rPr>
              <w:t>Pablo Gomez</w:t>
            </w:r>
          </w:p>
        </w:tc>
        <w:tc>
          <w:tcPr>
            <w:tcW w:w="2160" w:type="dxa"/>
            <w:shd w:val="clear" w:color="auto" w:fill="auto"/>
          </w:tcPr>
          <w:p w14:paraId="1429724A" w14:textId="30D24E77" w:rsidR="0077160E" w:rsidRPr="007A68D6" w:rsidRDefault="003949A1" w:rsidP="00E41FBE">
            <w:pPr>
              <w:spacing w:before="40" w:after="40" w:line="240" w:lineRule="auto"/>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EndPr/>
              <w:sdtContent>
                <w:r w:rsidR="0024195B" w:rsidRPr="007A68D6">
                  <w:rPr>
                    <w:rFonts w:ascii="Segoe UI Symbol" w:eastAsia="MS Gothic" w:hAnsi="Segoe UI Symbol" w:cs="Segoe UI Symbol"/>
                    <w:sz w:val="20"/>
                    <w:szCs w:val="20"/>
                  </w:rPr>
                  <w:t>☐</w:t>
                </w:r>
              </w:sdtContent>
            </w:sdt>
            <w:r w:rsidR="00095689" w:rsidRPr="007A68D6">
              <w:rPr>
                <w:rFonts w:cs="Times New Roman"/>
                <w:sz w:val="20"/>
                <w:szCs w:val="20"/>
              </w:rPr>
              <w:t>Gary Wooddell</w:t>
            </w:r>
          </w:p>
        </w:tc>
        <w:tc>
          <w:tcPr>
            <w:tcW w:w="1890" w:type="dxa"/>
            <w:shd w:val="clear" w:color="auto" w:fill="auto"/>
          </w:tcPr>
          <w:p w14:paraId="1512364F" w14:textId="2BCC72B5" w:rsidR="0077160E" w:rsidRPr="007A68D6" w:rsidRDefault="003949A1" w:rsidP="00E41FBE">
            <w:pPr>
              <w:spacing w:before="40" w:after="40" w:line="240" w:lineRule="auto"/>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997598" w:rsidRPr="007A68D6">
                  <w:rPr>
                    <w:rFonts w:ascii="Segoe UI Symbol" w:eastAsia="MS Gothic" w:hAnsi="Segoe UI Symbol" w:cs="Segoe UI Symbol"/>
                    <w:sz w:val="20"/>
                    <w:szCs w:val="20"/>
                  </w:rPr>
                  <w:t>☒</w:t>
                </w:r>
              </w:sdtContent>
            </w:sdt>
            <w:r w:rsidR="00FC15E2" w:rsidRPr="007A68D6">
              <w:rPr>
                <w:rFonts w:cs="Times New Roman"/>
                <w:sz w:val="20"/>
                <w:szCs w:val="20"/>
              </w:rPr>
              <w:t>Sean Humen</w:t>
            </w:r>
            <w:r w:rsidR="008D3DDF" w:rsidRPr="007A68D6">
              <w:rPr>
                <w:rFonts w:cs="Times New Roman"/>
                <w:sz w:val="20"/>
                <w:szCs w:val="20"/>
              </w:rPr>
              <w:t>ansky</w:t>
            </w:r>
          </w:p>
        </w:tc>
        <w:tc>
          <w:tcPr>
            <w:tcW w:w="1620" w:type="dxa"/>
            <w:shd w:val="clear" w:color="auto" w:fill="auto"/>
          </w:tcPr>
          <w:p w14:paraId="0EA3BB15" w14:textId="77777777" w:rsidR="0077160E" w:rsidRPr="007A68D6" w:rsidRDefault="003949A1" w:rsidP="00E41FBE">
            <w:pPr>
              <w:spacing w:before="40" w:after="40" w:line="240" w:lineRule="auto"/>
              <w:rPr>
                <w:rFonts w:cs="Times New Roman"/>
                <w:sz w:val="20"/>
                <w:szCs w:val="20"/>
              </w:rPr>
            </w:pPr>
            <w:sdt>
              <w:sdtPr>
                <w:rPr>
                  <w:rFonts w:cs="Times New Roman"/>
                  <w:sz w:val="20"/>
                  <w:szCs w:val="20"/>
                </w:rPr>
                <w:id w:val="-113378006"/>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77160E" w:rsidRPr="007A68D6">
              <w:rPr>
                <w:rFonts w:cs="Times New Roman"/>
                <w:sz w:val="20"/>
                <w:szCs w:val="20"/>
              </w:rPr>
              <w:t>Marsha Lucas</w:t>
            </w:r>
          </w:p>
          <w:p w14:paraId="76BA3BBA" w14:textId="01BC0300" w:rsidR="002251CB" w:rsidRPr="007A68D6" w:rsidRDefault="003949A1" w:rsidP="00E41FBE">
            <w:pPr>
              <w:spacing w:before="40" w:after="40" w:line="240" w:lineRule="auto"/>
              <w:rPr>
                <w:rFonts w:cs="Times New Roman"/>
                <w:sz w:val="20"/>
                <w:szCs w:val="20"/>
              </w:rPr>
            </w:pPr>
            <w:sdt>
              <w:sdtPr>
                <w:rPr>
                  <w:rFonts w:cs="Times New Roman"/>
                  <w:sz w:val="20"/>
                  <w:szCs w:val="20"/>
                </w:rPr>
                <w:id w:val="-503361657"/>
                <w14:checkbox>
                  <w14:checked w14:val="1"/>
                  <w14:checkedState w14:val="2612" w14:font="MS Gothic"/>
                  <w14:uncheckedState w14:val="2610" w14:font="MS Gothic"/>
                </w14:checkbox>
              </w:sdtPr>
              <w:sdtEndPr/>
              <w:sdtContent>
                <w:r w:rsidR="002251CB" w:rsidRPr="007A68D6">
                  <w:rPr>
                    <w:rFonts w:ascii="Segoe UI Symbol" w:eastAsia="MS Gothic" w:hAnsi="Segoe UI Symbol" w:cs="Segoe UI Symbol"/>
                    <w:sz w:val="20"/>
                    <w:szCs w:val="20"/>
                  </w:rPr>
                  <w:t>☒</w:t>
                </w:r>
              </w:sdtContent>
            </w:sdt>
            <w:r w:rsidR="002251CB" w:rsidRPr="007A68D6">
              <w:rPr>
                <w:rFonts w:cs="Times New Roman"/>
                <w:sz w:val="20"/>
                <w:szCs w:val="20"/>
              </w:rPr>
              <w:t>Diane Wood</w:t>
            </w:r>
          </w:p>
        </w:tc>
      </w:tr>
      <w:tr w:rsidR="009E2586" w:rsidRPr="007A68D6" w14:paraId="288600F5" w14:textId="77777777" w:rsidTr="007A68D6">
        <w:trPr>
          <w:cantSplit/>
          <w:jc w:val="center"/>
        </w:trPr>
        <w:tc>
          <w:tcPr>
            <w:tcW w:w="1795" w:type="dxa"/>
            <w:shd w:val="clear" w:color="auto" w:fill="F2F2F2" w:themeFill="background1" w:themeFillShade="F2"/>
          </w:tcPr>
          <w:p w14:paraId="69AD0706" w14:textId="517F9B6A" w:rsidR="00CE09DC" w:rsidRPr="007A68D6" w:rsidRDefault="00CE09DC" w:rsidP="00E41FBE">
            <w:pPr>
              <w:spacing w:before="40" w:after="40" w:line="240" w:lineRule="auto"/>
              <w:rPr>
                <w:rFonts w:eastAsia="Arial" w:cs="Times New Roman"/>
                <w:sz w:val="20"/>
                <w:szCs w:val="20"/>
              </w:rPr>
            </w:pPr>
            <w:r w:rsidRPr="007A68D6">
              <w:rPr>
                <w:rFonts w:cs="Times New Roman"/>
                <w:b/>
                <w:sz w:val="20"/>
                <w:szCs w:val="20"/>
              </w:rPr>
              <w:t>DLA</w:t>
            </w:r>
            <w:r w:rsidRPr="007A68D6">
              <w:rPr>
                <w:rFonts w:cs="Times New Roman"/>
                <w:sz w:val="20"/>
                <w:szCs w:val="20"/>
              </w:rPr>
              <w:t xml:space="preserve"> </w:t>
            </w:r>
            <w:r w:rsidR="007255AB" w:rsidRPr="007A68D6">
              <w:rPr>
                <w:rFonts w:cs="Times New Roman"/>
                <w:b/>
                <w:bCs/>
                <w:sz w:val="20"/>
                <w:szCs w:val="20"/>
              </w:rPr>
              <w:t>HQ</w:t>
            </w:r>
          </w:p>
        </w:tc>
        <w:tc>
          <w:tcPr>
            <w:tcW w:w="2070" w:type="dxa"/>
            <w:shd w:val="clear" w:color="auto" w:fill="auto"/>
          </w:tcPr>
          <w:p w14:paraId="2DF372E2" w14:textId="7381921F"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811287016"/>
                <w14:checkbox>
                  <w14:checked w14:val="1"/>
                  <w14:checkedState w14:val="2612" w14:font="MS Gothic"/>
                  <w14:uncheckedState w14:val="2610" w14:font="MS Gothic"/>
                </w14:checkbox>
              </w:sdtPr>
              <w:sdtEndPr/>
              <w:sdtContent>
                <w:r w:rsidR="00B36F51" w:rsidRPr="007A68D6">
                  <w:rPr>
                    <w:rFonts w:ascii="Segoe UI Symbol" w:eastAsia="MS Gothic" w:hAnsi="Segoe UI Symbol" w:cs="Segoe UI Symbol"/>
                    <w:sz w:val="20"/>
                    <w:szCs w:val="20"/>
                  </w:rPr>
                  <w:t>☒</w:t>
                </w:r>
              </w:sdtContent>
            </w:sdt>
            <w:r w:rsidR="003527FF" w:rsidRPr="007A68D6">
              <w:rPr>
                <w:rFonts w:cs="Times New Roman"/>
                <w:sz w:val="20"/>
                <w:szCs w:val="20"/>
              </w:rPr>
              <w:t>Troy Brown</w:t>
            </w:r>
          </w:p>
        </w:tc>
        <w:tc>
          <w:tcPr>
            <w:tcW w:w="2160" w:type="dxa"/>
            <w:shd w:val="clear" w:color="auto" w:fill="auto"/>
          </w:tcPr>
          <w:p w14:paraId="6F8B0BAF" w14:textId="5DDD9A1E"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827740102"/>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AE6532" w:rsidRPr="007A68D6">
              <w:rPr>
                <w:rFonts w:cs="Times New Roman"/>
                <w:sz w:val="20"/>
                <w:szCs w:val="20"/>
              </w:rPr>
              <w:t xml:space="preserve">Jose </w:t>
            </w:r>
            <w:r w:rsidR="003367A2" w:rsidRPr="007A68D6">
              <w:rPr>
                <w:rFonts w:cs="Times New Roman"/>
                <w:sz w:val="20"/>
                <w:szCs w:val="20"/>
              </w:rPr>
              <w:t>Pereira</w:t>
            </w:r>
          </w:p>
        </w:tc>
        <w:tc>
          <w:tcPr>
            <w:tcW w:w="1890" w:type="dxa"/>
            <w:shd w:val="clear" w:color="auto" w:fill="auto"/>
          </w:tcPr>
          <w:p w14:paraId="444C32A2" w14:textId="03D7FE77" w:rsidR="00CE09DC" w:rsidRPr="007A68D6" w:rsidRDefault="003949A1" w:rsidP="00E41FBE">
            <w:pPr>
              <w:tabs>
                <w:tab w:val="center" w:pos="972"/>
              </w:tabs>
              <w:spacing w:before="40" w:after="40" w:line="240" w:lineRule="auto"/>
              <w:rPr>
                <w:rFonts w:eastAsia="Arial" w:cs="Times New Roman"/>
                <w:sz w:val="20"/>
                <w:szCs w:val="20"/>
              </w:rPr>
            </w:pPr>
            <w:sdt>
              <w:sdtPr>
                <w:rPr>
                  <w:rFonts w:cs="Times New Roman"/>
                  <w:sz w:val="20"/>
                  <w:szCs w:val="20"/>
                </w:rPr>
                <w:id w:val="1232428533"/>
                <w14:checkbox>
                  <w14:checked w14:val="1"/>
                  <w14:checkedState w14:val="2612" w14:font="MS Gothic"/>
                  <w14:uncheckedState w14:val="2610" w14:font="MS Gothic"/>
                </w14:checkbox>
              </w:sdtPr>
              <w:sdtEndPr/>
              <w:sdtContent>
                <w:r w:rsidR="00C25162" w:rsidRPr="007A68D6">
                  <w:rPr>
                    <w:rFonts w:ascii="Segoe UI Symbol" w:eastAsia="MS Gothic" w:hAnsi="Segoe UI Symbol" w:cs="Segoe UI Symbol"/>
                    <w:sz w:val="20"/>
                    <w:szCs w:val="20"/>
                  </w:rPr>
                  <w:t>☒</w:t>
                </w:r>
              </w:sdtContent>
            </w:sdt>
            <w:r w:rsidR="005A0120" w:rsidRPr="007A68D6">
              <w:rPr>
                <w:rFonts w:cs="Times New Roman"/>
                <w:sz w:val="20"/>
                <w:szCs w:val="20"/>
              </w:rPr>
              <w:t>Jen Smith</w:t>
            </w:r>
          </w:p>
        </w:tc>
        <w:tc>
          <w:tcPr>
            <w:tcW w:w="1620" w:type="dxa"/>
            <w:shd w:val="clear" w:color="auto" w:fill="auto"/>
          </w:tcPr>
          <w:p w14:paraId="3A3F46A5" w14:textId="1EAFF64A" w:rsidR="00CE09DC" w:rsidRPr="007A68D6" w:rsidRDefault="003949A1" w:rsidP="00E41FBE">
            <w:pPr>
              <w:tabs>
                <w:tab w:val="center" w:pos="792"/>
              </w:tabs>
              <w:spacing w:before="40" w:after="40" w:line="240" w:lineRule="auto"/>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EndPr/>
              <w:sdtContent>
                <w:r w:rsidR="00364605" w:rsidRPr="007A68D6">
                  <w:rPr>
                    <w:rFonts w:ascii="Segoe UI Symbol" w:eastAsia="MS Gothic" w:hAnsi="Segoe UI Symbol" w:cs="Segoe UI Symbol"/>
                    <w:sz w:val="20"/>
                    <w:szCs w:val="20"/>
                  </w:rPr>
                  <w:t>☐</w:t>
                </w:r>
              </w:sdtContent>
            </w:sdt>
            <w:r w:rsidR="00224218" w:rsidRPr="007A68D6">
              <w:rPr>
                <w:rFonts w:cs="Times New Roman"/>
                <w:sz w:val="20"/>
                <w:szCs w:val="20"/>
              </w:rPr>
              <w:t>Rafael Gonzalez</w:t>
            </w:r>
          </w:p>
        </w:tc>
      </w:tr>
      <w:tr w:rsidR="00832B68" w:rsidRPr="007A68D6" w14:paraId="0BBA7B14" w14:textId="77777777" w:rsidTr="007A68D6">
        <w:trPr>
          <w:cantSplit/>
          <w:jc w:val="center"/>
        </w:trPr>
        <w:tc>
          <w:tcPr>
            <w:tcW w:w="1795" w:type="dxa"/>
            <w:shd w:val="clear" w:color="auto" w:fill="F2F2F2" w:themeFill="background1" w:themeFillShade="F2"/>
          </w:tcPr>
          <w:p w14:paraId="2E2EBEA7" w14:textId="35FDAC0E" w:rsidR="00832B68" w:rsidRPr="007A68D6" w:rsidRDefault="00832B68" w:rsidP="00E41FBE">
            <w:pPr>
              <w:spacing w:before="40" w:after="40" w:line="240" w:lineRule="auto"/>
              <w:rPr>
                <w:rFonts w:cs="Times New Roman"/>
                <w:b/>
                <w:sz w:val="20"/>
                <w:szCs w:val="20"/>
              </w:rPr>
            </w:pPr>
            <w:r w:rsidRPr="007A68D6">
              <w:rPr>
                <w:rFonts w:cs="Times New Roman"/>
                <w:b/>
                <w:sz w:val="20"/>
                <w:szCs w:val="20"/>
              </w:rPr>
              <w:t>DLA Disposition Services</w:t>
            </w:r>
          </w:p>
        </w:tc>
        <w:tc>
          <w:tcPr>
            <w:tcW w:w="2070" w:type="dxa"/>
            <w:shd w:val="clear" w:color="auto" w:fill="auto"/>
          </w:tcPr>
          <w:p w14:paraId="5254DD37" w14:textId="0604022A" w:rsidR="00832B68" w:rsidRPr="007A68D6" w:rsidRDefault="003949A1" w:rsidP="00E41FBE">
            <w:pPr>
              <w:spacing w:before="40" w:after="40" w:line="240" w:lineRule="auto"/>
              <w:rPr>
                <w:rFonts w:cs="Times New Roman"/>
                <w:sz w:val="20"/>
                <w:szCs w:val="20"/>
              </w:rPr>
            </w:pPr>
            <w:sdt>
              <w:sdtPr>
                <w:rPr>
                  <w:rFonts w:cs="Times New Roman"/>
                  <w:sz w:val="20"/>
                  <w:szCs w:val="20"/>
                </w:rPr>
                <w:id w:val="-1979451766"/>
                <w14:checkbox>
                  <w14:checked w14:val="1"/>
                  <w14:checkedState w14:val="2612" w14:font="MS Gothic"/>
                  <w14:uncheckedState w14:val="2610" w14:font="MS Gothic"/>
                </w14:checkbox>
              </w:sdtPr>
              <w:sdtEndPr/>
              <w:sdtContent>
                <w:r w:rsidR="00B36F51" w:rsidRPr="007A68D6">
                  <w:rPr>
                    <w:rFonts w:ascii="Segoe UI Symbol" w:eastAsia="MS Gothic" w:hAnsi="Segoe UI Symbol" w:cs="Segoe UI Symbol"/>
                    <w:sz w:val="20"/>
                    <w:szCs w:val="20"/>
                  </w:rPr>
                  <w:t>☒</w:t>
                </w:r>
              </w:sdtContent>
            </w:sdt>
            <w:r w:rsidR="00832B68" w:rsidRPr="007A68D6">
              <w:rPr>
                <w:rFonts w:cs="Times New Roman"/>
                <w:sz w:val="20"/>
                <w:szCs w:val="20"/>
              </w:rPr>
              <w:t>Denisse</w:t>
            </w:r>
            <w:r w:rsidR="00CA600C" w:rsidRPr="007A68D6">
              <w:rPr>
                <w:rFonts w:cs="Times New Roman"/>
                <w:sz w:val="20"/>
                <w:szCs w:val="20"/>
              </w:rPr>
              <w:t xml:space="preserve"> Cunningham</w:t>
            </w:r>
          </w:p>
        </w:tc>
        <w:tc>
          <w:tcPr>
            <w:tcW w:w="2160" w:type="dxa"/>
            <w:shd w:val="clear" w:color="auto" w:fill="auto"/>
          </w:tcPr>
          <w:p w14:paraId="1CB76AF0" w14:textId="5A0F72AB" w:rsidR="00832B68" w:rsidRPr="007A68D6" w:rsidRDefault="003949A1" w:rsidP="00E41FBE">
            <w:pPr>
              <w:spacing w:before="40" w:after="40" w:line="240" w:lineRule="auto"/>
              <w:rPr>
                <w:rFonts w:cs="Times New Roman"/>
                <w:sz w:val="20"/>
                <w:szCs w:val="20"/>
              </w:rPr>
            </w:pPr>
            <w:sdt>
              <w:sdtPr>
                <w:rPr>
                  <w:rFonts w:cs="Times New Roman"/>
                  <w:sz w:val="20"/>
                  <w:szCs w:val="20"/>
                </w:rPr>
                <w:id w:val="1782454257"/>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CA600C" w:rsidRPr="007A68D6">
              <w:rPr>
                <w:rFonts w:cs="Times New Roman"/>
                <w:sz w:val="20"/>
                <w:szCs w:val="20"/>
              </w:rPr>
              <w:t>Keith Catt</w:t>
            </w:r>
          </w:p>
        </w:tc>
        <w:tc>
          <w:tcPr>
            <w:tcW w:w="1890" w:type="dxa"/>
            <w:shd w:val="clear" w:color="auto" w:fill="auto"/>
          </w:tcPr>
          <w:p w14:paraId="438E3881" w14:textId="6B17D460" w:rsidR="00832B68" w:rsidRPr="007A68D6" w:rsidRDefault="003949A1" w:rsidP="00E41FBE">
            <w:pPr>
              <w:spacing w:before="40" w:after="40" w:line="240" w:lineRule="auto"/>
              <w:rPr>
                <w:rFonts w:cs="Times New Roman"/>
                <w:sz w:val="20"/>
                <w:szCs w:val="20"/>
              </w:rPr>
            </w:pPr>
            <w:sdt>
              <w:sdtPr>
                <w:rPr>
                  <w:rFonts w:cs="Times New Roman"/>
                  <w:sz w:val="20"/>
                  <w:szCs w:val="20"/>
                </w:rPr>
                <w:id w:val="-1124932172"/>
                <w14:checkbox>
                  <w14:checked w14:val="0"/>
                  <w14:checkedState w14:val="2612" w14:font="MS Gothic"/>
                  <w14:uncheckedState w14:val="2610" w14:font="MS Gothic"/>
                </w14:checkbox>
              </w:sdtPr>
              <w:sdtEndPr/>
              <w:sdtContent>
                <w:r w:rsidR="00364605" w:rsidRPr="007A68D6">
                  <w:rPr>
                    <w:rFonts w:ascii="Segoe UI Symbol" w:eastAsia="MS Gothic" w:hAnsi="Segoe UI Symbol" w:cs="Segoe UI Symbol"/>
                    <w:sz w:val="20"/>
                    <w:szCs w:val="20"/>
                  </w:rPr>
                  <w:t>☐</w:t>
                </w:r>
              </w:sdtContent>
            </w:sdt>
          </w:p>
        </w:tc>
        <w:tc>
          <w:tcPr>
            <w:tcW w:w="1620" w:type="dxa"/>
            <w:shd w:val="clear" w:color="auto" w:fill="auto"/>
          </w:tcPr>
          <w:p w14:paraId="421A72FF" w14:textId="740E42A6" w:rsidR="00832B68" w:rsidRPr="007A68D6" w:rsidRDefault="003949A1" w:rsidP="00E41FBE">
            <w:pPr>
              <w:spacing w:before="40" w:after="40" w:line="240" w:lineRule="auto"/>
              <w:rPr>
                <w:rFonts w:cs="Times New Roman"/>
                <w:sz w:val="20"/>
                <w:szCs w:val="20"/>
              </w:rPr>
            </w:pPr>
            <w:sdt>
              <w:sdtPr>
                <w:rPr>
                  <w:rFonts w:cs="Times New Roman"/>
                  <w:sz w:val="20"/>
                  <w:szCs w:val="20"/>
                </w:rPr>
                <w:id w:val="-1625075685"/>
                <w14:checkbox>
                  <w14:checked w14:val="0"/>
                  <w14:checkedState w14:val="2612" w14:font="MS Gothic"/>
                  <w14:uncheckedState w14:val="2610" w14:font="MS Gothic"/>
                </w14:checkbox>
              </w:sdtPr>
              <w:sdtEndPr/>
              <w:sdtContent>
                <w:r w:rsidR="00832B68" w:rsidRPr="007A68D6">
                  <w:rPr>
                    <w:rFonts w:ascii="Segoe UI Symbol" w:eastAsia="MS Gothic" w:hAnsi="Segoe UI Symbol" w:cs="Segoe UI Symbol"/>
                    <w:sz w:val="20"/>
                    <w:szCs w:val="20"/>
                  </w:rPr>
                  <w:t>☐</w:t>
                </w:r>
              </w:sdtContent>
            </w:sdt>
          </w:p>
        </w:tc>
      </w:tr>
      <w:tr w:rsidR="000A02B7" w:rsidRPr="007A68D6" w14:paraId="055F7315" w14:textId="77777777" w:rsidTr="007A68D6">
        <w:trPr>
          <w:cantSplit/>
          <w:jc w:val="center"/>
        </w:trPr>
        <w:tc>
          <w:tcPr>
            <w:tcW w:w="1795" w:type="dxa"/>
            <w:shd w:val="clear" w:color="auto" w:fill="F2F2F2" w:themeFill="background1" w:themeFillShade="F2"/>
          </w:tcPr>
          <w:p w14:paraId="37DF88C0" w14:textId="17A2A8D2" w:rsidR="000A02B7" w:rsidRPr="007A68D6" w:rsidRDefault="000A02B7" w:rsidP="00E41FBE">
            <w:pPr>
              <w:spacing w:before="40" w:after="40" w:line="240" w:lineRule="auto"/>
              <w:rPr>
                <w:rFonts w:eastAsia="Arial" w:cs="Times New Roman"/>
                <w:sz w:val="20"/>
                <w:szCs w:val="20"/>
              </w:rPr>
            </w:pPr>
            <w:r w:rsidRPr="007A68D6">
              <w:rPr>
                <w:rFonts w:cs="Times New Roman"/>
                <w:b/>
                <w:bCs/>
                <w:sz w:val="20"/>
                <w:szCs w:val="20"/>
              </w:rPr>
              <w:t>U.S. Army</w:t>
            </w:r>
          </w:p>
        </w:tc>
        <w:tc>
          <w:tcPr>
            <w:tcW w:w="2070" w:type="dxa"/>
            <w:shd w:val="clear" w:color="auto" w:fill="auto"/>
          </w:tcPr>
          <w:p w14:paraId="158E0E1C" w14:textId="67BCA7DD" w:rsidR="000A02B7" w:rsidRPr="007A68D6" w:rsidRDefault="003949A1" w:rsidP="00E41FBE">
            <w:pPr>
              <w:spacing w:before="40" w:after="40" w:line="240" w:lineRule="auto"/>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EndPr/>
              <w:sdtContent>
                <w:r w:rsidR="007D4DD4" w:rsidRPr="007A68D6">
                  <w:rPr>
                    <w:rFonts w:ascii="Segoe UI Symbol" w:eastAsia="MS Gothic" w:hAnsi="Segoe UI Symbol" w:cs="Segoe UI Symbol"/>
                    <w:sz w:val="20"/>
                    <w:szCs w:val="20"/>
                  </w:rPr>
                  <w:t>☒</w:t>
                </w:r>
              </w:sdtContent>
            </w:sdt>
            <w:r w:rsidR="000A02B7" w:rsidRPr="007A68D6">
              <w:rPr>
                <w:rFonts w:cs="Times New Roman"/>
                <w:sz w:val="20"/>
                <w:szCs w:val="20"/>
              </w:rPr>
              <w:t>Weston Caldwell</w:t>
            </w:r>
          </w:p>
        </w:tc>
        <w:tc>
          <w:tcPr>
            <w:tcW w:w="2160" w:type="dxa"/>
            <w:shd w:val="clear" w:color="auto" w:fill="auto"/>
          </w:tcPr>
          <w:p w14:paraId="05C01248" w14:textId="575085AF" w:rsidR="000A02B7" w:rsidRPr="007A68D6" w:rsidRDefault="003949A1" w:rsidP="00E41FBE">
            <w:pPr>
              <w:spacing w:before="40" w:after="40" w:line="240" w:lineRule="auto"/>
              <w:rPr>
                <w:rFonts w:eastAsia="Arial" w:cs="Times New Roman"/>
                <w:sz w:val="20"/>
                <w:szCs w:val="20"/>
              </w:rPr>
            </w:pPr>
            <w:sdt>
              <w:sdtPr>
                <w:rPr>
                  <w:rFonts w:cs="Times New Roman"/>
                  <w:sz w:val="20"/>
                  <w:szCs w:val="20"/>
                </w:rPr>
                <w:id w:val="1516494032"/>
                <w14:checkbox>
                  <w14:checked w14:val="0"/>
                  <w14:checkedState w14:val="2612" w14:font="MS Gothic"/>
                  <w14:uncheckedState w14:val="2610" w14:font="MS Gothic"/>
                </w14:checkbox>
              </w:sdtPr>
              <w:sdtEndPr/>
              <w:sdtContent>
                <w:r w:rsidR="000A02B7" w:rsidRPr="007A68D6">
                  <w:rPr>
                    <w:rFonts w:ascii="Segoe UI Symbol" w:eastAsia="MS Gothic" w:hAnsi="Segoe UI Symbol" w:cs="Segoe UI Symbol"/>
                    <w:sz w:val="20"/>
                    <w:szCs w:val="20"/>
                  </w:rPr>
                  <w:t>☐</w:t>
                </w:r>
              </w:sdtContent>
            </w:sdt>
            <w:r w:rsidR="000A02B7" w:rsidRPr="007A68D6">
              <w:rPr>
                <w:rFonts w:cs="Times New Roman"/>
                <w:sz w:val="20"/>
                <w:szCs w:val="20"/>
              </w:rPr>
              <w:t>Grant Broome</w:t>
            </w:r>
          </w:p>
        </w:tc>
        <w:tc>
          <w:tcPr>
            <w:tcW w:w="1890" w:type="dxa"/>
            <w:shd w:val="clear" w:color="auto" w:fill="auto"/>
          </w:tcPr>
          <w:p w14:paraId="3489F9EC" w14:textId="54A3DBB2" w:rsidR="000A02B7" w:rsidRPr="007A68D6" w:rsidRDefault="003949A1" w:rsidP="00E41FBE">
            <w:pPr>
              <w:tabs>
                <w:tab w:val="center" w:pos="972"/>
              </w:tabs>
              <w:spacing w:before="40" w:after="40" w:line="240" w:lineRule="auto"/>
              <w:rPr>
                <w:rFonts w:eastAsia="Arial" w:cs="Times New Roman"/>
                <w:sz w:val="20"/>
                <w:szCs w:val="20"/>
              </w:rPr>
            </w:pPr>
            <w:sdt>
              <w:sdtPr>
                <w:rPr>
                  <w:rFonts w:cs="Times New Roman"/>
                  <w:sz w:val="20"/>
                  <w:szCs w:val="20"/>
                </w:rPr>
                <w:id w:val="-155390626"/>
                <w14:checkbox>
                  <w14:checked w14:val="0"/>
                  <w14:checkedState w14:val="2612" w14:font="MS Gothic"/>
                  <w14:uncheckedState w14:val="2610" w14:font="MS Gothic"/>
                </w14:checkbox>
              </w:sdtPr>
              <w:sdtEndPr/>
              <w:sdtContent>
                <w:r w:rsidR="000A02B7" w:rsidRPr="007A68D6">
                  <w:rPr>
                    <w:rFonts w:ascii="Segoe UI Symbol" w:eastAsia="MS Gothic" w:hAnsi="Segoe UI Symbol" w:cs="Segoe UI Symbol"/>
                    <w:sz w:val="20"/>
                    <w:szCs w:val="20"/>
                  </w:rPr>
                  <w:t>☐</w:t>
                </w:r>
              </w:sdtContent>
            </w:sdt>
            <w:r w:rsidR="000A02B7" w:rsidRPr="007A68D6">
              <w:rPr>
                <w:rFonts w:cs="Times New Roman"/>
                <w:sz w:val="20"/>
                <w:szCs w:val="20"/>
              </w:rPr>
              <w:t>Oliver Pryor</w:t>
            </w:r>
          </w:p>
        </w:tc>
        <w:tc>
          <w:tcPr>
            <w:tcW w:w="1620" w:type="dxa"/>
            <w:shd w:val="clear" w:color="auto" w:fill="auto"/>
          </w:tcPr>
          <w:p w14:paraId="2C459B31" w14:textId="2B5B7F07" w:rsidR="000A02B7" w:rsidRPr="007A68D6" w:rsidRDefault="003949A1" w:rsidP="00E41FBE">
            <w:pPr>
              <w:spacing w:before="40" w:after="40" w:line="240" w:lineRule="auto"/>
              <w:rPr>
                <w:rFonts w:eastAsia="Arial" w:cs="Times New Roman"/>
                <w:sz w:val="20"/>
                <w:szCs w:val="20"/>
              </w:rPr>
            </w:pPr>
            <w:sdt>
              <w:sdtPr>
                <w:rPr>
                  <w:rFonts w:cs="Times New Roman"/>
                  <w:sz w:val="20"/>
                  <w:szCs w:val="20"/>
                </w:rPr>
                <w:id w:val="1442102997"/>
                <w14:checkbox>
                  <w14:checked w14:val="1"/>
                  <w14:checkedState w14:val="2612" w14:font="MS Gothic"/>
                  <w14:uncheckedState w14:val="2610" w14:font="MS Gothic"/>
                </w14:checkbox>
              </w:sdtPr>
              <w:sdtEndPr/>
              <w:sdtContent>
                <w:r w:rsidR="000A02B7" w:rsidRPr="007A68D6">
                  <w:rPr>
                    <w:rFonts w:ascii="Segoe UI Symbol" w:eastAsia="MS Gothic" w:hAnsi="Segoe UI Symbol" w:cs="Segoe UI Symbol"/>
                    <w:sz w:val="20"/>
                    <w:szCs w:val="20"/>
                  </w:rPr>
                  <w:t>☒</w:t>
                </w:r>
              </w:sdtContent>
            </w:sdt>
            <w:r w:rsidR="000A02B7" w:rsidRPr="007A68D6">
              <w:rPr>
                <w:rFonts w:cs="Times New Roman"/>
                <w:sz w:val="20"/>
                <w:szCs w:val="20"/>
              </w:rPr>
              <w:t>Tiffanie Dew</w:t>
            </w:r>
          </w:p>
        </w:tc>
      </w:tr>
      <w:tr w:rsidR="004A7FB1" w:rsidRPr="007A68D6" w14:paraId="399DE4B0" w14:textId="77777777" w:rsidTr="007A68D6">
        <w:trPr>
          <w:cantSplit/>
          <w:jc w:val="center"/>
        </w:trPr>
        <w:tc>
          <w:tcPr>
            <w:tcW w:w="1795" w:type="dxa"/>
            <w:shd w:val="clear" w:color="auto" w:fill="F2F2F2" w:themeFill="background1" w:themeFillShade="F2"/>
          </w:tcPr>
          <w:p w14:paraId="46D45AD2" w14:textId="0F1A1D6F" w:rsidR="004A7FB1" w:rsidRPr="007A68D6" w:rsidRDefault="00A075F1" w:rsidP="00E41FBE">
            <w:pPr>
              <w:spacing w:before="40" w:after="40" w:line="240" w:lineRule="auto"/>
              <w:rPr>
                <w:rFonts w:cs="Times New Roman"/>
                <w:b/>
                <w:bCs/>
                <w:sz w:val="20"/>
                <w:szCs w:val="20"/>
              </w:rPr>
            </w:pPr>
            <w:r w:rsidRPr="007A68D6">
              <w:rPr>
                <w:rFonts w:cs="Times New Roman"/>
                <w:b/>
                <w:bCs/>
                <w:sz w:val="20"/>
                <w:szCs w:val="20"/>
              </w:rPr>
              <w:t>USASAC FMS</w:t>
            </w:r>
          </w:p>
        </w:tc>
        <w:tc>
          <w:tcPr>
            <w:tcW w:w="2070" w:type="dxa"/>
            <w:shd w:val="clear" w:color="auto" w:fill="auto"/>
          </w:tcPr>
          <w:p w14:paraId="5BAD09D2" w14:textId="39A8AA24" w:rsidR="004A7FB1" w:rsidRPr="007A68D6" w:rsidRDefault="003949A1" w:rsidP="00E41FBE">
            <w:pPr>
              <w:spacing w:before="40" w:after="40" w:line="240" w:lineRule="auto"/>
              <w:rPr>
                <w:rFonts w:cs="Times New Roman"/>
                <w:sz w:val="20"/>
                <w:szCs w:val="20"/>
              </w:rPr>
            </w:pPr>
            <w:sdt>
              <w:sdtPr>
                <w:rPr>
                  <w:rFonts w:cs="Times New Roman"/>
                  <w:sz w:val="20"/>
                  <w:szCs w:val="20"/>
                </w:rPr>
                <w:id w:val="-1239486276"/>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AE101E" w:rsidRPr="007A68D6">
              <w:rPr>
                <w:rFonts w:cs="Times New Roman"/>
                <w:sz w:val="20"/>
                <w:szCs w:val="20"/>
              </w:rPr>
              <w:t>Erik Morales</w:t>
            </w:r>
          </w:p>
        </w:tc>
        <w:tc>
          <w:tcPr>
            <w:tcW w:w="2160" w:type="dxa"/>
            <w:shd w:val="clear" w:color="auto" w:fill="auto"/>
          </w:tcPr>
          <w:p w14:paraId="185EADD6" w14:textId="62BD8084" w:rsidR="004A7FB1" w:rsidRPr="007A68D6" w:rsidRDefault="003949A1" w:rsidP="00E41FBE">
            <w:pPr>
              <w:spacing w:before="40" w:after="40" w:line="240" w:lineRule="auto"/>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004A7FB1" w:rsidRPr="007A68D6">
                  <w:rPr>
                    <w:rFonts w:ascii="Segoe UI Symbol" w:eastAsia="MS Gothic" w:hAnsi="Segoe UI Symbol" w:cs="Segoe UI Symbol"/>
                    <w:sz w:val="20"/>
                    <w:szCs w:val="20"/>
                  </w:rPr>
                  <w:t>☐</w:t>
                </w:r>
              </w:sdtContent>
            </w:sdt>
            <w:r w:rsidR="00265CA2" w:rsidRPr="007A68D6">
              <w:rPr>
                <w:rFonts w:cs="Times New Roman"/>
                <w:sz w:val="20"/>
                <w:szCs w:val="20"/>
              </w:rPr>
              <w:t>Jean</w:t>
            </w:r>
            <w:r w:rsidR="00E378D2" w:rsidRPr="007A68D6">
              <w:rPr>
                <w:rFonts w:cs="Times New Roman"/>
                <w:sz w:val="20"/>
                <w:szCs w:val="20"/>
              </w:rPr>
              <w:t>nette Guy</w:t>
            </w:r>
          </w:p>
        </w:tc>
        <w:tc>
          <w:tcPr>
            <w:tcW w:w="1890" w:type="dxa"/>
            <w:shd w:val="clear" w:color="auto" w:fill="auto"/>
          </w:tcPr>
          <w:p w14:paraId="033F977A" w14:textId="71266EE4" w:rsidR="004A7FB1" w:rsidRPr="007A68D6" w:rsidRDefault="003949A1" w:rsidP="00E41FBE">
            <w:pPr>
              <w:tabs>
                <w:tab w:val="center" w:pos="972"/>
              </w:tabs>
              <w:spacing w:before="40" w:after="40" w:line="240" w:lineRule="auto"/>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EndPr/>
              <w:sdtContent>
                <w:r w:rsidR="003A65E7" w:rsidRPr="007A68D6">
                  <w:rPr>
                    <w:rFonts w:ascii="Segoe UI Symbol" w:eastAsia="MS Gothic" w:hAnsi="Segoe UI Symbol" w:cs="Segoe UI Symbol"/>
                    <w:sz w:val="20"/>
                    <w:szCs w:val="20"/>
                  </w:rPr>
                  <w:t>☐</w:t>
                </w:r>
              </w:sdtContent>
            </w:sdt>
            <w:r w:rsidR="003116D7" w:rsidRPr="007A68D6">
              <w:rPr>
                <w:rFonts w:cs="Times New Roman"/>
                <w:sz w:val="20"/>
                <w:szCs w:val="20"/>
              </w:rPr>
              <w:t>Alena Z</w:t>
            </w:r>
            <w:r w:rsidR="00047363" w:rsidRPr="007A68D6">
              <w:rPr>
                <w:rFonts w:cs="Times New Roman"/>
                <w:sz w:val="20"/>
                <w:szCs w:val="20"/>
              </w:rPr>
              <w:t>ayats</w:t>
            </w:r>
          </w:p>
        </w:tc>
        <w:tc>
          <w:tcPr>
            <w:tcW w:w="1620" w:type="dxa"/>
            <w:shd w:val="clear" w:color="auto" w:fill="auto"/>
          </w:tcPr>
          <w:p w14:paraId="39A2E7A8" w14:textId="0C3BA0B5" w:rsidR="004A7FB1" w:rsidRPr="007A68D6" w:rsidRDefault="003949A1" w:rsidP="00E41FBE">
            <w:pPr>
              <w:spacing w:before="40" w:after="40" w:line="240" w:lineRule="auto"/>
              <w:rPr>
                <w:rFonts w:cs="Times New Roman"/>
                <w:sz w:val="20"/>
                <w:szCs w:val="20"/>
              </w:rPr>
            </w:pPr>
            <w:sdt>
              <w:sdtPr>
                <w:rPr>
                  <w:rFonts w:cs="Times New Roman"/>
                  <w:sz w:val="20"/>
                  <w:szCs w:val="20"/>
                </w:rPr>
                <w:id w:val="809365760"/>
                <w14:checkbox>
                  <w14:checked w14:val="0"/>
                  <w14:checkedState w14:val="2612" w14:font="MS Gothic"/>
                  <w14:uncheckedState w14:val="2610" w14:font="MS Gothic"/>
                </w14:checkbox>
              </w:sdtPr>
              <w:sdtEndPr/>
              <w:sdtContent>
                <w:r w:rsidR="004A7FB1" w:rsidRPr="007A68D6">
                  <w:rPr>
                    <w:rFonts w:ascii="Segoe UI Symbol" w:eastAsia="MS Gothic" w:hAnsi="Segoe UI Symbol" w:cs="Segoe UI Symbol"/>
                    <w:sz w:val="20"/>
                    <w:szCs w:val="20"/>
                  </w:rPr>
                  <w:t>☐</w:t>
                </w:r>
              </w:sdtContent>
            </w:sdt>
          </w:p>
        </w:tc>
      </w:tr>
      <w:tr w:rsidR="009E2586" w:rsidRPr="007A68D6" w14:paraId="4A39BC0C" w14:textId="77777777" w:rsidTr="007A68D6">
        <w:trPr>
          <w:cantSplit/>
          <w:jc w:val="center"/>
        </w:trPr>
        <w:tc>
          <w:tcPr>
            <w:tcW w:w="1795" w:type="dxa"/>
            <w:shd w:val="clear" w:color="auto" w:fill="F2F2F2" w:themeFill="background1" w:themeFillShade="F2"/>
          </w:tcPr>
          <w:p w14:paraId="39CE9CA9" w14:textId="04808851" w:rsidR="00CE09DC" w:rsidRPr="007A68D6" w:rsidRDefault="008D0514" w:rsidP="00E41FBE">
            <w:pPr>
              <w:spacing w:before="40" w:after="40" w:line="240" w:lineRule="auto"/>
              <w:rPr>
                <w:rFonts w:eastAsia="Arial" w:cs="Times New Roman"/>
                <w:sz w:val="20"/>
                <w:szCs w:val="20"/>
              </w:rPr>
            </w:pPr>
            <w:r w:rsidRPr="007A68D6">
              <w:rPr>
                <w:rFonts w:cs="Times New Roman"/>
                <w:b/>
                <w:sz w:val="20"/>
                <w:szCs w:val="20"/>
              </w:rPr>
              <w:t>U.S. Marine Corps</w:t>
            </w:r>
          </w:p>
        </w:tc>
        <w:tc>
          <w:tcPr>
            <w:tcW w:w="2070" w:type="dxa"/>
            <w:shd w:val="clear" w:color="auto" w:fill="auto"/>
          </w:tcPr>
          <w:p w14:paraId="465CC36E" w14:textId="3AAF9275"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r w:rsidR="00850F7C" w:rsidRPr="007A68D6">
              <w:rPr>
                <w:rFonts w:cs="Times New Roman"/>
                <w:sz w:val="20"/>
                <w:szCs w:val="20"/>
              </w:rPr>
              <w:t>Kevin Austin</w:t>
            </w:r>
          </w:p>
        </w:tc>
        <w:tc>
          <w:tcPr>
            <w:tcW w:w="2160" w:type="dxa"/>
            <w:shd w:val="clear" w:color="auto" w:fill="auto"/>
          </w:tcPr>
          <w:p w14:paraId="6FC22A1A" w14:textId="2FB0532C"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17219140"/>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r w:rsidR="0058570B" w:rsidRPr="007A68D6">
              <w:rPr>
                <w:rFonts w:cs="Times New Roman"/>
                <w:sz w:val="20"/>
                <w:szCs w:val="20"/>
              </w:rPr>
              <w:t>Major Arielle Irsik</w:t>
            </w:r>
          </w:p>
        </w:tc>
        <w:tc>
          <w:tcPr>
            <w:tcW w:w="1890" w:type="dxa"/>
            <w:shd w:val="clear" w:color="auto" w:fill="auto"/>
          </w:tcPr>
          <w:p w14:paraId="06D60ACE" w14:textId="44811B92" w:rsidR="00CE09DC" w:rsidRPr="007A68D6" w:rsidRDefault="003949A1" w:rsidP="00E41FBE">
            <w:pPr>
              <w:tabs>
                <w:tab w:val="center" w:pos="972"/>
              </w:tabs>
              <w:spacing w:before="40" w:after="40" w:line="240" w:lineRule="auto"/>
              <w:rPr>
                <w:rFonts w:eastAsia="Arial" w:cs="Times New Roman"/>
                <w:sz w:val="20"/>
                <w:szCs w:val="20"/>
              </w:rPr>
            </w:pPr>
            <w:sdt>
              <w:sdtPr>
                <w:rPr>
                  <w:rFonts w:cs="Times New Roman"/>
                  <w:sz w:val="20"/>
                  <w:szCs w:val="20"/>
                </w:rPr>
                <w:id w:val="-1043123416"/>
                <w14:checkbox>
                  <w14:checked w14:val="1"/>
                  <w14:checkedState w14:val="2612" w14:font="MS Gothic"/>
                  <w14:uncheckedState w14:val="2610" w14:font="MS Gothic"/>
                </w14:checkbox>
              </w:sdtPr>
              <w:sdtEndPr/>
              <w:sdtContent>
                <w:r w:rsidR="00997598" w:rsidRPr="007A68D6">
                  <w:rPr>
                    <w:rFonts w:ascii="Segoe UI Symbol" w:eastAsia="MS Gothic" w:hAnsi="Segoe UI Symbol" w:cs="Segoe UI Symbol"/>
                    <w:sz w:val="20"/>
                    <w:szCs w:val="20"/>
                  </w:rPr>
                  <w:t>☒</w:t>
                </w:r>
              </w:sdtContent>
            </w:sdt>
            <w:r w:rsidR="00997598" w:rsidRPr="007A68D6">
              <w:rPr>
                <w:rFonts w:cs="Times New Roman"/>
                <w:sz w:val="20"/>
                <w:szCs w:val="20"/>
              </w:rPr>
              <w:t>Marilyn Postell</w:t>
            </w:r>
          </w:p>
        </w:tc>
        <w:tc>
          <w:tcPr>
            <w:tcW w:w="1620" w:type="dxa"/>
            <w:shd w:val="clear" w:color="auto" w:fill="auto"/>
          </w:tcPr>
          <w:p w14:paraId="5C692EEA" w14:textId="4A3B8466" w:rsidR="00CE09DC" w:rsidRPr="007A68D6" w:rsidRDefault="003949A1" w:rsidP="00E41FBE">
            <w:pPr>
              <w:tabs>
                <w:tab w:val="center" w:pos="792"/>
              </w:tabs>
              <w:spacing w:before="40" w:after="40" w:line="240" w:lineRule="auto"/>
              <w:rPr>
                <w:rFonts w:eastAsia="Arial" w:cs="Times New Roman"/>
                <w:sz w:val="20"/>
                <w:szCs w:val="20"/>
              </w:rPr>
            </w:pPr>
            <w:sdt>
              <w:sdtPr>
                <w:rPr>
                  <w:rFonts w:cs="Times New Roman"/>
                  <w:sz w:val="20"/>
                  <w:szCs w:val="20"/>
                </w:rPr>
                <w:id w:val="-1456563145"/>
                <w14:checkbox>
                  <w14:checked w14:val="1"/>
                  <w14:checkedState w14:val="2612" w14:font="MS Gothic"/>
                  <w14:uncheckedState w14:val="2610" w14:font="MS Gothic"/>
                </w14:checkbox>
              </w:sdtPr>
              <w:sdtEndPr/>
              <w:sdtContent>
                <w:r w:rsidR="00997598" w:rsidRPr="007A68D6">
                  <w:rPr>
                    <w:rFonts w:ascii="Segoe UI Symbol" w:eastAsia="MS Gothic" w:hAnsi="Segoe UI Symbol" w:cs="Segoe UI Symbol"/>
                    <w:sz w:val="20"/>
                    <w:szCs w:val="20"/>
                  </w:rPr>
                  <w:t>☒</w:t>
                </w:r>
              </w:sdtContent>
            </w:sdt>
            <w:r w:rsidR="00997598" w:rsidRPr="007A68D6">
              <w:rPr>
                <w:rFonts w:cs="Times New Roman"/>
                <w:sz w:val="20"/>
                <w:szCs w:val="20"/>
              </w:rPr>
              <w:t>Steve Williams</w:t>
            </w:r>
          </w:p>
        </w:tc>
      </w:tr>
      <w:tr w:rsidR="009E2586" w:rsidRPr="007A68D6" w14:paraId="414D8581" w14:textId="77777777" w:rsidTr="007A68D6">
        <w:trPr>
          <w:cantSplit/>
          <w:jc w:val="center"/>
        </w:trPr>
        <w:tc>
          <w:tcPr>
            <w:tcW w:w="1795" w:type="dxa"/>
            <w:shd w:val="clear" w:color="auto" w:fill="F2F2F2" w:themeFill="background1" w:themeFillShade="F2"/>
          </w:tcPr>
          <w:p w14:paraId="23EFE790" w14:textId="5F7936D3" w:rsidR="00CE09DC" w:rsidRPr="007A68D6" w:rsidRDefault="00D778FB" w:rsidP="00E41FBE">
            <w:pPr>
              <w:spacing w:before="40" w:after="40" w:line="240" w:lineRule="auto"/>
              <w:rPr>
                <w:rFonts w:eastAsia="Arial" w:cs="Times New Roman"/>
                <w:sz w:val="20"/>
                <w:szCs w:val="20"/>
              </w:rPr>
            </w:pPr>
            <w:r w:rsidRPr="007A68D6">
              <w:rPr>
                <w:rFonts w:cs="Times New Roman"/>
                <w:b/>
                <w:sz w:val="20"/>
                <w:szCs w:val="20"/>
              </w:rPr>
              <w:t xml:space="preserve">U.S. </w:t>
            </w:r>
            <w:r w:rsidR="00CE09DC" w:rsidRPr="007A68D6">
              <w:rPr>
                <w:rFonts w:cs="Times New Roman"/>
                <w:b/>
                <w:sz w:val="20"/>
                <w:szCs w:val="20"/>
              </w:rPr>
              <w:t>Navy</w:t>
            </w:r>
            <w:r w:rsidR="00244A8A" w:rsidRPr="007A68D6">
              <w:rPr>
                <w:rFonts w:cs="Times New Roman"/>
                <w:b/>
                <w:sz w:val="20"/>
                <w:szCs w:val="20"/>
              </w:rPr>
              <w:t>/</w:t>
            </w:r>
            <w:r w:rsidR="000F42F2" w:rsidRPr="007A68D6">
              <w:rPr>
                <w:rFonts w:cs="Times New Roman"/>
                <w:b/>
                <w:sz w:val="20"/>
                <w:szCs w:val="20"/>
              </w:rPr>
              <w:t>PDREP</w:t>
            </w:r>
          </w:p>
        </w:tc>
        <w:tc>
          <w:tcPr>
            <w:tcW w:w="2070" w:type="dxa"/>
            <w:shd w:val="clear" w:color="auto" w:fill="auto"/>
          </w:tcPr>
          <w:p w14:paraId="45933290" w14:textId="7AB0B50F"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572534502"/>
                <w14:checkbox>
                  <w14:checked w14:val="0"/>
                  <w14:checkedState w14:val="2612" w14:font="MS Gothic"/>
                  <w14:uncheckedState w14:val="2610" w14:font="MS Gothic"/>
                </w14:checkbox>
              </w:sdtPr>
              <w:sdtEndPr/>
              <w:sdtContent>
                <w:r w:rsidR="00CF03CA" w:rsidRPr="007A68D6">
                  <w:rPr>
                    <w:rFonts w:ascii="Segoe UI Symbol" w:eastAsia="MS Gothic" w:hAnsi="Segoe UI Symbol" w:cs="Segoe UI Symbol"/>
                    <w:sz w:val="20"/>
                    <w:szCs w:val="20"/>
                  </w:rPr>
                  <w:t>☐</w:t>
                </w:r>
              </w:sdtContent>
            </w:sdt>
            <w:r w:rsidR="002526DF" w:rsidRPr="007A68D6">
              <w:rPr>
                <w:rFonts w:cs="Times New Roman"/>
                <w:sz w:val="20"/>
                <w:szCs w:val="20"/>
              </w:rPr>
              <w:t>Jared Trinkaus</w:t>
            </w:r>
          </w:p>
        </w:tc>
        <w:tc>
          <w:tcPr>
            <w:tcW w:w="2160" w:type="dxa"/>
            <w:shd w:val="clear" w:color="auto" w:fill="auto"/>
          </w:tcPr>
          <w:p w14:paraId="3B07A171" w14:textId="6F7ECDEF"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329604617"/>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2526DF" w:rsidRPr="007A68D6">
              <w:rPr>
                <w:rFonts w:cs="Times New Roman"/>
                <w:sz w:val="20"/>
                <w:szCs w:val="20"/>
              </w:rPr>
              <w:t>K</w:t>
            </w:r>
            <w:r w:rsidR="00F52589" w:rsidRPr="007A68D6">
              <w:rPr>
                <w:rFonts w:cs="Times New Roman"/>
                <w:sz w:val="20"/>
                <w:szCs w:val="20"/>
              </w:rPr>
              <w:t>rystal Abreu</w:t>
            </w:r>
          </w:p>
        </w:tc>
        <w:tc>
          <w:tcPr>
            <w:tcW w:w="1890" w:type="dxa"/>
            <w:shd w:val="clear" w:color="auto" w:fill="auto"/>
          </w:tcPr>
          <w:p w14:paraId="2EC951CE" w14:textId="59D96120" w:rsidR="00CE09DC" w:rsidRPr="007A68D6" w:rsidRDefault="003949A1" w:rsidP="00E41FBE">
            <w:pPr>
              <w:tabs>
                <w:tab w:val="center" w:pos="972"/>
              </w:tabs>
              <w:spacing w:before="40" w:after="40" w:line="240" w:lineRule="auto"/>
              <w:rPr>
                <w:rFonts w:eastAsia="Arial" w:cs="Times New Roman"/>
                <w:sz w:val="20"/>
                <w:szCs w:val="20"/>
              </w:rPr>
            </w:pPr>
            <w:sdt>
              <w:sdtPr>
                <w:rPr>
                  <w:rFonts w:cs="Times New Roman"/>
                  <w:sz w:val="20"/>
                  <w:szCs w:val="20"/>
                </w:rPr>
                <w:id w:val="470326569"/>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3947E1" w:rsidRPr="007A68D6">
              <w:rPr>
                <w:rFonts w:cs="Times New Roman"/>
                <w:sz w:val="20"/>
                <w:szCs w:val="20"/>
              </w:rPr>
              <w:t>Alex Sparks</w:t>
            </w:r>
          </w:p>
        </w:tc>
        <w:tc>
          <w:tcPr>
            <w:tcW w:w="1620" w:type="dxa"/>
            <w:shd w:val="clear" w:color="auto" w:fill="auto"/>
          </w:tcPr>
          <w:p w14:paraId="7C5418EF" w14:textId="51BB8152"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735853617"/>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p>
        </w:tc>
      </w:tr>
      <w:tr w:rsidR="000306E9" w:rsidRPr="007A68D6" w14:paraId="1ED11A54" w14:textId="77777777" w:rsidTr="007A68D6">
        <w:trPr>
          <w:cantSplit/>
          <w:jc w:val="center"/>
        </w:trPr>
        <w:tc>
          <w:tcPr>
            <w:tcW w:w="1795" w:type="dxa"/>
            <w:shd w:val="clear" w:color="auto" w:fill="F2F2F2" w:themeFill="background1" w:themeFillShade="F2"/>
          </w:tcPr>
          <w:p w14:paraId="48E91D22" w14:textId="12563699" w:rsidR="000306E9" w:rsidRPr="007A68D6" w:rsidRDefault="00D778FB" w:rsidP="00E41FBE">
            <w:pPr>
              <w:spacing w:before="40" w:after="40" w:line="240" w:lineRule="auto"/>
              <w:rPr>
                <w:rFonts w:cs="Times New Roman"/>
                <w:b/>
                <w:sz w:val="20"/>
                <w:szCs w:val="20"/>
              </w:rPr>
            </w:pPr>
            <w:r w:rsidRPr="007A68D6">
              <w:rPr>
                <w:rFonts w:cs="Times New Roman"/>
                <w:b/>
                <w:sz w:val="20"/>
                <w:szCs w:val="20"/>
              </w:rPr>
              <w:t xml:space="preserve">U.S. </w:t>
            </w:r>
            <w:r w:rsidR="000306E9" w:rsidRPr="007A68D6">
              <w:rPr>
                <w:rFonts w:cs="Times New Roman"/>
                <w:b/>
                <w:sz w:val="20"/>
                <w:szCs w:val="20"/>
              </w:rPr>
              <w:t>Navy FMS</w:t>
            </w:r>
          </w:p>
        </w:tc>
        <w:tc>
          <w:tcPr>
            <w:tcW w:w="2070" w:type="dxa"/>
            <w:shd w:val="clear" w:color="auto" w:fill="auto"/>
          </w:tcPr>
          <w:p w14:paraId="320F7366" w14:textId="3BB8399F" w:rsidR="000306E9" w:rsidRPr="007A68D6" w:rsidRDefault="003949A1" w:rsidP="00E41FBE">
            <w:pPr>
              <w:spacing w:before="40" w:after="40" w:line="240" w:lineRule="auto"/>
              <w:rPr>
                <w:rFonts w:cs="Times New Roman"/>
                <w:sz w:val="20"/>
                <w:szCs w:val="20"/>
              </w:rPr>
            </w:pPr>
            <w:sdt>
              <w:sdtPr>
                <w:rPr>
                  <w:rFonts w:cs="Times New Roman"/>
                  <w:sz w:val="20"/>
                  <w:szCs w:val="20"/>
                </w:rPr>
                <w:id w:val="339738366"/>
                <w14:checkbox>
                  <w14:checked w14:val="0"/>
                  <w14:checkedState w14:val="2612" w14:font="MS Gothic"/>
                  <w14:uncheckedState w14:val="2610" w14:font="MS Gothic"/>
                </w14:checkbox>
              </w:sdtPr>
              <w:sdtEndPr/>
              <w:sdtContent>
                <w:r w:rsidR="00775D8A" w:rsidRPr="007A68D6">
                  <w:rPr>
                    <w:rFonts w:ascii="Segoe UI Symbol" w:eastAsia="MS Gothic" w:hAnsi="Segoe UI Symbol" w:cs="Segoe UI Symbol"/>
                    <w:sz w:val="20"/>
                    <w:szCs w:val="20"/>
                  </w:rPr>
                  <w:t>☐</w:t>
                </w:r>
              </w:sdtContent>
            </w:sdt>
            <w:r w:rsidR="000306E9" w:rsidRPr="007A68D6">
              <w:rPr>
                <w:rFonts w:cs="Times New Roman"/>
                <w:sz w:val="20"/>
                <w:szCs w:val="20"/>
              </w:rPr>
              <w:t>J</w:t>
            </w:r>
            <w:r w:rsidR="00D37412" w:rsidRPr="007A68D6">
              <w:rPr>
                <w:rFonts w:cs="Times New Roman"/>
                <w:sz w:val="20"/>
                <w:szCs w:val="20"/>
              </w:rPr>
              <w:t>eri Davis</w:t>
            </w:r>
          </w:p>
        </w:tc>
        <w:tc>
          <w:tcPr>
            <w:tcW w:w="2160" w:type="dxa"/>
            <w:shd w:val="clear" w:color="auto" w:fill="auto"/>
          </w:tcPr>
          <w:p w14:paraId="15CAE5ED" w14:textId="3BFB337C" w:rsidR="000306E9" w:rsidRPr="007A68D6" w:rsidRDefault="003949A1" w:rsidP="00E41FBE">
            <w:pPr>
              <w:spacing w:before="40" w:after="40" w:line="240" w:lineRule="auto"/>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EndPr/>
              <w:sdtContent>
                <w:r w:rsidR="00CF03CA" w:rsidRPr="007A68D6">
                  <w:rPr>
                    <w:rFonts w:ascii="Segoe UI Symbol" w:eastAsia="MS Gothic" w:hAnsi="Segoe UI Symbol" w:cs="Segoe UI Symbol"/>
                    <w:sz w:val="20"/>
                    <w:szCs w:val="20"/>
                  </w:rPr>
                  <w:t>☐</w:t>
                </w:r>
              </w:sdtContent>
            </w:sdt>
            <w:r w:rsidR="00D37412" w:rsidRPr="007A68D6">
              <w:rPr>
                <w:rFonts w:cs="Times New Roman"/>
                <w:sz w:val="20"/>
                <w:szCs w:val="20"/>
              </w:rPr>
              <w:t>Barry Magagna III</w:t>
            </w:r>
          </w:p>
        </w:tc>
        <w:tc>
          <w:tcPr>
            <w:tcW w:w="1890" w:type="dxa"/>
            <w:shd w:val="clear" w:color="auto" w:fill="auto"/>
          </w:tcPr>
          <w:p w14:paraId="23E36EB8" w14:textId="7F8260FF" w:rsidR="000306E9" w:rsidRPr="007A68D6" w:rsidRDefault="003949A1" w:rsidP="00E41FBE">
            <w:pPr>
              <w:spacing w:before="40" w:after="40" w:line="240" w:lineRule="auto"/>
              <w:rPr>
                <w:rFonts w:cs="Times New Roman"/>
                <w:sz w:val="20"/>
                <w:szCs w:val="20"/>
              </w:rPr>
            </w:pPr>
            <w:sdt>
              <w:sdtPr>
                <w:rPr>
                  <w:rFonts w:cs="Times New Roman"/>
                  <w:sz w:val="20"/>
                  <w:szCs w:val="20"/>
                </w:rPr>
                <w:id w:val="48973273"/>
                <w14:checkbox>
                  <w14:checked w14:val="0"/>
                  <w14:checkedState w14:val="2612" w14:font="MS Gothic"/>
                  <w14:uncheckedState w14:val="2610" w14:font="MS Gothic"/>
                </w14:checkbox>
              </w:sdtPr>
              <w:sdtEndPr/>
              <w:sdtContent>
                <w:r w:rsidR="000306E9" w:rsidRPr="007A68D6">
                  <w:rPr>
                    <w:rFonts w:ascii="Segoe UI Symbol" w:eastAsia="MS Gothic" w:hAnsi="Segoe UI Symbol" w:cs="Segoe UI Symbol"/>
                    <w:sz w:val="20"/>
                    <w:szCs w:val="20"/>
                  </w:rPr>
                  <w:t>☐</w:t>
                </w:r>
              </w:sdtContent>
            </w:sdt>
          </w:p>
        </w:tc>
        <w:tc>
          <w:tcPr>
            <w:tcW w:w="1620" w:type="dxa"/>
            <w:shd w:val="clear" w:color="auto" w:fill="auto"/>
          </w:tcPr>
          <w:p w14:paraId="671B5678" w14:textId="47D01471" w:rsidR="000306E9" w:rsidRPr="007A68D6" w:rsidRDefault="003949A1" w:rsidP="00E41FBE">
            <w:pPr>
              <w:spacing w:before="40" w:after="40" w:line="240" w:lineRule="auto"/>
              <w:rPr>
                <w:rFonts w:cs="Times New Roman"/>
                <w:sz w:val="20"/>
                <w:szCs w:val="20"/>
              </w:rPr>
            </w:pPr>
            <w:sdt>
              <w:sdtPr>
                <w:rPr>
                  <w:rFonts w:cs="Times New Roman"/>
                  <w:sz w:val="20"/>
                  <w:szCs w:val="20"/>
                </w:rPr>
                <w:id w:val="-458188072"/>
                <w14:checkbox>
                  <w14:checked w14:val="0"/>
                  <w14:checkedState w14:val="2612" w14:font="MS Gothic"/>
                  <w14:uncheckedState w14:val="2610" w14:font="MS Gothic"/>
                </w14:checkbox>
              </w:sdtPr>
              <w:sdtEndPr/>
              <w:sdtContent>
                <w:r w:rsidR="000306E9" w:rsidRPr="007A68D6">
                  <w:rPr>
                    <w:rFonts w:ascii="Segoe UI Symbol" w:eastAsia="MS Gothic" w:hAnsi="Segoe UI Symbol" w:cs="Segoe UI Symbol"/>
                    <w:sz w:val="20"/>
                    <w:szCs w:val="20"/>
                  </w:rPr>
                  <w:t>☐</w:t>
                </w:r>
              </w:sdtContent>
            </w:sdt>
          </w:p>
        </w:tc>
      </w:tr>
      <w:tr w:rsidR="009E2586" w:rsidRPr="007A68D6" w14:paraId="25D53C90" w14:textId="77777777" w:rsidTr="007A68D6">
        <w:trPr>
          <w:cantSplit/>
          <w:jc w:val="center"/>
        </w:trPr>
        <w:tc>
          <w:tcPr>
            <w:tcW w:w="1795" w:type="dxa"/>
            <w:shd w:val="clear" w:color="auto" w:fill="F2F2F2" w:themeFill="background1" w:themeFillShade="F2"/>
          </w:tcPr>
          <w:p w14:paraId="5607894B" w14:textId="3664CE04" w:rsidR="00CE09DC" w:rsidRPr="007A68D6" w:rsidRDefault="00D778FB" w:rsidP="00E41FBE">
            <w:pPr>
              <w:spacing w:before="40" w:after="40" w:line="240" w:lineRule="auto"/>
              <w:rPr>
                <w:rFonts w:eastAsia="Arial" w:cs="Times New Roman"/>
                <w:sz w:val="20"/>
                <w:szCs w:val="20"/>
              </w:rPr>
            </w:pPr>
            <w:r w:rsidRPr="007A68D6">
              <w:rPr>
                <w:rFonts w:cs="Times New Roman"/>
                <w:b/>
                <w:sz w:val="20"/>
                <w:szCs w:val="20"/>
              </w:rPr>
              <w:t xml:space="preserve">U.S. </w:t>
            </w:r>
            <w:r w:rsidR="00CE09DC" w:rsidRPr="007A68D6">
              <w:rPr>
                <w:rFonts w:cs="Times New Roman"/>
                <w:b/>
                <w:sz w:val="20"/>
                <w:szCs w:val="20"/>
              </w:rPr>
              <w:t>Air Force</w:t>
            </w:r>
          </w:p>
        </w:tc>
        <w:tc>
          <w:tcPr>
            <w:tcW w:w="2070" w:type="dxa"/>
            <w:shd w:val="clear" w:color="auto" w:fill="auto"/>
          </w:tcPr>
          <w:p w14:paraId="7A2ADD81" w14:textId="610E6009"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84334678"/>
                <w14:checkbox>
                  <w14:checked w14:val="1"/>
                  <w14:checkedState w14:val="2612" w14:font="MS Gothic"/>
                  <w14:uncheckedState w14:val="2610" w14:font="MS Gothic"/>
                </w14:checkbox>
              </w:sdtPr>
              <w:sdtEndPr/>
              <w:sdtContent>
                <w:r w:rsidR="001367A7" w:rsidRPr="007A68D6">
                  <w:rPr>
                    <w:rFonts w:ascii="Segoe UI Symbol" w:eastAsia="MS Gothic" w:hAnsi="Segoe UI Symbol" w:cs="Segoe UI Symbol"/>
                    <w:sz w:val="20"/>
                    <w:szCs w:val="20"/>
                  </w:rPr>
                  <w:t>☒</w:t>
                </w:r>
              </w:sdtContent>
            </w:sdt>
            <w:r w:rsidR="00130FCA" w:rsidRPr="007A68D6">
              <w:rPr>
                <w:rFonts w:cs="Times New Roman"/>
                <w:sz w:val="20"/>
                <w:szCs w:val="20"/>
              </w:rPr>
              <w:t>William We</w:t>
            </w:r>
            <w:r w:rsidR="00ED20C8" w:rsidRPr="007A68D6">
              <w:rPr>
                <w:rFonts w:cs="Times New Roman"/>
                <w:sz w:val="20"/>
                <w:szCs w:val="20"/>
              </w:rPr>
              <w:t>nzel</w:t>
            </w:r>
          </w:p>
        </w:tc>
        <w:tc>
          <w:tcPr>
            <w:tcW w:w="2160" w:type="dxa"/>
            <w:shd w:val="clear" w:color="auto" w:fill="auto"/>
          </w:tcPr>
          <w:p w14:paraId="5980A735" w14:textId="00D3704A" w:rsidR="00CE09DC" w:rsidRPr="007A68D6" w:rsidRDefault="003949A1" w:rsidP="00E41FBE">
            <w:pPr>
              <w:spacing w:before="40" w:after="40" w:line="240" w:lineRule="auto"/>
              <w:rPr>
                <w:rFonts w:eastAsia="Arial" w:cs="Times New Roman"/>
                <w:sz w:val="20"/>
                <w:szCs w:val="20"/>
              </w:rPr>
            </w:pPr>
            <w:sdt>
              <w:sdtPr>
                <w:rPr>
                  <w:rFonts w:cs="Times New Roman"/>
                  <w:sz w:val="20"/>
                  <w:szCs w:val="20"/>
                </w:rPr>
                <w:id w:val="1489592533"/>
                <w14:checkbox>
                  <w14:checked w14:val="0"/>
                  <w14:checkedState w14:val="2612" w14:font="MS Gothic"/>
                  <w14:uncheckedState w14:val="2610" w14:font="MS Gothic"/>
                </w14:checkbox>
              </w:sdtPr>
              <w:sdtEndPr/>
              <w:sdtContent>
                <w:r w:rsidR="00B60B55" w:rsidRPr="007A68D6">
                  <w:rPr>
                    <w:rFonts w:ascii="Segoe UI Symbol" w:eastAsia="MS Gothic" w:hAnsi="Segoe UI Symbol" w:cs="Segoe UI Symbol"/>
                    <w:sz w:val="20"/>
                    <w:szCs w:val="20"/>
                  </w:rPr>
                  <w:t>☐</w:t>
                </w:r>
              </w:sdtContent>
            </w:sdt>
            <w:r w:rsidR="00ED20C8" w:rsidRPr="007A68D6">
              <w:rPr>
                <w:rFonts w:cs="Times New Roman"/>
                <w:sz w:val="20"/>
                <w:szCs w:val="20"/>
              </w:rPr>
              <w:t>Danielle Woods-Lewis</w:t>
            </w:r>
          </w:p>
        </w:tc>
        <w:tc>
          <w:tcPr>
            <w:tcW w:w="1890" w:type="dxa"/>
            <w:shd w:val="clear" w:color="auto" w:fill="auto"/>
          </w:tcPr>
          <w:p w14:paraId="379B7425" w14:textId="38E36628" w:rsidR="00CE09DC" w:rsidRPr="007A68D6" w:rsidRDefault="003949A1" w:rsidP="00E41FBE">
            <w:pPr>
              <w:tabs>
                <w:tab w:val="center" w:pos="972"/>
              </w:tabs>
              <w:spacing w:before="40" w:after="40" w:line="240" w:lineRule="auto"/>
              <w:rPr>
                <w:rFonts w:eastAsia="Arial" w:cs="Times New Roman"/>
                <w:sz w:val="20"/>
                <w:szCs w:val="20"/>
              </w:rPr>
            </w:pPr>
            <w:sdt>
              <w:sdtPr>
                <w:rPr>
                  <w:rFonts w:cs="Times New Roman"/>
                  <w:sz w:val="20"/>
                  <w:szCs w:val="20"/>
                </w:rPr>
                <w:id w:val="62391006"/>
                <w14:checkbox>
                  <w14:checked w14:val="0"/>
                  <w14:checkedState w14:val="2612" w14:font="MS Gothic"/>
                  <w14:uncheckedState w14:val="2610" w14:font="MS Gothic"/>
                </w14:checkbox>
              </w:sdtPr>
              <w:sdtEndPr/>
              <w:sdtContent>
                <w:r w:rsidR="00775D8A" w:rsidRPr="007A68D6">
                  <w:rPr>
                    <w:rFonts w:ascii="Segoe UI Symbol" w:eastAsia="MS Gothic" w:hAnsi="Segoe UI Symbol" w:cs="Segoe UI Symbol"/>
                    <w:sz w:val="20"/>
                    <w:szCs w:val="20"/>
                  </w:rPr>
                  <w:t>☐</w:t>
                </w:r>
              </w:sdtContent>
            </w:sdt>
            <w:r w:rsidR="00CF03CA" w:rsidRPr="007A68D6">
              <w:rPr>
                <w:rFonts w:cs="Times New Roman"/>
                <w:sz w:val="20"/>
                <w:szCs w:val="20"/>
              </w:rPr>
              <w:t>Tamara B</w:t>
            </w:r>
            <w:r w:rsidR="002E6683" w:rsidRPr="007A68D6">
              <w:rPr>
                <w:rFonts w:cs="Times New Roman"/>
                <w:sz w:val="20"/>
                <w:szCs w:val="20"/>
              </w:rPr>
              <w:t>arnett</w:t>
            </w:r>
          </w:p>
        </w:tc>
        <w:tc>
          <w:tcPr>
            <w:tcW w:w="1620" w:type="dxa"/>
            <w:shd w:val="clear" w:color="auto" w:fill="auto"/>
          </w:tcPr>
          <w:p w14:paraId="61C38BC0" w14:textId="6F011A5D" w:rsidR="00CE09DC" w:rsidRPr="007A68D6" w:rsidRDefault="003949A1" w:rsidP="00E41FBE">
            <w:pPr>
              <w:tabs>
                <w:tab w:val="center" w:pos="792"/>
              </w:tabs>
              <w:spacing w:before="40" w:after="40" w:line="240" w:lineRule="auto"/>
              <w:rPr>
                <w:rFonts w:eastAsia="Arial" w:cs="Times New Roman"/>
                <w:sz w:val="20"/>
                <w:szCs w:val="20"/>
              </w:rPr>
            </w:pPr>
            <w:sdt>
              <w:sdtPr>
                <w:rPr>
                  <w:rFonts w:cs="Times New Roman"/>
                  <w:sz w:val="20"/>
                  <w:szCs w:val="20"/>
                </w:rPr>
                <w:id w:val="412208189"/>
                <w14:checkbox>
                  <w14:checked w14:val="1"/>
                  <w14:checkedState w14:val="2612" w14:font="MS Gothic"/>
                  <w14:uncheckedState w14:val="2610" w14:font="MS Gothic"/>
                </w14:checkbox>
              </w:sdtPr>
              <w:sdtEndPr/>
              <w:sdtContent>
                <w:r w:rsidR="00B36F51" w:rsidRPr="007A68D6">
                  <w:rPr>
                    <w:rFonts w:ascii="Segoe UI Symbol" w:eastAsia="MS Gothic" w:hAnsi="Segoe UI Symbol" w:cs="Segoe UI Symbol"/>
                    <w:sz w:val="20"/>
                    <w:szCs w:val="20"/>
                  </w:rPr>
                  <w:t>☒</w:t>
                </w:r>
              </w:sdtContent>
            </w:sdt>
            <w:r w:rsidR="005A0120" w:rsidRPr="007A68D6">
              <w:rPr>
                <w:rFonts w:cs="Times New Roman"/>
                <w:sz w:val="20"/>
                <w:szCs w:val="20"/>
              </w:rPr>
              <w:tab/>
              <w:t>Darvin Moore</w:t>
            </w:r>
          </w:p>
        </w:tc>
      </w:tr>
      <w:tr w:rsidR="00ED20C8" w:rsidRPr="007A68D6" w14:paraId="62C1AED2" w14:textId="77777777" w:rsidTr="007A68D6">
        <w:trPr>
          <w:cantSplit/>
          <w:jc w:val="center"/>
        </w:trPr>
        <w:tc>
          <w:tcPr>
            <w:tcW w:w="1795" w:type="dxa"/>
            <w:shd w:val="clear" w:color="auto" w:fill="F2F2F2" w:themeFill="background1" w:themeFillShade="F2"/>
          </w:tcPr>
          <w:p w14:paraId="0A792A8A" w14:textId="12C052DE" w:rsidR="00ED20C8" w:rsidRPr="007A68D6" w:rsidRDefault="00ED20C8" w:rsidP="00E41FBE">
            <w:pPr>
              <w:spacing w:before="40" w:after="40" w:line="240" w:lineRule="auto"/>
              <w:rPr>
                <w:rFonts w:cs="Times New Roman"/>
                <w:b/>
                <w:sz w:val="20"/>
                <w:szCs w:val="20"/>
              </w:rPr>
            </w:pPr>
            <w:r w:rsidRPr="007A68D6">
              <w:rPr>
                <w:rFonts w:cs="Times New Roman"/>
                <w:b/>
                <w:sz w:val="20"/>
                <w:szCs w:val="20"/>
              </w:rPr>
              <w:t>A</w:t>
            </w:r>
            <w:r w:rsidR="00C270E6" w:rsidRPr="007A68D6">
              <w:rPr>
                <w:rFonts w:cs="Times New Roman"/>
                <w:b/>
                <w:sz w:val="20"/>
                <w:szCs w:val="20"/>
              </w:rPr>
              <w:t>FSAC FMS</w:t>
            </w:r>
          </w:p>
        </w:tc>
        <w:tc>
          <w:tcPr>
            <w:tcW w:w="2070" w:type="dxa"/>
            <w:shd w:val="clear" w:color="auto" w:fill="auto"/>
          </w:tcPr>
          <w:p w14:paraId="6561B477" w14:textId="53DC38CF" w:rsidR="00ED20C8" w:rsidRPr="007A68D6" w:rsidRDefault="003949A1" w:rsidP="00E41FBE">
            <w:pPr>
              <w:spacing w:before="40" w:after="40" w:line="240" w:lineRule="auto"/>
              <w:rPr>
                <w:rFonts w:cs="Times New Roman"/>
                <w:sz w:val="20"/>
                <w:szCs w:val="20"/>
              </w:rPr>
            </w:pPr>
            <w:sdt>
              <w:sdtPr>
                <w:rPr>
                  <w:rFonts w:cs="Times New Roman"/>
                  <w:sz w:val="20"/>
                  <w:szCs w:val="20"/>
                </w:rPr>
                <w:id w:val="-629483636"/>
                <w14:checkbox>
                  <w14:checked w14:val="1"/>
                  <w14:checkedState w14:val="2612" w14:font="MS Gothic"/>
                  <w14:uncheckedState w14:val="2610" w14:font="MS Gothic"/>
                </w14:checkbox>
              </w:sdtPr>
              <w:sdtEndPr/>
              <w:sdtContent>
                <w:r w:rsidR="00B36F51" w:rsidRPr="007A68D6">
                  <w:rPr>
                    <w:rFonts w:ascii="Segoe UI Symbol" w:eastAsia="MS Gothic" w:hAnsi="Segoe UI Symbol" w:cs="Segoe UI Symbol"/>
                    <w:sz w:val="20"/>
                    <w:szCs w:val="20"/>
                  </w:rPr>
                  <w:t>☒</w:t>
                </w:r>
              </w:sdtContent>
            </w:sdt>
            <w:r w:rsidR="00D36F4E" w:rsidRPr="007A68D6">
              <w:rPr>
                <w:rFonts w:cs="Times New Roman"/>
                <w:sz w:val="20"/>
                <w:szCs w:val="20"/>
              </w:rPr>
              <w:t>Timothy Hecht</w:t>
            </w:r>
          </w:p>
        </w:tc>
        <w:tc>
          <w:tcPr>
            <w:tcW w:w="2160" w:type="dxa"/>
            <w:shd w:val="clear" w:color="auto" w:fill="auto"/>
          </w:tcPr>
          <w:p w14:paraId="70552C3E" w14:textId="4F741074" w:rsidR="00ED20C8" w:rsidRPr="007A68D6" w:rsidRDefault="003949A1" w:rsidP="00E41FBE">
            <w:pPr>
              <w:spacing w:before="40" w:after="40" w:line="240" w:lineRule="auto"/>
              <w:rPr>
                <w:rFonts w:cs="Times New Roman"/>
                <w:sz w:val="20"/>
                <w:szCs w:val="20"/>
              </w:rPr>
            </w:pPr>
            <w:sdt>
              <w:sdtPr>
                <w:rPr>
                  <w:rFonts w:cs="Times New Roman"/>
                  <w:sz w:val="20"/>
                  <w:szCs w:val="20"/>
                </w:rPr>
                <w:id w:val="-2143801396"/>
                <w14:checkbox>
                  <w14:checked w14:val="1"/>
                  <w14:checkedState w14:val="2612" w14:font="MS Gothic"/>
                  <w14:uncheckedState w14:val="2610" w14:font="MS Gothic"/>
                </w14:checkbox>
              </w:sdtPr>
              <w:sdtEndPr/>
              <w:sdtContent>
                <w:r w:rsidR="00B36F51" w:rsidRPr="007A68D6">
                  <w:rPr>
                    <w:rFonts w:ascii="Segoe UI Symbol" w:eastAsia="MS Gothic" w:hAnsi="Segoe UI Symbol" w:cs="Segoe UI Symbol"/>
                    <w:sz w:val="20"/>
                    <w:szCs w:val="20"/>
                  </w:rPr>
                  <w:t>☒</w:t>
                </w:r>
              </w:sdtContent>
            </w:sdt>
            <w:r w:rsidR="00D36F4E" w:rsidRPr="007A68D6">
              <w:rPr>
                <w:rFonts w:cs="Times New Roman"/>
                <w:sz w:val="20"/>
                <w:szCs w:val="20"/>
              </w:rPr>
              <w:t>Mark Passage</w:t>
            </w:r>
          </w:p>
        </w:tc>
        <w:tc>
          <w:tcPr>
            <w:tcW w:w="1890" w:type="dxa"/>
            <w:shd w:val="clear" w:color="auto" w:fill="auto"/>
          </w:tcPr>
          <w:p w14:paraId="0E8F3FC3" w14:textId="3B1D5189" w:rsidR="00ED20C8" w:rsidRPr="007A68D6" w:rsidRDefault="003949A1" w:rsidP="00E41FBE">
            <w:pPr>
              <w:spacing w:before="40" w:after="40" w:line="240" w:lineRule="auto"/>
              <w:rPr>
                <w:rFonts w:cs="Times New Roman"/>
                <w:sz w:val="20"/>
                <w:szCs w:val="20"/>
              </w:rPr>
            </w:pPr>
            <w:sdt>
              <w:sdtPr>
                <w:rPr>
                  <w:rFonts w:cs="Times New Roman"/>
                  <w:sz w:val="20"/>
                  <w:szCs w:val="20"/>
                </w:rPr>
                <w:id w:val="-37827297"/>
                <w14:checkbox>
                  <w14:checked w14:val="0"/>
                  <w14:checkedState w14:val="2612" w14:font="MS Gothic"/>
                  <w14:uncheckedState w14:val="2610" w14:font="MS Gothic"/>
                </w14:checkbox>
              </w:sdtPr>
              <w:sdtEndPr/>
              <w:sdtContent>
                <w:r w:rsidR="00ED20C8" w:rsidRPr="007A68D6">
                  <w:rPr>
                    <w:rFonts w:ascii="Segoe UI Symbol" w:eastAsia="MS Gothic" w:hAnsi="Segoe UI Symbol" w:cs="Segoe UI Symbol"/>
                    <w:sz w:val="20"/>
                    <w:szCs w:val="20"/>
                  </w:rPr>
                  <w:t>☐</w:t>
                </w:r>
              </w:sdtContent>
            </w:sdt>
          </w:p>
        </w:tc>
        <w:tc>
          <w:tcPr>
            <w:tcW w:w="1620" w:type="dxa"/>
            <w:shd w:val="clear" w:color="auto" w:fill="auto"/>
          </w:tcPr>
          <w:p w14:paraId="288DCB6C" w14:textId="6ECDD068" w:rsidR="00ED20C8" w:rsidRPr="007A68D6" w:rsidRDefault="003949A1" w:rsidP="00E41FBE">
            <w:pPr>
              <w:spacing w:before="40" w:after="40" w:line="240" w:lineRule="auto"/>
              <w:rPr>
                <w:rFonts w:cs="Times New Roman"/>
                <w:sz w:val="20"/>
                <w:szCs w:val="20"/>
              </w:rPr>
            </w:pPr>
            <w:sdt>
              <w:sdtPr>
                <w:rPr>
                  <w:rFonts w:cs="Times New Roman"/>
                  <w:sz w:val="20"/>
                  <w:szCs w:val="20"/>
                </w:rPr>
                <w:id w:val="-2047667059"/>
                <w14:checkbox>
                  <w14:checked w14:val="0"/>
                  <w14:checkedState w14:val="2612" w14:font="MS Gothic"/>
                  <w14:uncheckedState w14:val="2610" w14:font="MS Gothic"/>
                </w14:checkbox>
              </w:sdtPr>
              <w:sdtEndPr/>
              <w:sdtContent>
                <w:r w:rsidR="00ED20C8" w:rsidRPr="007A68D6">
                  <w:rPr>
                    <w:rFonts w:ascii="Segoe UI Symbol" w:eastAsia="MS Gothic" w:hAnsi="Segoe UI Symbol" w:cs="Segoe UI Symbol"/>
                    <w:sz w:val="20"/>
                    <w:szCs w:val="20"/>
                  </w:rPr>
                  <w:t>☐</w:t>
                </w:r>
              </w:sdtContent>
            </w:sdt>
          </w:p>
        </w:tc>
      </w:tr>
      <w:tr w:rsidR="00093D56" w:rsidRPr="007A68D6" w14:paraId="47C669D8" w14:textId="77777777" w:rsidTr="007A68D6">
        <w:trPr>
          <w:cantSplit/>
          <w:jc w:val="center"/>
        </w:trPr>
        <w:tc>
          <w:tcPr>
            <w:tcW w:w="1795" w:type="dxa"/>
            <w:shd w:val="clear" w:color="auto" w:fill="F2F2F2" w:themeFill="background1" w:themeFillShade="F2"/>
          </w:tcPr>
          <w:p w14:paraId="688FB883" w14:textId="4B628EE0" w:rsidR="00093D56" w:rsidRPr="007A68D6" w:rsidRDefault="00965561" w:rsidP="00E41FBE">
            <w:pPr>
              <w:spacing w:before="40" w:after="40" w:line="240" w:lineRule="auto"/>
              <w:rPr>
                <w:rFonts w:cs="Times New Roman"/>
                <w:b/>
                <w:sz w:val="20"/>
                <w:szCs w:val="20"/>
              </w:rPr>
            </w:pPr>
            <w:r w:rsidRPr="007A68D6">
              <w:rPr>
                <w:rFonts w:cs="Times New Roman"/>
                <w:b/>
                <w:sz w:val="20"/>
                <w:szCs w:val="20"/>
              </w:rPr>
              <w:t>U</w:t>
            </w:r>
            <w:r w:rsidR="00D778FB" w:rsidRPr="007A68D6">
              <w:rPr>
                <w:rFonts w:cs="Times New Roman"/>
                <w:b/>
                <w:sz w:val="20"/>
                <w:szCs w:val="20"/>
              </w:rPr>
              <w:t>.</w:t>
            </w:r>
            <w:r w:rsidRPr="007A68D6">
              <w:rPr>
                <w:rFonts w:cs="Times New Roman"/>
                <w:b/>
                <w:sz w:val="20"/>
                <w:szCs w:val="20"/>
              </w:rPr>
              <w:t>S</w:t>
            </w:r>
            <w:r w:rsidR="00D778FB" w:rsidRPr="007A68D6">
              <w:rPr>
                <w:rFonts w:cs="Times New Roman"/>
                <w:b/>
                <w:sz w:val="20"/>
                <w:szCs w:val="20"/>
              </w:rPr>
              <w:t>.</w:t>
            </w:r>
            <w:r w:rsidRPr="007A68D6">
              <w:rPr>
                <w:rFonts w:cs="Times New Roman"/>
                <w:b/>
                <w:sz w:val="20"/>
                <w:szCs w:val="20"/>
              </w:rPr>
              <w:t xml:space="preserve"> </w:t>
            </w:r>
            <w:r w:rsidR="00093D56" w:rsidRPr="007A68D6">
              <w:rPr>
                <w:rFonts w:cs="Times New Roman"/>
                <w:b/>
                <w:sz w:val="20"/>
                <w:szCs w:val="20"/>
              </w:rPr>
              <w:t>Coast Guard</w:t>
            </w:r>
          </w:p>
        </w:tc>
        <w:tc>
          <w:tcPr>
            <w:tcW w:w="2070" w:type="dxa"/>
            <w:shd w:val="clear" w:color="auto" w:fill="auto"/>
          </w:tcPr>
          <w:p w14:paraId="6CA66569" w14:textId="52A5756F" w:rsidR="00093D56" w:rsidRPr="007A68D6" w:rsidRDefault="003949A1" w:rsidP="00E41FBE">
            <w:pPr>
              <w:spacing w:before="40" w:after="40" w:line="240" w:lineRule="auto"/>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003A65E7" w:rsidRPr="007A68D6">
                  <w:rPr>
                    <w:rFonts w:ascii="Segoe UI Symbol" w:eastAsia="MS Gothic" w:hAnsi="Segoe UI Symbol" w:cs="Segoe UI Symbol"/>
                    <w:sz w:val="20"/>
                    <w:szCs w:val="20"/>
                  </w:rPr>
                  <w:t>☐</w:t>
                </w:r>
              </w:sdtContent>
            </w:sdt>
            <w:r w:rsidR="00093D56" w:rsidRPr="007A68D6">
              <w:rPr>
                <w:rFonts w:cs="Times New Roman"/>
                <w:sz w:val="20"/>
                <w:szCs w:val="20"/>
              </w:rPr>
              <w:t>Fred Haub</w:t>
            </w:r>
          </w:p>
        </w:tc>
        <w:tc>
          <w:tcPr>
            <w:tcW w:w="2160" w:type="dxa"/>
            <w:shd w:val="clear" w:color="auto" w:fill="auto"/>
          </w:tcPr>
          <w:p w14:paraId="468D5598" w14:textId="4D4E6B15" w:rsidR="00093D56" w:rsidRPr="007A68D6" w:rsidRDefault="003949A1" w:rsidP="00E41FBE">
            <w:pPr>
              <w:spacing w:before="40" w:after="40" w:line="240" w:lineRule="auto"/>
              <w:rPr>
                <w:rFonts w:cs="Times New Roman"/>
                <w:sz w:val="20"/>
                <w:szCs w:val="20"/>
              </w:rPr>
            </w:pPr>
            <w:sdt>
              <w:sdtPr>
                <w:rPr>
                  <w:rFonts w:cs="Times New Roman"/>
                  <w:sz w:val="20"/>
                  <w:szCs w:val="20"/>
                </w:rPr>
                <w:id w:val="-1598938829"/>
                <w14:checkbox>
                  <w14:checked w14:val="0"/>
                  <w14:checkedState w14:val="2612" w14:font="MS Gothic"/>
                  <w14:uncheckedState w14:val="2610" w14:font="MS Gothic"/>
                </w14:checkbox>
              </w:sdtPr>
              <w:sdtEndPr/>
              <w:sdtContent>
                <w:r w:rsidR="00093D56" w:rsidRPr="007A68D6">
                  <w:rPr>
                    <w:rFonts w:ascii="Segoe UI Symbol" w:eastAsia="MS Gothic" w:hAnsi="Segoe UI Symbol" w:cs="Segoe UI Symbol"/>
                    <w:sz w:val="20"/>
                    <w:szCs w:val="20"/>
                  </w:rPr>
                  <w:t>☐</w:t>
                </w:r>
              </w:sdtContent>
            </w:sdt>
          </w:p>
        </w:tc>
        <w:tc>
          <w:tcPr>
            <w:tcW w:w="1890" w:type="dxa"/>
            <w:shd w:val="clear" w:color="auto" w:fill="auto"/>
          </w:tcPr>
          <w:p w14:paraId="37198A27" w14:textId="3C3B858A" w:rsidR="00093D56" w:rsidRPr="007A68D6" w:rsidRDefault="003949A1" w:rsidP="00E41FBE">
            <w:pPr>
              <w:spacing w:before="40" w:after="40" w:line="240" w:lineRule="auto"/>
              <w:rPr>
                <w:rFonts w:cs="Times New Roman"/>
                <w:sz w:val="20"/>
                <w:szCs w:val="20"/>
              </w:rPr>
            </w:pPr>
            <w:sdt>
              <w:sdtPr>
                <w:rPr>
                  <w:rFonts w:cs="Times New Roman"/>
                  <w:sz w:val="20"/>
                  <w:szCs w:val="20"/>
                </w:rPr>
                <w:id w:val="-196943148"/>
                <w14:checkbox>
                  <w14:checked w14:val="0"/>
                  <w14:checkedState w14:val="2612" w14:font="MS Gothic"/>
                  <w14:uncheckedState w14:val="2610" w14:font="MS Gothic"/>
                </w14:checkbox>
              </w:sdtPr>
              <w:sdtEndPr/>
              <w:sdtContent>
                <w:r w:rsidR="00093D56" w:rsidRPr="007A68D6">
                  <w:rPr>
                    <w:rFonts w:ascii="Segoe UI Symbol" w:eastAsia="MS Gothic" w:hAnsi="Segoe UI Symbol" w:cs="Segoe UI Symbol"/>
                    <w:sz w:val="20"/>
                    <w:szCs w:val="20"/>
                  </w:rPr>
                  <w:t>☐</w:t>
                </w:r>
              </w:sdtContent>
            </w:sdt>
          </w:p>
        </w:tc>
        <w:tc>
          <w:tcPr>
            <w:tcW w:w="1620" w:type="dxa"/>
            <w:shd w:val="clear" w:color="auto" w:fill="auto"/>
          </w:tcPr>
          <w:p w14:paraId="69D5BD27" w14:textId="527ED96C" w:rsidR="00093D56" w:rsidRPr="007A68D6" w:rsidRDefault="003949A1" w:rsidP="00E41FBE">
            <w:pPr>
              <w:spacing w:before="40" w:after="40" w:line="240" w:lineRule="auto"/>
              <w:rPr>
                <w:rFonts w:cs="Times New Roman"/>
                <w:sz w:val="20"/>
                <w:szCs w:val="20"/>
              </w:rPr>
            </w:pPr>
            <w:sdt>
              <w:sdtPr>
                <w:rPr>
                  <w:rFonts w:cs="Times New Roman"/>
                  <w:sz w:val="20"/>
                  <w:szCs w:val="20"/>
                </w:rPr>
                <w:id w:val="1160424267"/>
                <w14:checkbox>
                  <w14:checked w14:val="0"/>
                  <w14:checkedState w14:val="2612" w14:font="MS Gothic"/>
                  <w14:uncheckedState w14:val="2610" w14:font="MS Gothic"/>
                </w14:checkbox>
              </w:sdtPr>
              <w:sdtEndPr/>
              <w:sdtContent>
                <w:r w:rsidR="00093D56" w:rsidRPr="007A68D6">
                  <w:rPr>
                    <w:rFonts w:ascii="Segoe UI Symbol" w:eastAsia="MS Gothic" w:hAnsi="Segoe UI Symbol" w:cs="Segoe UI Symbol"/>
                    <w:sz w:val="20"/>
                    <w:szCs w:val="20"/>
                  </w:rPr>
                  <w:t>☐</w:t>
                </w:r>
              </w:sdtContent>
            </w:sdt>
          </w:p>
        </w:tc>
      </w:tr>
      <w:tr w:rsidR="00093D56" w:rsidRPr="007A68D6" w14:paraId="33788A86" w14:textId="77777777" w:rsidTr="007A68D6">
        <w:trPr>
          <w:cantSplit/>
          <w:jc w:val="center"/>
        </w:trPr>
        <w:tc>
          <w:tcPr>
            <w:tcW w:w="1795" w:type="dxa"/>
            <w:shd w:val="clear" w:color="auto" w:fill="F2F2F2" w:themeFill="background1" w:themeFillShade="F2"/>
          </w:tcPr>
          <w:p w14:paraId="386880BD" w14:textId="4FD77375" w:rsidR="00093D56" w:rsidRPr="007A68D6" w:rsidRDefault="00EE1C1B" w:rsidP="00E41FBE">
            <w:pPr>
              <w:spacing w:before="40" w:after="40" w:line="240" w:lineRule="auto"/>
              <w:rPr>
                <w:rFonts w:cs="Times New Roman"/>
                <w:b/>
                <w:sz w:val="20"/>
                <w:szCs w:val="20"/>
              </w:rPr>
            </w:pPr>
            <w:r w:rsidRPr="007A68D6">
              <w:rPr>
                <w:rFonts w:cs="Times New Roman"/>
                <w:b/>
                <w:sz w:val="20"/>
                <w:szCs w:val="20"/>
              </w:rPr>
              <w:t>DCMA</w:t>
            </w:r>
          </w:p>
        </w:tc>
        <w:tc>
          <w:tcPr>
            <w:tcW w:w="2070" w:type="dxa"/>
            <w:shd w:val="clear" w:color="auto" w:fill="auto"/>
          </w:tcPr>
          <w:p w14:paraId="1C1FA6E2" w14:textId="588A8A93" w:rsidR="00093D56" w:rsidRPr="007A68D6" w:rsidRDefault="003949A1" w:rsidP="00E41FBE">
            <w:pPr>
              <w:spacing w:before="40" w:after="40" w:line="240" w:lineRule="auto"/>
              <w:rPr>
                <w:rFonts w:cs="Times New Roman"/>
                <w:sz w:val="20"/>
                <w:szCs w:val="20"/>
              </w:rPr>
            </w:pPr>
            <w:sdt>
              <w:sdtPr>
                <w:rPr>
                  <w:rFonts w:cs="Times New Roman"/>
                  <w:sz w:val="20"/>
                  <w:szCs w:val="20"/>
                </w:rPr>
                <w:id w:val="1035547750"/>
                <w14:checkbox>
                  <w14:checked w14:val="0"/>
                  <w14:checkedState w14:val="2612" w14:font="MS Gothic"/>
                  <w14:uncheckedState w14:val="2610" w14:font="MS Gothic"/>
                </w14:checkbox>
              </w:sdtPr>
              <w:sdtEndPr/>
              <w:sdtContent>
                <w:r w:rsidR="00775D8A" w:rsidRPr="007A68D6">
                  <w:rPr>
                    <w:rFonts w:ascii="Segoe UI Symbol" w:eastAsia="MS Gothic" w:hAnsi="Segoe UI Symbol" w:cs="Segoe UI Symbol"/>
                    <w:sz w:val="20"/>
                    <w:szCs w:val="20"/>
                  </w:rPr>
                  <w:t>☐</w:t>
                </w:r>
              </w:sdtContent>
            </w:sdt>
            <w:r w:rsidR="00EE1C1B" w:rsidRPr="007A68D6">
              <w:rPr>
                <w:rFonts w:cs="Times New Roman"/>
                <w:sz w:val="20"/>
                <w:szCs w:val="20"/>
              </w:rPr>
              <w:t>Laurie Cooper</w:t>
            </w:r>
          </w:p>
        </w:tc>
        <w:tc>
          <w:tcPr>
            <w:tcW w:w="2160" w:type="dxa"/>
            <w:shd w:val="clear" w:color="auto" w:fill="auto"/>
          </w:tcPr>
          <w:p w14:paraId="0551E5E0" w14:textId="15A5DE79" w:rsidR="00093D56" w:rsidRPr="007A68D6" w:rsidRDefault="003949A1" w:rsidP="00E41FBE">
            <w:pPr>
              <w:spacing w:before="40" w:after="40" w:line="240" w:lineRule="auto"/>
              <w:rPr>
                <w:rFonts w:cs="Times New Roman"/>
                <w:sz w:val="20"/>
                <w:szCs w:val="20"/>
              </w:rPr>
            </w:pPr>
            <w:sdt>
              <w:sdtPr>
                <w:rPr>
                  <w:rFonts w:cs="Times New Roman"/>
                  <w:sz w:val="20"/>
                  <w:szCs w:val="20"/>
                </w:rPr>
                <w:id w:val="1849743909"/>
                <w14:checkbox>
                  <w14:checked w14:val="0"/>
                  <w14:checkedState w14:val="2612" w14:font="MS Gothic"/>
                  <w14:uncheckedState w14:val="2610" w14:font="MS Gothic"/>
                </w14:checkbox>
              </w:sdtPr>
              <w:sdtEndPr/>
              <w:sdtContent>
                <w:r w:rsidR="003947E1" w:rsidRPr="007A68D6">
                  <w:rPr>
                    <w:rFonts w:ascii="Segoe UI Symbol" w:eastAsia="MS Gothic" w:hAnsi="Segoe UI Symbol" w:cs="Segoe UI Symbol"/>
                    <w:sz w:val="20"/>
                    <w:szCs w:val="20"/>
                  </w:rPr>
                  <w:t>☐</w:t>
                </w:r>
              </w:sdtContent>
            </w:sdt>
            <w:r w:rsidR="00EE1C1B" w:rsidRPr="007A68D6">
              <w:rPr>
                <w:rFonts w:cs="Times New Roman"/>
                <w:sz w:val="20"/>
                <w:szCs w:val="20"/>
              </w:rPr>
              <w:t>Richard Mast</w:t>
            </w:r>
          </w:p>
        </w:tc>
        <w:tc>
          <w:tcPr>
            <w:tcW w:w="1890" w:type="dxa"/>
            <w:shd w:val="clear" w:color="auto" w:fill="auto"/>
          </w:tcPr>
          <w:p w14:paraId="31EC7793" w14:textId="40DFB3E1" w:rsidR="00093D56" w:rsidRPr="007A68D6" w:rsidRDefault="003949A1" w:rsidP="00E41FBE">
            <w:pPr>
              <w:spacing w:before="40" w:after="40" w:line="240" w:lineRule="auto"/>
              <w:rPr>
                <w:rFonts w:cs="Times New Roman"/>
                <w:sz w:val="20"/>
                <w:szCs w:val="20"/>
              </w:rPr>
            </w:pPr>
            <w:sdt>
              <w:sdtPr>
                <w:rPr>
                  <w:rFonts w:cs="Times New Roman"/>
                  <w:sz w:val="20"/>
                  <w:szCs w:val="20"/>
                </w:rPr>
                <w:id w:val="514044843"/>
                <w14:checkbox>
                  <w14:checked w14:val="0"/>
                  <w14:checkedState w14:val="2612" w14:font="MS Gothic"/>
                  <w14:uncheckedState w14:val="2610" w14:font="MS Gothic"/>
                </w14:checkbox>
              </w:sdtPr>
              <w:sdtEndPr/>
              <w:sdtContent>
                <w:r w:rsidR="00093D56" w:rsidRPr="007A68D6">
                  <w:rPr>
                    <w:rFonts w:ascii="Segoe UI Symbol" w:eastAsia="MS Gothic" w:hAnsi="Segoe UI Symbol" w:cs="Segoe UI Symbol"/>
                    <w:sz w:val="20"/>
                    <w:szCs w:val="20"/>
                  </w:rPr>
                  <w:t>☐</w:t>
                </w:r>
              </w:sdtContent>
            </w:sdt>
          </w:p>
        </w:tc>
        <w:tc>
          <w:tcPr>
            <w:tcW w:w="1620" w:type="dxa"/>
            <w:shd w:val="clear" w:color="auto" w:fill="auto"/>
          </w:tcPr>
          <w:p w14:paraId="57B41AE4" w14:textId="61049B93" w:rsidR="00093D56" w:rsidRPr="007A68D6" w:rsidRDefault="003949A1" w:rsidP="00E41FBE">
            <w:pPr>
              <w:spacing w:before="40" w:after="40" w:line="240" w:lineRule="auto"/>
              <w:rPr>
                <w:rFonts w:cs="Times New Roman"/>
                <w:sz w:val="20"/>
                <w:szCs w:val="20"/>
              </w:rPr>
            </w:pPr>
            <w:sdt>
              <w:sdtPr>
                <w:rPr>
                  <w:rFonts w:cs="Times New Roman"/>
                  <w:sz w:val="20"/>
                  <w:szCs w:val="20"/>
                </w:rPr>
                <w:id w:val="311765664"/>
                <w14:checkbox>
                  <w14:checked w14:val="0"/>
                  <w14:checkedState w14:val="2612" w14:font="MS Gothic"/>
                  <w14:uncheckedState w14:val="2610" w14:font="MS Gothic"/>
                </w14:checkbox>
              </w:sdtPr>
              <w:sdtEndPr/>
              <w:sdtContent>
                <w:r w:rsidR="00093D56" w:rsidRPr="007A68D6">
                  <w:rPr>
                    <w:rFonts w:ascii="Segoe UI Symbol" w:eastAsia="MS Gothic" w:hAnsi="Segoe UI Symbol" w:cs="Segoe UI Symbol"/>
                    <w:sz w:val="20"/>
                    <w:szCs w:val="20"/>
                  </w:rPr>
                  <w:t>☐</w:t>
                </w:r>
              </w:sdtContent>
            </w:sdt>
          </w:p>
        </w:tc>
      </w:tr>
      <w:tr w:rsidR="009E2586" w:rsidRPr="007A68D6" w14:paraId="65B8A5EF" w14:textId="77777777" w:rsidTr="007A68D6">
        <w:trPr>
          <w:cantSplit/>
          <w:jc w:val="center"/>
        </w:trPr>
        <w:tc>
          <w:tcPr>
            <w:tcW w:w="1795" w:type="dxa"/>
            <w:shd w:val="clear" w:color="auto" w:fill="F2F2F2" w:themeFill="background1" w:themeFillShade="F2"/>
          </w:tcPr>
          <w:p w14:paraId="008124CD" w14:textId="7EDF1F1A" w:rsidR="00CE09DC" w:rsidRPr="007A68D6" w:rsidRDefault="00CE09DC" w:rsidP="00E41FBE">
            <w:pPr>
              <w:spacing w:before="40" w:after="40" w:line="240" w:lineRule="auto"/>
              <w:rPr>
                <w:rFonts w:cs="Times New Roman"/>
                <w:b/>
                <w:sz w:val="20"/>
                <w:szCs w:val="20"/>
              </w:rPr>
            </w:pPr>
            <w:r w:rsidRPr="007A68D6">
              <w:rPr>
                <w:rFonts w:cs="Times New Roman"/>
                <w:b/>
                <w:sz w:val="20"/>
                <w:szCs w:val="20"/>
              </w:rPr>
              <w:t>D</w:t>
            </w:r>
            <w:r w:rsidR="000A2EA8" w:rsidRPr="007A68D6">
              <w:rPr>
                <w:rFonts w:cs="Times New Roman"/>
                <w:b/>
                <w:sz w:val="20"/>
                <w:szCs w:val="20"/>
              </w:rPr>
              <w:t>SCA</w:t>
            </w:r>
          </w:p>
        </w:tc>
        <w:tc>
          <w:tcPr>
            <w:tcW w:w="2070" w:type="dxa"/>
            <w:shd w:val="clear" w:color="auto" w:fill="auto"/>
          </w:tcPr>
          <w:p w14:paraId="756D80B2" w14:textId="6A2949EE" w:rsidR="00CE09DC" w:rsidRPr="007A68D6" w:rsidRDefault="003949A1" w:rsidP="00E41FBE">
            <w:pPr>
              <w:spacing w:before="40" w:after="40" w:line="240" w:lineRule="auto"/>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r w:rsidR="000A2EA8" w:rsidRPr="007A68D6">
              <w:rPr>
                <w:rFonts w:cs="Times New Roman"/>
                <w:sz w:val="20"/>
                <w:szCs w:val="20"/>
              </w:rPr>
              <w:t>Derrick Lee</w:t>
            </w:r>
          </w:p>
        </w:tc>
        <w:tc>
          <w:tcPr>
            <w:tcW w:w="2160" w:type="dxa"/>
            <w:shd w:val="clear" w:color="auto" w:fill="auto"/>
          </w:tcPr>
          <w:p w14:paraId="04EF1DA9" w14:textId="74A11EBD" w:rsidR="00CE09DC" w:rsidRPr="007A68D6" w:rsidRDefault="003949A1" w:rsidP="00E41FBE">
            <w:pPr>
              <w:spacing w:before="40" w:after="40" w:line="240" w:lineRule="auto"/>
              <w:rPr>
                <w:rFonts w:eastAsia="MS Gothic" w:cs="Times New Roman"/>
                <w:sz w:val="20"/>
                <w:szCs w:val="20"/>
              </w:rPr>
            </w:pPr>
            <w:sdt>
              <w:sdtPr>
                <w:rPr>
                  <w:rFonts w:cs="Times New Roman"/>
                  <w:sz w:val="20"/>
                  <w:szCs w:val="20"/>
                </w:rPr>
                <w:id w:val="1207767340"/>
                <w14:checkbox>
                  <w14:checked w14:val="1"/>
                  <w14:checkedState w14:val="2612" w14:font="MS Gothic"/>
                  <w14:uncheckedState w14:val="2610" w14:font="MS Gothic"/>
                </w14:checkbox>
              </w:sdtPr>
              <w:sdtEndPr/>
              <w:sdtContent>
                <w:r w:rsidR="00C25162" w:rsidRPr="007A68D6">
                  <w:rPr>
                    <w:rFonts w:ascii="Segoe UI Symbol" w:eastAsia="MS Gothic" w:hAnsi="Segoe UI Symbol" w:cs="Segoe UI Symbol"/>
                    <w:sz w:val="20"/>
                    <w:szCs w:val="20"/>
                  </w:rPr>
                  <w:t>☒</w:t>
                </w:r>
              </w:sdtContent>
            </w:sdt>
            <w:r w:rsidR="008A77A9" w:rsidRPr="007A68D6">
              <w:rPr>
                <w:rFonts w:cs="Times New Roman"/>
                <w:sz w:val="20"/>
                <w:szCs w:val="20"/>
              </w:rPr>
              <w:t>Michelle Davis</w:t>
            </w:r>
          </w:p>
        </w:tc>
        <w:tc>
          <w:tcPr>
            <w:tcW w:w="1890" w:type="dxa"/>
            <w:shd w:val="clear" w:color="auto" w:fill="auto"/>
          </w:tcPr>
          <w:p w14:paraId="6451981C" w14:textId="18FE4677" w:rsidR="00CE09DC" w:rsidRPr="007A68D6" w:rsidRDefault="003949A1" w:rsidP="00E41FBE">
            <w:pPr>
              <w:spacing w:before="40" w:after="40" w:line="240" w:lineRule="auto"/>
              <w:rPr>
                <w:rFonts w:eastAsia="MS Gothic" w:cs="Times New Roman"/>
                <w:sz w:val="20"/>
                <w:szCs w:val="20"/>
              </w:rPr>
            </w:pPr>
            <w:sdt>
              <w:sdtPr>
                <w:rPr>
                  <w:rFonts w:cs="Times New Roman"/>
                  <w:sz w:val="20"/>
                  <w:szCs w:val="20"/>
                </w:rPr>
                <w:id w:val="376904792"/>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p>
        </w:tc>
        <w:tc>
          <w:tcPr>
            <w:tcW w:w="1620" w:type="dxa"/>
            <w:shd w:val="clear" w:color="auto" w:fill="auto"/>
          </w:tcPr>
          <w:p w14:paraId="29456176" w14:textId="1BF3C0C3" w:rsidR="00CE09DC" w:rsidRPr="007A68D6" w:rsidRDefault="003949A1" w:rsidP="00E41FBE">
            <w:pPr>
              <w:spacing w:before="40" w:after="40" w:line="240" w:lineRule="auto"/>
              <w:rPr>
                <w:rFonts w:eastAsia="MS Gothic" w:cs="Times New Roman"/>
                <w:sz w:val="20"/>
                <w:szCs w:val="20"/>
              </w:rPr>
            </w:pPr>
            <w:sdt>
              <w:sdtPr>
                <w:rPr>
                  <w:rFonts w:cs="Times New Roman"/>
                  <w:sz w:val="20"/>
                  <w:szCs w:val="20"/>
                </w:rPr>
                <w:id w:val="-1285026152"/>
                <w14:checkbox>
                  <w14:checked w14:val="0"/>
                  <w14:checkedState w14:val="2612" w14:font="MS Gothic"/>
                  <w14:uncheckedState w14:val="2610" w14:font="MS Gothic"/>
                </w14:checkbox>
              </w:sdtPr>
              <w:sdtEndPr/>
              <w:sdtContent>
                <w:r w:rsidR="00CE09DC" w:rsidRPr="007A68D6">
                  <w:rPr>
                    <w:rFonts w:ascii="Segoe UI Symbol" w:eastAsia="MS Gothic" w:hAnsi="Segoe UI Symbol" w:cs="Segoe UI Symbol"/>
                    <w:sz w:val="20"/>
                    <w:szCs w:val="20"/>
                  </w:rPr>
                  <w:t>☐</w:t>
                </w:r>
              </w:sdtContent>
            </w:sdt>
          </w:p>
        </w:tc>
      </w:tr>
      <w:tr w:rsidR="00A75565" w:rsidRPr="007A68D6" w14:paraId="0ED89190" w14:textId="77777777" w:rsidTr="007A68D6">
        <w:trPr>
          <w:cantSplit/>
          <w:jc w:val="center"/>
        </w:trPr>
        <w:tc>
          <w:tcPr>
            <w:tcW w:w="1795" w:type="dxa"/>
            <w:shd w:val="clear" w:color="auto" w:fill="F2F2F2" w:themeFill="background1" w:themeFillShade="F2"/>
          </w:tcPr>
          <w:p w14:paraId="4E229413" w14:textId="1CB2D3D0" w:rsidR="00A75565" w:rsidRPr="007A68D6" w:rsidRDefault="00A75565" w:rsidP="00E41FBE">
            <w:pPr>
              <w:spacing w:before="40" w:after="40" w:line="240" w:lineRule="auto"/>
              <w:rPr>
                <w:rFonts w:cs="Times New Roman"/>
                <w:b/>
                <w:sz w:val="20"/>
                <w:szCs w:val="20"/>
              </w:rPr>
            </w:pPr>
            <w:r w:rsidRPr="007A68D6">
              <w:rPr>
                <w:rFonts w:cs="Times New Roman"/>
                <w:b/>
                <w:sz w:val="20"/>
                <w:szCs w:val="20"/>
              </w:rPr>
              <w:t>GSA</w:t>
            </w:r>
          </w:p>
        </w:tc>
        <w:tc>
          <w:tcPr>
            <w:tcW w:w="2070" w:type="dxa"/>
            <w:shd w:val="clear" w:color="auto" w:fill="auto"/>
          </w:tcPr>
          <w:p w14:paraId="1F9778B1" w14:textId="7A7819FD" w:rsidR="00A75565" w:rsidRPr="007A68D6" w:rsidRDefault="003949A1" w:rsidP="00E41FBE">
            <w:pPr>
              <w:spacing w:before="40" w:after="40" w:line="240" w:lineRule="auto"/>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EndPr/>
              <w:sdtContent>
                <w:r w:rsidR="00B36F51" w:rsidRPr="007A68D6">
                  <w:rPr>
                    <w:rFonts w:ascii="Segoe UI Symbol" w:eastAsia="MS Gothic" w:hAnsi="Segoe UI Symbol" w:cs="Segoe UI Symbol"/>
                    <w:sz w:val="20"/>
                    <w:szCs w:val="20"/>
                  </w:rPr>
                  <w:t>☒</w:t>
                </w:r>
              </w:sdtContent>
            </w:sdt>
            <w:r w:rsidR="00A75565" w:rsidRPr="007A68D6">
              <w:rPr>
                <w:rFonts w:cs="Times New Roman"/>
                <w:sz w:val="20"/>
                <w:szCs w:val="20"/>
              </w:rPr>
              <w:t xml:space="preserve">Carey </w:t>
            </w:r>
            <w:proofErr w:type="spellStart"/>
            <w:r w:rsidR="00A75565" w:rsidRPr="007A68D6">
              <w:rPr>
                <w:rFonts w:cs="Times New Roman"/>
                <w:sz w:val="20"/>
                <w:szCs w:val="20"/>
              </w:rPr>
              <w:t>DeForest</w:t>
            </w:r>
            <w:proofErr w:type="spellEnd"/>
          </w:p>
        </w:tc>
        <w:tc>
          <w:tcPr>
            <w:tcW w:w="2160" w:type="dxa"/>
            <w:shd w:val="clear" w:color="auto" w:fill="auto"/>
          </w:tcPr>
          <w:p w14:paraId="10FDE556" w14:textId="52596716" w:rsidR="00A75565" w:rsidRPr="007A68D6" w:rsidRDefault="003949A1" w:rsidP="00E41FBE">
            <w:pPr>
              <w:spacing w:before="40" w:after="40" w:line="240" w:lineRule="auto"/>
              <w:rPr>
                <w:rFonts w:cs="Times New Roman"/>
                <w:sz w:val="20"/>
                <w:szCs w:val="20"/>
              </w:rPr>
            </w:pPr>
            <w:sdt>
              <w:sdtPr>
                <w:rPr>
                  <w:rFonts w:cs="Times New Roman"/>
                  <w:sz w:val="20"/>
                  <w:szCs w:val="20"/>
                </w:rPr>
                <w:id w:val="828795097"/>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A16780" w:rsidRPr="007A68D6">
              <w:rPr>
                <w:rFonts w:cs="Times New Roman"/>
                <w:sz w:val="20"/>
                <w:szCs w:val="20"/>
              </w:rPr>
              <w:t>Ben H</w:t>
            </w:r>
            <w:r w:rsidR="00E75608" w:rsidRPr="007A68D6">
              <w:rPr>
                <w:rFonts w:cs="Times New Roman"/>
                <w:sz w:val="20"/>
                <w:szCs w:val="20"/>
              </w:rPr>
              <w:t>yatt</w:t>
            </w:r>
          </w:p>
        </w:tc>
        <w:tc>
          <w:tcPr>
            <w:tcW w:w="1890" w:type="dxa"/>
            <w:shd w:val="clear" w:color="auto" w:fill="auto"/>
          </w:tcPr>
          <w:p w14:paraId="7753CF35" w14:textId="564F7262" w:rsidR="00A75565" w:rsidRPr="007A68D6" w:rsidRDefault="003949A1" w:rsidP="00E41FBE">
            <w:pPr>
              <w:spacing w:before="40" w:after="40" w:line="240" w:lineRule="auto"/>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003947E1" w:rsidRPr="007A68D6">
                  <w:rPr>
                    <w:rFonts w:ascii="Segoe UI Symbol" w:eastAsia="MS Gothic" w:hAnsi="Segoe UI Symbol" w:cs="Segoe UI Symbol"/>
                    <w:sz w:val="20"/>
                    <w:szCs w:val="20"/>
                  </w:rPr>
                  <w:t>☐</w:t>
                </w:r>
              </w:sdtContent>
            </w:sdt>
            <w:r w:rsidR="00A75565" w:rsidRPr="007A68D6">
              <w:rPr>
                <w:rFonts w:cs="Times New Roman"/>
                <w:sz w:val="20"/>
                <w:szCs w:val="20"/>
              </w:rPr>
              <w:t>Nancy Bamford</w:t>
            </w:r>
          </w:p>
        </w:tc>
        <w:tc>
          <w:tcPr>
            <w:tcW w:w="1620" w:type="dxa"/>
            <w:shd w:val="clear" w:color="auto" w:fill="auto"/>
          </w:tcPr>
          <w:p w14:paraId="65412295" w14:textId="2AD9FBF2" w:rsidR="00A75565" w:rsidRPr="007A68D6" w:rsidRDefault="003949A1" w:rsidP="00E41FBE">
            <w:pPr>
              <w:spacing w:before="40" w:after="40" w:line="240" w:lineRule="auto"/>
              <w:rPr>
                <w:rFonts w:cs="Times New Roman"/>
                <w:sz w:val="20"/>
                <w:szCs w:val="20"/>
              </w:rPr>
            </w:pPr>
            <w:sdt>
              <w:sdtPr>
                <w:rPr>
                  <w:rFonts w:cs="Times New Roman"/>
                  <w:sz w:val="20"/>
                  <w:szCs w:val="20"/>
                </w:rPr>
                <w:id w:val="217939627"/>
                <w14:checkbox>
                  <w14:checked w14:val="0"/>
                  <w14:checkedState w14:val="2612" w14:font="MS Gothic"/>
                  <w14:uncheckedState w14:val="2610" w14:font="MS Gothic"/>
                </w14:checkbox>
              </w:sdtPr>
              <w:sdtEndPr/>
              <w:sdtContent>
                <w:r w:rsidR="00A75565" w:rsidRPr="007A68D6">
                  <w:rPr>
                    <w:rFonts w:ascii="Segoe UI Symbol" w:eastAsia="MS Gothic" w:hAnsi="Segoe UI Symbol" w:cs="Segoe UI Symbol"/>
                    <w:sz w:val="20"/>
                    <w:szCs w:val="20"/>
                  </w:rPr>
                  <w:t>☐</w:t>
                </w:r>
              </w:sdtContent>
            </w:sdt>
          </w:p>
        </w:tc>
      </w:tr>
      <w:tr w:rsidR="00A75565" w:rsidRPr="007A68D6" w14:paraId="779CCA9E" w14:textId="77777777" w:rsidTr="007A68D6">
        <w:trPr>
          <w:cantSplit/>
          <w:jc w:val="center"/>
        </w:trPr>
        <w:tc>
          <w:tcPr>
            <w:tcW w:w="1795" w:type="dxa"/>
            <w:shd w:val="clear" w:color="auto" w:fill="F2F2F2" w:themeFill="background1" w:themeFillShade="F2"/>
          </w:tcPr>
          <w:p w14:paraId="5BA9E33C" w14:textId="20779E37" w:rsidR="00A75565" w:rsidRPr="007A68D6" w:rsidRDefault="00BB7A53" w:rsidP="00E41FBE">
            <w:pPr>
              <w:spacing w:before="40" w:after="40" w:line="240" w:lineRule="auto"/>
              <w:rPr>
                <w:rFonts w:cs="Times New Roman"/>
                <w:b/>
                <w:sz w:val="20"/>
                <w:szCs w:val="20"/>
              </w:rPr>
            </w:pPr>
            <w:r w:rsidRPr="007A68D6">
              <w:rPr>
                <w:rFonts w:cs="Times New Roman"/>
                <w:b/>
                <w:sz w:val="20"/>
                <w:szCs w:val="20"/>
              </w:rPr>
              <w:t>USTRANSCOM</w:t>
            </w:r>
          </w:p>
        </w:tc>
        <w:tc>
          <w:tcPr>
            <w:tcW w:w="2070" w:type="dxa"/>
            <w:shd w:val="clear" w:color="auto" w:fill="auto"/>
          </w:tcPr>
          <w:p w14:paraId="1F7F52E9" w14:textId="2F18E32B" w:rsidR="00A75565" w:rsidRPr="007A68D6" w:rsidRDefault="003949A1" w:rsidP="00E41FBE">
            <w:pPr>
              <w:spacing w:before="40" w:after="40" w:line="240" w:lineRule="auto"/>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00CF03CA" w:rsidRPr="007A68D6">
                  <w:rPr>
                    <w:rFonts w:ascii="Segoe UI Symbol" w:eastAsia="MS Gothic" w:hAnsi="Segoe UI Symbol" w:cs="Segoe UI Symbol"/>
                    <w:sz w:val="20"/>
                    <w:szCs w:val="20"/>
                  </w:rPr>
                  <w:t>☐</w:t>
                </w:r>
              </w:sdtContent>
            </w:sdt>
            <w:r w:rsidR="00BB7A53" w:rsidRPr="007A68D6">
              <w:rPr>
                <w:rFonts w:cs="Times New Roman"/>
                <w:sz w:val="20"/>
                <w:szCs w:val="20"/>
              </w:rPr>
              <w:t>Dan Eisenberg</w:t>
            </w:r>
          </w:p>
        </w:tc>
        <w:tc>
          <w:tcPr>
            <w:tcW w:w="2160" w:type="dxa"/>
            <w:shd w:val="clear" w:color="auto" w:fill="auto"/>
          </w:tcPr>
          <w:p w14:paraId="729C6D83" w14:textId="5DCFB5F2" w:rsidR="00A75565" w:rsidRPr="007A68D6" w:rsidRDefault="003949A1" w:rsidP="00E41FBE">
            <w:pPr>
              <w:spacing w:before="40" w:after="40" w:line="240" w:lineRule="auto"/>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3947E1" w:rsidRPr="007A68D6">
                  <w:rPr>
                    <w:rFonts w:ascii="Segoe UI Symbol" w:eastAsia="MS Gothic" w:hAnsi="Segoe UI Symbol" w:cs="Segoe UI Symbol"/>
                    <w:sz w:val="20"/>
                    <w:szCs w:val="20"/>
                  </w:rPr>
                  <w:t>☐</w:t>
                </w:r>
              </w:sdtContent>
            </w:sdt>
            <w:r w:rsidR="00BB7A53" w:rsidRPr="007A68D6">
              <w:rPr>
                <w:rFonts w:cs="Times New Roman"/>
                <w:sz w:val="20"/>
                <w:szCs w:val="20"/>
              </w:rPr>
              <w:t>James</w:t>
            </w:r>
            <w:r w:rsidR="00E26FA8" w:rsidRPr="007A68D6">
              <w:rPr>
                <w:rFonts w:cs="Times New Roman"/>
                <w:sz w:val="20"/>
                <w:szCs w:val="20"/>
              </w:rPr>
              <w:t xml:space="preserve"> DeCarli</w:t>
            </w:r>
          </w:p>
        </w:tc>
        <w:tc>
          <w:tcPr>
            <w:tcW w:w="1890" w:type="dxa"/>
            <w:shd w:val="clear" w:color="auto" w:fill="auto"/>
          </w:tcPr>
          <w:p w14:paraId="7622359E" w14:textId="14DEF838" w:rsidR="00A75565" w:rsidRPr="007A68D6" w:rsidRDefault="003949A1" w:rsidP="00E41FBE">
            <w:pPr>
              <w:spacing w:before="40" w:after="40" w:line="240" w:lineRule="auto"/>
              <w:rPr>
                <w:rFonts w:cs="Times New Roman"/>
                <w:sz w:val="20"/>
                <w:szCs w:val="20"/>
              </w:rPr>
            </w:pPr>
            <w:sdt>
              <w:sdtPr>
                <w:rPr>
                  <w:rFonts w:cs="Times New Roman"/>
                  <w:sz w:val="20"/>
                  <w:szCs w:val="20"/>
                </w:rPr>
                <w:id w:val="-1070957625"/>
                <w14:checkbox>
                  <w14:checked w14:val="0"/>
                  <w14:checkedState w14:val="2612" w14:font="MS Gothic"/>
                  <w14:uncheckedState w14:val="2610" w14:font="MS Gothic"/>
                </w14:checkbox>
              </w:sdtPr>
              <w:sdtEndPr/>
              <w:sdtContent>
                <w:r w:rsidR="00A75565" w:rsidRPr="007A68D6">
                  <w:rPr>
                    <w:rFonts w:ascii="Segoe UI Symbol" w:eastAsia="MS Gothic" w:hAnsi="Segoe UI Symbol" w:cs="Segoe UI Symbol"/>
                    <w:sz w:val="20"/>
                    <w:szCs w:val="20"/>
                  </w:rPr>
                  <w:t>☐</w:t>
                </w:r>
              </w:sdtContent>
            </w:sdt>
          </w:p>
        </w:tc>
        <w:tc>
          <w:tcPr>
            <w:tcW w:w="1620" w:type="dxa"/>
            <w:shd w:val="clear" w:color="auto" w:fill="auto"/>
          </w:tcPr>
          <w:p w14:paraId="196FF87E" w14:textId="696374DA" w:rsidR="00A75565" w:rsidRPr="007A68D6" w:rsidRDefault="003949A1" w:rsidP="00E41FBE">
            <w:pPr>
              <w:spacing w:before="40" w:after="40" w:line="240" w:lineRule="auto"/>
              <w:rPr>
                <w:rFonts w:cs="Times New Roman"/>
                <w:sz w:val="20"/>
                <w:szCs w:val="20"/>
              </w:rPr>
            </w:pPr>
            <w:sdt>
              <w:sdtPr>
                <w:rPr>
                  <w:rFonts w:cs="Times New Roman"/>
                  <w:sz w:val="20"/>
                  <w:szCs w:val="20"/>
                </w:rPr>
                <w:id w:val="1841733854"/>
                <w14:checkbox>
                  <w14:checked w14:val="0"/>
                  <w14:checkedState w14:val="2612" w14:font="MS Gothic"/>
                  <w14:uncheckedState w14:val="2610" w14:font="MS Gothic"/>
                </w14:checkbox>
              </w:sdtPr>
              <w:sdtEndPr/>
              <w:sdtContent>
                <w:r w:rsidR="00A75565" w:rsidRPr="007A68D6">
                  <w:rPr>
                    <w:rFonts w:ascii="Segoe UI Symbol" w:eastAsia="MS Gothic" w:hAnsi="Segoe UI Symbol" w:cs="Segoe UI Symbol"/>
                    <w:sz w:val="20"/>
                    <w:szCs w:val="20"/>
                  </w:rPr>
                  <w:t>☐</w:t>
                </w:r>
              </w:sdtContent>
            </w:sdt>
          </w:p>
        </w:tc>
      </w:tr>
      <w:tr w:rsidR="00D94BA8" w:rsidRPr="007A68D6" w14:paraId="15D07DF5" w14:textId="77777777" w:rsidTr="007A68D6">
        <w:trPr>
          <w:cantSplit/>
          <w:jc w:val="center"/>
        </w:trPr>
        <w:tc>
          <w:tcPr>
            <w:tcW w:w="1795" w:type="dxa"/>
            <w:shd w:val="clear" w:color="auto" w:fill="F2F2F2" w:themeFill="background1" w:themeFillShade="F2"/>
          </w:tcPr>
          <w:p w14:paraId="04D1960D" w14:textId="60D91E08" w:rsidR="00D94BA8" w:rsidRPr="007A68D6" w:rsidRDefault="00D94BA8" w:rsidP="00E41FBE">
            <w:pPr>
              <w:spacing w:before="40" w:after="40" w:line="240" w:lineRule="auto"/>
              <w:rPr>
                <w:rFonts w:cs="Times New Roman"/>
                <w:b/>
                <w:sz w:val="20"/>
                <w:szCs w:val="20"/>
              </w:rPr>
            </w:pPr>
            <w:r w:rsidRPr="007A68D6">
              <w:rPr>
                <w:rFonts w:cs="Times New Roman"/>
                <w:b/>
                <w:sz w:val="20"/>
                <w:szCs w:val="20"/>
              </w:rPr>
              <w:t>SPRS</w:t>
            </w:r>
          </w:p>
        </w:tc>
        <w:tc>
          <w:tcPr>
            <w:tcW w:w="2070" w:type="dxa"/>
            <w:shd w:val="clear" w:color="auto" w:fill="auto"/>
          </w:tcPr>
          <w:p w14:paraId="777622EC" w14:textId="1C66455C" w:rsidR="00D94BA8" w:rsidRPr="007A68D6" w:rsidRDefault="003949A1" w:rsidP="00E41FBE">
            <w:pPr>
              <w:spacing w:before="40" w:after="40" w:line="240" w:lineRule="auto"/>
              <w:rPr>
                <w:rFonts w:cs="Times New Roman"/>
                <w:sz w:val="20"/>
                <w:szCs w:val="20"/>
              </w:rPr>
            </w:pPr>
            <w:sdt>
              <w:sdtPr>
                <w:rPr>
                  <w:rFonts w:cs="Times New Roman"/>
                  <w:sz w:val="20"/>
                  <w:szCs w:val="20"/>
                </w:rPr>
                <w:id w:val="-1288897303"/>
                <w14:checkbox>
                  <w14:checked w14:val="1"/>
                  <w14:checkedState w14:val="2612" w14:font="MS Gothic"/>
                  <w14:uncheckedState w14:val="2610" w14:font="MS Gothic"/>
                </w14:checkbox>
              </w:sdtPr>
              <w:sdtEndPr/>
              <w:sdtContent>
                <w:r w:rsidR="00997598" w:rsidRPr="007A68D6">
                  <w:rPr>
                    <w:rFonts w:ascii="Segoe UI Symbol" w:eastAsia="MS Gothic" w:hAnsi="Segoe UI Symbol" w:cs="Segoe UI Symbol"/>
                    <w:sz w:val="20"/>
                    <w:szCs w:val="20"/>
                  </w:rPr>
                  <w:t>☒</w:t>
                </w:r>
              </w:sdtContent>
            </w:sdt>
            <w:r w:rsidR="003B6573" w:rsidRPr="007A68D6">
              <w:rPr>
                <w:rFonts w:cs="Times New Roman"/>
                <w:sz w:val="20"/>
                <w:szCs w:val="20"/>
              </w:rPr>
              <w:t>Belinda Labour</w:t>
            </w:r>
            <w:r w:rsidR="00E64369" w:rsidRPr="007A68D6">
              <w:rPr>
                <w:rFonts w:cs="Times New Roman"/>
                <w:sz w:val="20"/>
                <w:szCs w:val="20"/>
              </w:rPr>
              <w:t>dette</w:t>
            </w:r>
          </w:p>
        </w:tc>
        <w:tc>
          <w:tcPr>
            <w:tcW w:w="2160" w:type="dxa"/>
            <w:shd w:val="clear" w:color="auto" w:fill="auto"/>
          </w:tcPr>
          <w:p w14:paraId="0A26AC67" w14:textId="353BDF8E" w:rsidR="00D94BA8" w:rsidRPr="007A68D6" w:rsidRDefault="003949A1" w:rsidP="00E41FBE">
            <w:pPr>
              <w:tabs>
                <w:tab w:val="center" w:pos="1152"/>
              </w:tabs>
              <w:spacing w:before="40" w:after="40" w:line="240" w:lineRule="auto"/>
              <w:rPr>
                <w:rFonts w:cs="Times New Roman"/>
                <w:sz w:val="20"/>
                <w:szCs w:val="20"/>
              </w:rPr>
            </w:pPr>
            <w:sdt>
              <w:sdtPr>
                <w:rPr>
                  <w:rFonts w:cs="Times New Roman"/>
                  <w:sz w:val="20"/>
                  <w:szCs w:val="20"/>
                </w:rPr>
                <w:id w:val="-238487288"/>
                <w14:checkbox>
                  <w14:checked w14:val="1"/>
                  <w14:checkedState w14:val="2612" w14:font="MS Gothic"/>
                  <w14:uncheckedState w14:val="2610" w14:font="MS Gothic"/>
                </w14:checkbox>
              </w:sdtPr>
              <w:sdtEndPr/>
              <w:sdtContent>
                <w:r w:rsidR="00613203" w:rsidRPr="007A68D6">
                  <w:rPr>
                    <w:rFonts w:ascii="Segoe UI Symbol" w:eastAsia="MS Gothic" w:hAnsi="Segoe UI Symbol" w:cs="Segoe UI Symbol"/>
                    <w:sz w:val="20"/>
                    <w:szCs w:val="20"/>
                  </w:rPr>
                  <w:t>☒</w:t>
                </w:r>
              </w:sdtContent>
            </w:sdt>
            <w:r w:rsidR="00566DC8" w:rsidRPr="007A68D6">
              <w:rPr>
                <w:rFonts w:cs="Times New Roman"/>
                <w:sz w:val="20"/>
                <w:szCs w:val="20"/>
              </w:rPr>
              <w:t>Danielle Coombs</w:t>
            </w:r>
          </w:p>
        </w:tc>
        <w:tc>
          <w:tcPr>
            <w:tcW w:w="1890" w:type="dxa"/>
            <w:shd w:val="clear" w:color="auto" w:fill="auto"/>
          </w:tcPr>
          <w:p w14:paraId="08B097DB" w14:textId="30EF62C1" w:rsidR="00D94BA8" w:rsidRPr="007A68D6" w:rsidRDefault="003949A1" w:rsidP="00E41FBE">
            <w:pPr>
              <w:spacing w:before="40" w:after="40" w:line="240" w:lineRule="auto"/>
              <w:rPr>
                <w:rFonts w:cs="Times New Roman"/>
                <w:sz w:val="20"/>
                <w:szCs w:val="20"/>
              </w:rPr>
            </w:pPr>
            <w:sdt>
              <w:sdtPr>
                <w:rPr>
                  <w:rFonts w:cs="Times New Roman"/>
                  <w:sz w:val="20"/>
                  <w:szCs w:val="20"/>
                </w:rPr>
                <w:id w:val="-1210024408"/>
                <w14:checkbox>
                  <w14:checked w14:val="0"/>
                  <w14:checkedState w14:val="2612" w14:font="MS Gothic"/>
                  <w14:uncheckedState w14:val="2610" w14:font="MS Gothic"/>
                </w14:checkbox>
              </w:sdtPr>
              <w:sdtEndPr/>
              <w:sdtContent>
                <w:r w:rsidR="00D94BA8" w:rsidRPr="007A68D6">
                  <w:rPr>
                    <w:rFonts w:ascii="Segoe UI Symbol" w:eastAsia="MS Gothic" w:hAnsi="Segoe UI Symbol" w:cs="Segoe UI Symbol"/>
                    <w:sz w:val="20"/>
                    <w:szCs w:val="20"/>
                  </w:rPr>
                  <w:t>☐</w:t>
                </w:r>
              </w:sdtContent>
            </w:sdt>
          </w:p>
        </w:tc>
        <w:tc>
          <w:tcPr>
            <w:tcW w:w="1620" w:type="dxa"/>
            <w:shd w:val="clear" w:color="auto" w:fill="auto"/>
          </w:tcPr>
          <w:p w14:paraId="79BE5504" w14:textId="6AAC4427" w:rsidR="00D94BA8" w:rsidRPr="007A68D6" w:rsidRDefault="003949A1" w:rsidP="00E41FBE">
            <w:pPr>
              <w:spacing w:before="40" w:after="40" w:line="240" w:lineRule="auto"/>
              <w:rPr>
                <w:rFonts w:cs="Times New Roman"/>
                <w:sz w:val="20"/>
                <w:szCs w:val="20"/>
              </w:rPr>
            </w:pPr>
            <w:sdt>
              <w:sdtPr>
                <w:rPr>
                  <w:rFonts w:cs="Times New Roman"/>
                  <w:sz w:val="20"/>
                  <w:szCs w:val="20"/>
                </w:rPr>
                <w:id w:val="532165696"/>
                <w14:checkbox>
                  <w14:checked w14:val="0"/>
                  <w14:checkedState w14:val="2612" w14:font="MS Gothic"/>
                  <w14:uncheckedState w14:val="2610" w14:font="MS Gothic"/>
                </w14:checkbox>
              </w:sdtPr>
              <w:sdtEndPr/>
              <w:sdtContent>
                <w:r w:rsidR="00D94BA8" w:rsidRPr="007A68D6">
                  <w:rPr>
                    <w:rFonts w:ascii="Segoe UI Symbol" w:eastAsia="MS Gothic" w:hAnsi="Segoe UI Symbol" w:cs="Segoe UI Symbol"/>
                    <w:sz w:val="20"/>
                    <w:szCs w:val="20"/>
                  </w:rPr>
                  <w:t>☐</w:t>
                </w:r>
              </w:sdtContent>
            </w:sdt>
          </w:p>
        </w:tc>
      </w:tr>
    </w:tbl>
    <w:p w14:paraId="49B49AAE" w14:textId="1FBAE202" w:rsidR="00647458" w:rsidRDefault="0026495C" w:rsidP="00647458">
      <w:pPr>
        <w:keepNext/>
        <w:keepLines/>
        <w:spacing w:after="120" w:line="240" w:lineRule="auto"/>
        <w:rPr>
          <w:rFonts w:cs="Times New Roman"/>
          <w:bCs/>
        </w:rPr>
      </w:pPr>
      <w:bookmarkStart w:id="3" w:name="bookmark=id.2s8eyo1" w:colFirst="0" w:colLast="0"/>
      <w:bookmarkEnd w:id="3"/>
      <w:r>
        <w:rPr>
          <w:rFonts w:cs="Times New Roman"/>
          <w:b/>
        </w:rPr>
        <w:lastRenderedPageBreak/>
        <w:t>All Call Participants</w:t>
      </w:r>
      <w:r w:rsidR="00D778FB">
        <w:rPr>
          <w:rFonts w:cs="Times New Roman"/>
          <w:b/>
        </w:rPr>
        <w:t xml:space="preserve">: </w:t>
      </w:r>
      <w:r w:rsidR="00647458">
        <w:rPr>
          <w:rFonts w:cs="Times New Roman"/>
          <w:bCs/>
        </w:rPr>
        <w:t>Please MUTE</w:t>
      </w:r>
      <w:r w:rsidR="00647458" w:rsidRPr="00D778FB">
        <w:rPr>
          <w:rFonts w:cs="Times New Roman"/>
          <w:bCs/>
        </w:rPr>
        <w:t xml:space="preserve"> </w:t>
      </w:r>
      <w:r w:rsidR="00647458">
        <w:rPr>
          <w:rFonts w:cs="Times New Roman"/>
          <w:bCs/>
        </w:rPr>
        <w:t xml:space="preserve">phone </w:t>
      </w:r>
      <w:r w:rsidR="003F0BD5" w:rsidRPr="00D778FB">
        <w:rPr>
          <w:rFonts w:cs="Times New Roman"/>
          <w:bCs/>
        </w:rPr>
        <w:t xml:space="preserve">during the call </w:t>
      </w:r>
      <w:proofErr w:type="gramStart"/>
      <w:r w:rsidR="00647458">
        <w:rPr>
          <w:rFonts w:cs="Times New Roman"/>
          <w:bCs/>
        </w:rPr>
        <w:t>unless</w:t>
      </w:r>
      <w:proofErr w:type="gramEnd"/>
      <w:r w:rsidR="003F0BD5" w:rsidRPr="00D778FB">
        <w:rPr>
          <w:rFonts w:cs="Times New Roman"/>
          <w:bCs/>
        </w:rPr>
        <w:t xml:space="preserve"> respond</w:t>
      </w:r>
      <w:r w:rsidR="00647458">
        <w:rPr>
          <w:rFonts w:cs="Times New Roman"/>
          <w:bCs/>
        </w:rPr>
        <w:t>ing</w:t>
      </w:r>
      <w:r w:rsidR="003F0BD5" w:rsidRPr="00D778FB">
        <w:rPr>
          <w:rFonts w:cs="Times New Roman"/>
          <w:bCs/>
        </w:rPr>
        <w:t xml:space="preserve"> or ask</w:t>
      </w:r>
      <w:r w:rsidR="00647458">
        <w:rPr>
          <w:rFonts w:cs="Times New Roman"/>
          <w:bCs/>
        </w:rPr>
        <w:t>ing</w:t>
      </w:r>
      <w:r w:rsidR="003F0BD5" w:rsidRPr="00D778FB">
        <w:rPr>
          <w:rFonts w:cs="Times New Roman"/>
          <w:bCs/>
        </w:rPr>
        <w:t xml:space="preserve"> a question.  </w:t>
      </w:r>
      <w:r w:rsidR="00647458">
        <w:rPr>
          <w:rFonts w:cs="Times New Roman"/>
          <w:bCs/>
        </w:rPr>
        <w:t>Do not place the call on HOLD.</w:t>
      </w:r>
    </w:p>
    <w:p w14:paraId="304A9F5C" w14:textId="3B2C17B7" w:rsidR="003F0BD5" w:rsidRPr="00D778FB" w:rsidRDefault="0026495C" w:rsidP="00647458">
      <w:pPr>
        <w:keepNext/>
        <w:keepLines/>
        <w:spacing w:after="120" w:line="240" w:lineRule="auto"/>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00647458" w:rsidRPr="00D778FB">
        <w:rPr>
          <w:rFonts w:cs="Times New Roman"/>
          <w:bCs/>
          <w:highlight w:val="yellow"/>
        </w:rPr>
        <w:t xml:space="preserve"> Please </w:t>
      </w:r>
      <w:r w:rsidR="003F0BD5" w:rsidRPr="00D778FB">
        <w:rPr>
          <w:rFonts w:cs="Times New Roman"/>
          <w:bCs/>
          <w:highlight w:val="yellow"/>
        </w:rPr>
        <w:t>remember to mark CUI and encrypt when attaching or sending SDR details by email.</w:t>
      </w:r>
      <w:r w:rsidR="003F0BD5" w:rsidRPr="00D778FB">
        <w:rPr>
          <w:rFonts w:cs="Times New Roman"/>
          <w:b/>
        </w:rPr>
        <w:t xml:space="preserve"> </w:t>
      </w:r>
    </w:p>
    <w:p w14:paraId="2EDC3942" w14:textId="66BEF4B6" w:rsidR="005B26E2" w:rsidRPr="00D778FB" w:rsidRDefault="00520921" w:rsidP="00D778FB">
      <w:pPr>
        <w:spacing w:before="80" w:after="120" w:line="240" w:lineRule="auto"/>
        <w:rPr>
          <w:rFonts w:cs="Times New Roman"/>
          <w:bCs/>
        </w:rPr>
      </w:pPr>
      <w:r w:rsidRPr="00D778FB">
        <w:rPr>
          <w:rFonts w:cs="Times New Roman"/>
          <w:bCs/>
          <w:highlight w:val="yellow"/>
        </w:rPr>
        <w:t xml:space="preserve">SDR </w:t>
      </w:r>
      <w:r w:rsidR="000A01BF" w:rsidRPr="00D778FB">
        <w:rPr>
          <w:rFonts w:cs="Times New Roman"/>
          <w:bCs/>
          <w:highlight w:val="yellow"/>
        </w:rPr>
        <w:t xml:space="preserve">Appointment Letters for 2025 </w:t>
      </w:r>
      <w:r w:rsidR="008A77A9" w:rsidRPr="00D778FB">
        <w:rPr>
          <w:rFonts w:cs="Times New Roman"/>
          <w:bCs/>
          <w:highlight w:val="yellow"/>
        </w:rPr>
        <w:t>were</w:t>
      </w:r>
      <w:r w:rsidR="000A01BF" w:rsidRPr="00D778FB">
        <w:rPr>
          <w:rFonts w:cs="Times New Roman"/>
          <w:bCs/>
          <w:highlight w:val="yellow"/>
        </w:rPr>
        <w:t xml:space="preserve"> due Feb</w:t>
      </w:r>
      <w:r w:rsidRPr="00D778FB">
        <w:rPr>
          <w:rFonts w:cs="Times New Roman"/>
          <w:bCs/>
          <w:highlight w:val="yellow"/>
        </w:rPr>
        <w:t>ruary 15</w:t>
      </w:r>
      <w:r w:rsidRPr="00D778FB">
        <w:rPr>
          <w:rFonts w:cs="Times New Roman"/>
          <w:bCs/>
          <w:highlight w:val="yellow"/>
          <w:vertAlign w:val="superscript"/>
        </w:rPr>
        <w:t>th</w:t>
      </w:r>
      <w:r w:rsidRPr="00D778FB">
        <w:rPr>
          <w:rFonts w:cs="Times New Roman"/>
          <w:bCs/>
          <w:highlight w:val="yellow"/>
        </w:rPr>
        <w:t>.</w:t>
      </w:r>
    </w:p>
    <w:p w14:paraId="519DC229" w14:textId="79D0983F" w:rsidR="00945EC2" w:rsidRDefault="00080CD5" w:rsidP="00601C25">
      <w:pPr>
        <w:spacing w:before="160" w:after="80" w:line="240" w:lineRule="auto"/>
        <w:rPr>
          <w:rFonts w:eastAsia="Arial" w:cs="Times New Roman"/>
          <w:b/>
        </w:rPr>
      </w:pPr>
      <w:r w:rsidRPr="00D778FB">
        <w:rPr>
          <w:rFonts w:eastAsia="Arial" w:cs="Times New Roman"/>
          <w:b/>
        </w:rPr>
        <w:t>Announcement</w:t>
      </w:r>
      <w:r w:rsidR="00BE7F39" w:rsidRPr="00D778FB">
        <w:rPr>
          <w:rFonts w:eastAsia="Arial" w:cs="Times New Roman"/>
          <w:b/>
        </w:rPr>
        <w:t xml:space="preserve">: </w:t>
      </w:r>
      <w:r w:rsidR="00E01726" w:rsidRPr="00E01726">
        <w:rPr>
          <w:rFonts w:eastAsia="Arial" w:cs="Times New Roman"/>
          <w:b/>
          <w:bCs/>
        </w:rPr>
        <w:t xml:space="preserve">Considering current events, </w:t>
      </w:r>
      <w:r w:rsidR="00E01726">
        <w:rPr>
          <w:rFonts w:eastAsia="Arial" w:cs="Times New Roman"/>
          <w:b/>
          <w:bCs/>
        </w:rPr>
        <w:t xml:space="preserve">DEDSO </w:t>
      </w:r>
      <w:r w:rsidR="00E01726" w:rsidRPr="00E01726">
        <w:rPr>
          <w:rFonts w:eastAsia="Arial" w:cs="Times New Roman"/>
          <w:b/>
          <w:bCs/>
        </w:rPr>
        <w:t>ha</w:t>
      </w:r>
      <w:r w:rsidR="005A0A1C">
        <w:rPr>
          <w:rFonts w:eastAsia="Arial" w:cs="Times New Roman"/>
          <w:b/>
          <w:bCs/>
        </w:rPr>
        <w:t>s</w:t>
      </w:r>
      <w:r w:rsidR="00E01726" w:rsidRPr="00E01726">
        <w:rPr>
          <w:rFonts w:eastAsia="Arial" w:cs="Times New Roman"/>
          <w:b/>
          <w:bCs/>
        </w:rPr>
        <w:t xml:space="preserve"> decided to transition our DLMS Summit to a virtual event with dates to be </w:t>
      </w:r>
      <w:r w:rsidR="00945EC2" w:rsidRPr="00E01726">
        <w:rPr>
          <w:rFonts w:eastAsia="Arial" w:cs="Times New Roman"/>
          <w:b/>
          <w:bCs/>
        </w:rPr>
        <w:t>determined.</w:t>
      </w:r>
      <w:r w:rsidR="00945EC2" w:rsidRPr="00D778FB">
        <w:rPr>
          <w:rFonts w:eastAsia="Arial" w:cs="Times New Roman"/>
          <w:b/>
        </w:rPr>
        <w:t xml:space="preserve"> </w:t>
      </w:r>
    </w:p>
    <w:p w14:paraId="36DB8149" w14:textId="5EB7F0CD" w:rsidR="003E21E3" w:rsidRPr="00D778FB" w:rsidRDefault="00945EC2" w:rsidP="00601C25">
      <w:pPr>
        <w:spacing w:before="160" w:after="80" w:line="240" w:lineRule="auto"/>
        <w:rPr>
          <w:rFonts w:eastAsia="Arial" w:cs="Times New Roman"/>
        </w:rPr>
      </w:pPr>
      <w:r w:rsidRPr="00D778FB">
        <w:rPr>
          <w:rFonts w:eastAsia="Arial" w:cs="Times New Roman"/>
          <w:b/>
        </w:rPr>
        <w:t>III</w:t>
      </w:r>
      <w:r w:rsidR="003E21E3" w:rsidRPr="00D778FB">
        <w:rPr>
          <w:rFonts w:eastAsia="Arial" w:cs="Times New Roman"/>
          <w:b/>
        </w:rPr>
        <w:t xml:space="preserve">.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Pr>
      <w:tblGrid>
        <w:gridCol w:w="1255"/>
        <w:gridCol w:w="2520"/>
        <w:gridCol w:w="2110"/>
        <w:gridCol w:w="1130"/>
        <w:gridCol w:w="1205"/>
        <w:gridCol w:w="1140"/>
      </w:tblGrid>
      <w:tr w:rsidR="003E21E3" w:rsidRPr="00D778FB" w14:paraId="78BDA4F5" w14:textId="77777777" w:rsidTr="00601C25">
        <w:trPr>
          <w:cantSplit/>
          <w:tblHeader/>
        </w:trPr>
        <w:tc>
          <w:tcPr>
            <w:tcW w:w="1255" w:type="dxa"/>
            <w:shd w:val="clear" w:color="auto" w:fill="D9D9D9" w:themeFill="background1" w:themeFillShade="D9"/>
            <w:vAlign w:val="center"/>
          </w:tcPr>
          <w:p w14:paraId="4235A25F"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Date Opened</w:t>
            </w:r>
          </w:p>
        </w:tc>
        <w:tc>
          <w:tcPr>
            <w:tcW w:w="2520" w:type="dxa"/>
            <w:shd w:val="clear" w:color="auto" w:fill="D9D9D9" w:themeFill="background1" w:themeFillShade="D9"/>
            <w:vAlign w:val="center"/>
          </w:tcPr>
          <w:p w14:paraId="1EA2E8A3"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Action</w:t>
            </w:r>
          </w:p>
        </w:tc>
        <w:tc>
          <w:tcPr>
            <w:tcW w:w="2110" w:type="dxa"/>
            <w:shd w:val="clear" w:color="auto" w:fill="D9D9D9" w:themeFill="background1" w:themeFillShade="D9"/>
            <w:vAlign w:val="center"/>
          </w:tcPr>
          <w:p w14:paraId="6AC36BAF"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Assigned To</w:t>
            </w:r>
          </w:p>
        </w:tc>
        <w:tc>
          <w:tcPr>
            <w:tcW w:w="1130" w:type="dxa"/>
            <w:shd w:val="clear" w:color="auto" w:fill="D9D9D9" w:themeFill="background1" w:themeFillShade="D9"/>
            <w:vAlign w:val="center"/>
          </w:tcPr>
          <w:p w14:paraId="66071ACC" w14:textId="77777777" w:rsidR="003E21E3" w:rsidRPr="00D778FB" w:rsidRDefault="003E21E3" w:rsidP="00601C25">
            <w:pPr>
              <w:spacing w:before="80" w:after="80" w:line="240" w:lineRule="auto"/>
              <w:jc w:val="center"/>
              <w:rPr>
                <w:rFonts w:eastAsia="Arial" w:cs="Times New Roman"/>
                <w:b/>
                <w:bCs/>
                <w:sz w:val="20"/>
                <w:szCs w:val="20"/>
              </w:rPr>
            </w:pPr>
            <w:r w:rsidRPr="00D778FB">
              <w:rPr>
                <w:rFonts w:eastAsia="Arial" w:cs="Times New Roman"/>
                <w:b/>
                <w:bCs/>
                <w:sz w:val="20"/>
                <w:szCs w:val="20"/>
              </w:rPr>
              <w:t>Date Due</w:t>
            </w:r>
          </w:p>
        </w:tc>
        <w:tc>
          <w:tcPr>
            <w:tcW w:w="1205" w:type="dxa"/>
            <w:shd w:val="clear" w:color="auto" w:fill="D9D9D9" w:themeFill="background1" w:themeFillShade="D9"/>
            <w:vAlign w:val="center"/>
          </w:tcPr>
          <w:p w14:paraId="399BF879" w14:textId="77777777" w:rsidR="003E21E3" w:rsidRPr="00D778FB" w:rsidRDefault="003E21E3" w:rsidP="00601C25">
            <w:pPr>
              <w:spacing w:before="80" w:after="80" w:line="240" w:lineRule="auto"/>
              <w:jc w:val="center"/>
              <w:rPr>
                <w:rFonts w:eastAsia="Arial" w:cs="Times New Roman"/>
                <w:b/>
                <w:bCs/>
                <w:sz w:val="20"/>
                <w:szCs w:val="20"/>
              </w:rPr>
            </w:pPr>
            <w:r w:rsidRPr="00D778FB">
              <w:rPr>
                <w:rFonts w:eastAsia="Arial" w:cs="Times New Roman"/>
                <w:b/>
                <w:bCs/>
                <w:sz w:val="20"/>
                <w:szCs w:val="20"/>
              </w:rPr>
              <w:t>Date Closed</w:t>
            </w:r>
          </w:p>
        </w:tc>
        <w:tc>
          <w:tcPr>
            <w:tcW w:w="1140" w:type="dxa"/>
            <w:shd w:val="clear" w:color="auto" w:fill="D9D9D9" w:themeFill="background1" w:themeFillShade="D9"/>
            <w:vAlign w:val="center"/>
          </w:tcPr>
          <w:p w14:paraId="2F98172B" w14:textId="77777777" w:rsidR="003E21E3" w:rsidRPr="00D778FB" w:rsidRDefault="003E21E3" w:rsidP="00D778FB">
            <w:pPr>
              <w:spacing w:before="80" w:after="80" w:line="240" w:lineRule="auto"/>
              <w:jc w:val="center"/>
              <w:rPr>
                <w:rFonts w:eastAsia="Arial" w:cs="Times New Roman"/>
                <w:b/>
                <w:bCs/>
                <w:sz w:val="20"/>
                <w:szCs w:val="20"/>
              </w:rPr>
            </w:pPr>
            <w:r w:rsidRPr="00D778FB">
              <w:rPr>
                <w:rFonts w:eastAsia="Arial" w:cs="Times New Roman"/>
                <w:b/>
                <w:bCs/>
                <w:sz w:val="20"/>
                <w:szCs w:val="20"/>
              </w:rPr>
              <w:t>Status</w:t>
            </w:r>
          </w:p>
        </w:tc>
      </w:tr>
      <w:tr w:rsidR="003E21E3" w:rsidRPr="00D778FB" w14:paraId="6AE13E24" w14:textId="77777777" w:rsidTr="00601C25">
        <w:trPr>
          <w:cantSplit/>
        </w:trPr>
        <w:tc>
          <w:tcPr>
            <w:tcW w:w="1255" w:type="dxa"/>
          </w:tcPr>
          <w:p w14:paraId="00204348" w14:textId="08308900" w:rsidR="003E21E3" w:rsidRPr="00D778FB" w:rsidRDefault="003E21E3" w:rsidP="00601C25">
            <w:pPr>
              <w:spacing w:before="20" w:after="20" w:line="240" w:lineRule="auto"/>
              <w:jc w:val="center"/>
              <w:rPr>
                <w:rFonts w:eastAsia="Arial" w:cs="Times New Roman"/>
                <w:i/>
                <w:iCs/>
                <w:sz w:val="20"/>
                <w:szCs w:val="20"/>
              </w:rPr>
            </w:pPr>
            <w:bookmarkStart w:id="4" w:name="_Hlk190077244"/>
            <w:r w:rsidRPr="00D778FB">
              <w:rPr>
                <w:rFonts w:eastAsia="Arial" w:cs="Times New Roman"/>
                <w:b/>
                <w:bCs/>
                <w:i/>
                <w:iCs/>
                <w:sz w:val="20"/>
                <w:szCs w:val="20"/>
              </w:rPr>
              <w:t>1</w:t>
            </w:r>
            <w:r w:rsidR="00652E9F" w:rsidRPr="00D778FB">
              <w:rPr>
                <w:rFonts w:eastAsia="Arial" w:cs="Times New Roman"/>
                <w:b/>
                <w:bCs/>
                <w:i/>
                <w:iCs/>
                <w:sz w:val="20"/>
                <w:szCs w:val="20"/>
              </w:rPr>
              <w:t>1</w:t>
            </w:r>
            <w:r w:rsidRPr="00D778FB">
              <w:rPr>
                <w:rFonts w:eastAsia="Arial" w:cs="Times New Roman"/>
                <w:b/>
                <w:bCs/>
                <w:i/>
                <w:iCs/>
                <w:sz w:val="20"/>
                <w:szCs w:val="20"/>
              </w:rPr>
              <w:t>/</w:t>
            </w:r>
            <w:r w:rsidR="00263E96" w:rsidRPr="00D778FB">
              <w:rPr>
                <w:rFonts w:eastAsia="Arial" w:cs="Times New Roman"/>
                <w:b/>
                <w:bCs/>
                <w:i/>
                <w:iCs/>
                <w:sz w:val="20"/>
                <w:szCs w:val="20"/>
              </w:rPr>
              <w:t>07/2</w:t>
            </w:r>
            <w:r w:rsidRPr="00D778FB">
              <w:rPr>
                <w:rFonts w:eastAsia="Arial" w:cs="Times New Roman"/>
                <w:b/>
                <w:bCs/>
                <w:i/>
                <w:iCs/>
                <w:sz w:val="20"/>
                <w:szCs w:val="20"/>
              </w:rPr>
              <w:t>024</w:t>
            </w:r>
          </w:p>
        </w:tc>
        <w:tc>
          <w:tcPr>
            <w:tcW w:w="2520" w:type="dxa"/>
          </w:tcPr>
          <w:p w14:paraId="70C1DF58" w14:textId="63918003" w:rsidR="003E21E3" w:rsidRPr="00D778FB" w:rsidRDefault="00EB783C" w:rsidP="00601C25">
            <w:pPr>
              <w:pStyle w:val="NormalWeb"/>
              <w:spacing w:before="20" w:after="20" w:line="240" w:lineRule="auto"/>
              <w:rPr>
                <w:rFonts w:eastAsia="Arial" w:cs="Times New Roman"/>
                <w:i/>
                <w:iCs/>
                <w:sz w:val="20"/>
                <w:szCs w:val="20"/>
              </w:rPr>
            </w:pPr>
            <w:r w:rsidRPr="00D778FB">
              <w:rPr>
                <w:rFonts w:eastAsia="Times New Roman" w:cs="Times New Roman"/>
                <w:b/>
                <w:bCs/>
                <w:i/>
                <w:iCs/>
                <w:color w:val="000000"/>
                <w:sz w:val="20"/>
                <w:szCs w:val="20"/>
              </w:rPr>
              <w:t>Appointment Letters</w:t>
            </w:r>
          </w:p>
        </w:tc>
        <w:tc>
          <w:tcPr>
            <w:tcW w:w="2110" w:type="dxa"/>
          </w:tcPr>
          <w:p w14:paraId="58A22A08" w14:textId="10CA34E1" w:rsidR="003E21E3" w:rsidRPr="00D778FB" w:rsidRDefault="003949A1" w:rsidP="00601C25">
            <w:pPr>
              <w:spacing w:after="0" w:line="240" w:lineRule="auto"/>
              <w:rPr>
                <w:rFonts w:eastAsia="Arial" w:cs="Times New Roman"/>
                <w:sz w:val="20"/>
                <w:szCs w:val="20"/>
              </w:rPr>
            </w:pPr>
            <w:sdt>
              <w:sdtPr>
                <w:rPr>
                  <w:rFonts w:eastAsia="Arial" w:cs="Times New Roman"/>
                  <w:sz w:val="20"/>
                  <w:szCs w:val="20"/>
                </w:rPr>
                <w:id w:val="-889419901"/>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i/>
                <w:iCs/>
                <w:sz w:val="20"/>
                <w:szCs w:val="20"/>
              </w:rPr>
              <w:t xml:space="preserve"> </w:t>
            </w:r>
            <w:r w:rsidR="003E21E3" w:rsidRPr="00D778FB">
              <w:rPr>
                <w:rFonts w:eastAsia="Arial" w:cs="Times New Roman"/>
                <w:sz w:val="20"/>
                <w:szCs w:val="20"/>
              </w:rPr>
              <w:t xml:space="preserve">DLA </w:t>
            </w:r>
          </w:p>
          <w:p w14:paraId="12C8B3D4" w14:textId="63F7DE54" w:rsidR="00564BF7"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211317205"/>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w:t>
            </w:r>
            <w:r w:rsidR="00564BF7">
              <w:rPr>
                <w:rFonts w:eastAsia="Arial" w:cs="Times New Roman"/>
                <w:sz w:val="20"/>
                <w:szCs w:val="20"/>
              </w:rPr>
              <w:t xml:space="preserve">U.S. </w:t>
            </w:r>
            <w:r w:rsidR="003E21E3" w:rsidRPr="00D778FB">
              <w:rPr>
                <w:rFonts w:eastAsia="Arial" w:cs="Times New Roman"/>
                <w:sz w:val="20"/>
                <w:szCs w:val="20"/>
              </w:rPr>
              <w:t>Air Force</w:t>
            </w:r>
            <w:r w:rsidR="001D129C" w:rsidRPr="00D778FB">
              <w:rPr>
                <w:rFonts w:eastAsia="Arial" w:cs="Times New Roman"/>
                <w:sz w:val="20"/>
                <w:szCs w:val="20"/>
              </w:rPr>
              <w:t xml:space="preserve"> </w:t>
            </w:r>
          </w:p>
          <w:p w14:paraId="60334EE5" w14:textId="58320A79"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968121084"/>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1D129C" w:rsidRPr="00D778FB">
              <w:rPr>
                <w:rFonts w:eastAsia="Arial" w:cs="Times New Roman"/>
                <w:sz w:val="20"/>
                <w:szCs w:val="20"/>
              </w:rPr>
              <w:t xml:space="preserve"> AFSAC</w:t>
            </w:r>
          </w:p>
          <w:p w14:paraId="2B6686CD" w14:textId="56FCD6D0"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501313500"/>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w:t>
            </w:r>
            <w:r w:rsidR="00564BF7">
              <w:rPr>
                <w:rFonts w:eastAsia="Arial" w:cs="Times New Roman"/>
                <w:sz w:val="20"/>
                <w:szCs w:val="20"/>
              </w:rPr>
              <w:t xml:space="preserve">U.S. </w:t>
            </w:r>
            <w:r w:rsidR="003E21E3" w:rsidRPr="00D778FB">
              <w:rPr>
                <w:rFonts w:eastAsia="Arial" w:cs="Times New Roman"/>
                <w:sz w:val="20"/>
                <w:szCs w:val="20"/>
              </w:rPr>
              <w:t>Army</w:t>
            </w:r>
            <w:r w:rsidR="003904C3">
              <w:rPr>
                <w:rFonts w:eastAsia="Arial" w:cs="Times New Roman"/>
                <w:sz w:val="20"/>
                <w:szCs w:val="20"/>
              </w:rPr>
              <w:t xml:space="preserve">               </w:t>
            </w:r>
            <w:sdt>
              <w:sdtPr>
                <w:rPr>
                  <w:rFonts w:eastAsia="Arial" w:cs="Times New Roman"/>
                  <w:sz w:val="20"/>
                  <w:szCs w:val="20"/>
                </w:rPr>
                <w:id w:val="1172534951"/>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1D129C" w:rsidRPr="00D778FB">
              <w:rPr>
                <w:rFonts w:eastAsia="Arial" w:cs="Times New Roman"/>
                <w:sz w:val="20"/>
                <w:szCs w:val="20"/>
              </w:rPr>
              <w:t xml:space="preserve"> USASAC</w:t>
            </w:r>
          </w:p>
          <w:p w14:paraId="174E379F" w14:textId="7A02F4C3"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52206906"/>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w:t>
            </w:r>
            <w:r w:rsidR="00564BF7">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2EB89DBD" w14:textId="7623AFB3"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57270696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564BF7">
              <w:rPr>
                <w:rFonts w:eastAsia="Arial" w:cs="Times New Roman"/>
                <w:sz w:val="20"/>
                <w:szCs w:val="20"/>
              </w:rPr>
              <w:t xml:space="preserve">U.S. </w:t>
            </w:r>
            <w:r w:rsidR="003E21E3" w:rsidRPr="00D778FB">
              <w:rPr>
                <w:rFonts w:eastAsia="Arial" w:cs="Times New Roman"/>
                <w:sz w:val="20"/>
                <w:szCs w:val="20"/>
              </w:rPr>
              <w:t>Navy</w:t>
            </w:r>
            <w:r w:rsidR="003904C3">
              <w:rPr>
                <w:rFonts w:eastAsia="Arial" w:cs="Times New Roman"/>
                <w:sz w:val="20"/>
                <w:szCs w:val="20"/>
              </w:rPr>
              <w:t xml:space="preserve">        </w:t>
            </w:r>
            <w:sdt>
              <w:sdtPr>
                <w:rPr>
                  <w:rFonts w:eastAsia="Arial" w:cs="Times New Roman"/>
                  <w:sz w:val="20"/>
                  <w:szCs w:val="20"/>
                </w:rPr>
                <w:id w:val="-1640259957"/>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694C68">
              <w:rPr>
                <w:rFonts w:eastAsia="Arial" w:cs="Times New Roman"/>
                <w:sz w:val="20"/>
                <w:szCs w:val="20"/>
              </w:rPr>
              <w:t xml:space="preserve">U.S. </w:t>
            </w:r>
            <w:r w:rsidR="00207BA7" w:rsidRPr="00D778FB">
              <w:rPr>
                <w:rFonts w:eastAsia="Arial" w:cs="Times New Roman"/>
                <w:sz w:val="20"/>
                <w:szCs w:val="20"/>
              </w:rPr>
              <w:t>Navy FMS</w:t>
            </w:r>
          </w:p>
          <w:p w14:paraId="5723AB29" w14:textId="77777777" w:rsidR="00303458"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310403313"/>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DAAS</w:t>
            </w:r>
            <w:r w:rsidR="008C60A1" w:rsidRPr="00D778FB">
              <w:rPr>
                <w:rFonts w:eastAsia="Arial" w:cs="Times New Roman"/>
                <w:sz w:val="20"/>
                <w:szCs w:val="20"/>
              </w:rPr>
              <w:t xml:space="preserve"> </w:t>
            </w:r>
          </w:p>
          <w:p w14:paraId="543C9723" w14:textId="5C64CA90" w:rsidR="00F94052"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824114640"/>
                <w14:checkbox>
                  <w14:checked w14:val="0"/>
                  <w14:checkedState w14:val="0052" w14:font="Wingdings 2"/>
                  <w14:uncheckedState w14:val="2610" w14:font="MS Gothic"/>
                </w14:checkbox>
              </w:sdtPr>
              <w:sdtEndPr/>
              <w:sdtContent>
                <w:r w:rsidR="00303458">
                  <w:rPr>
                    <w:rFonts w:ascii="MS Gothic" w:eastAsia="MS Gothic" w:hAnsi="MS Gothic" w:cs="Times New Roman" w:hint="eastAsia"/>
                    <w:sz w:val="20"/>
                    <w:szCs w:val="20"/>
                  </w:rPr>
                  <w:t>☐</w:t>
                </w:r>
              </w:sdtContent>
            </w:sdt>
            <w:r w:rsidR="008C60A1" w:rsidRPr="00D778FB">
              <w:rPr>
                <w:rFonts w:eastAsia="Arial" w:cs="Times New Roman"/>
                <w:sz w:val="20"/>
                <w:szCs w:val="20"/>
              </w:rPr>
              <w:t xml:space="preserve"> DCMA</w:t>
            </w:r>
          </w:p>
          <w:p w14:paraId="4EAC1ECC" w14:textId="565F7835" w:rsidR="007C712D"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147858370"/>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7C712D" w:rsidRPr="00D778FB">
              <w:rPr>
                <w:rFonts w:eastAsia="Arial" w:cs="Times New Roman"/>
                <w:sz w:val="20"/>
                <w:szCs w:val="20"/>
              </w:rPr>
              <w:t xml:space="preserve"> </w:t>
            </w:r>
            <w:r w:rsidR="00D75030" w:rsidRPr="00D778FB">
              <w:rPr>
                <w:rFonts w:eastAsia="Arial" w:cs="Times New Roman"/>
                <w:sz w:val="20"/>
                <w:szCs w:val="20"/>
              </w:rPr>
              <w:t>DLA Dispo.</w:t>
            </w:r>
            <w:r w:rsidR="00BC375F" w:rsidRPr="00D778FB">
              <w:rPr>
                <w:rFonts w:eastAsia="Arial" w:cs="Times New Roman"/>
                <w:sz w:val="20"/>
                <w:szCs w:val="20"/>
              </w:rPr>
              <w:t xml:space="preserve"> </w:t>
            </w:r>
            <w:r w:rsidR="00D75030" w:rsidRPr="00D778FB">
              <w:rPr>
                <w:rFonts w:eastAsia="Arial" w:cs="Times New Roman"/>
                <w:sz w:val="20"/>
                <w:szCs w:val="20"/>
              </w:rPr>
              <w:t>Services</w:t>
            </w:r>
          </w:p>
          <w:p w14:paraId="7DD6400E" w14:textId="67761E2A" w:rsidR="00D07E46"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792778644"/>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D07E46" w:rsidRPr="00D778FB">
              <w:rPr>
                <w:rFonts w:eastAsia="Arial" w:cs="Times New Roman"/>
                <w:sz w:val="20"/>
                <w:szCs w:val="20"/>
              </w:rPr>
              <w:t xml:space="preserve"> </w:t>
            </w:r>
            <w:r w:rsidR="009B38BA" w:rsidRPr="00D778FB">
              <w:rPr>
                <w:rFonts w:eastAsia="Arial" w:cs="Times New Roman"/>
                <w:sz w:val="20"/>
                <w:szCs w:val="20"/>
              </w:rPr>
              <w:t>DSCA</w:t>
            </w:r>
          </w:p>
          <w:p w14:paraId="4C599934" w14:textId="6467A557" w:rsidR="009B38BA"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758598791"/>
                <w14:checkbox>
                  <w14:checked w14:val="0"/>
                  <w14:checkedState w14:val="0052" w14:font="Wingdings 2"/>
                  <w14:uncheckedState w14:val="2610" w14:font="MS Gothic"/>
                </w14:checkbox>
              </w:sdtPr>
              <w:sdtEndPr/>
              <w:sdtContent>
                <w:r w:rsidR="009B38BA" w:rsidRPr="00D778FB">
                  <w:rPr>
                    <w:rFonts w:ascii="Segoe UI Symbol" w:eastAsia="MS Gothic" w:hAnsi="Segoe UI Symbol" w:cs="Segoe UI Symbol"/>
                    <w:sz w:val="20"/>
                    <w:szCs w:val="20"/>
                  </w:rPr>
                  <w:t>☐</w:t>
                </w:r>
              </w:sdtContent>
            </w:sdt>
            <w:r w:rsidR="009B38BA" w:rsidRPr="00D778FB">
              <w:rPr>
                <w:rFonts w:eastAsia="Arial" w:cs="Times New Roman"/>
                <w:sz w:val="20"/>
                <w:szCs w:val="20"/>
              </w:rPr>
              <w:t xml:space="preserve"> </w:t>
            </w:r>
            <w:r w:rsidR="003904C3">
              <w:rPr>
                <w:rFonts w:eastAsia="Arial" w:cs="Times New Roman"/>
                <w:sz w:val="20"/>
                <w:szCs w:val="20"/>
              </w:rPr>
              <w:t>U.S. Coast Guard</w:t>
            </w:r>
          </w:p>
          <w:p w14:paraId="138CE0C8" w14:textId="5A876648" w:rsidR="007C712D"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72753084"/>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273B7D" w:rsidRPr="00D778FB">
              <w:rPr>
                <w:rFonts w:eastAsia="Arial" w:cs="Times New Roman"/>
                <w:sz w:val="20"/>
                <w:szCs w:val="20"/>
              </w:rPr>
              <w:t xml:space="preserve"> GSA</w:t>
            </w:r>
          </w:p>
          <w:p w14:paraId="7B88205E" w14:textId="4D4B69E1" w:rsidR="001D129C"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067880958"/>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1D129C" w:rsidRPr="00D778FB">
              <w:rPr>
                <w:rFonts w:eastAsia="Arial" w:cs="Times New Roman"/>
                <w:sz w:val="20"/>
                <w:szCs w:val="20"/>
              </w:rPr>
              <w:t xml:space="preserve"> </w:t>
            </w:r>
            <w:r w:rsidR="004954BF" w:rsidRPr="00D778FB">
              <w:rPr>
                <w:rFonts w:eastAsia="Arial" w:cs="Times New Roman"/>
                <w:sz w:val="20"/>
                <w:szCs w:val="20"/>
              </w:rPr>
              <w:t>USTRANSCOM</w:t>
            </w:r>
          </w:p>
        </w:tc>
        <w:tc>
          <w:tcPr>
            <w:tcW w:w="1130" w:type="dxa"/>
          </w:tcPr>
          <w:p w14:paraId="304EA5A5" w14:textId="02B6DE4A" w:rsidR="003E21E3"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EB783C" w:rsidRPr="00D778FB">
              <w:rPr>
                <w:rFonts w:eastAsia="Arial" w:cs="Times New Roman"/>
                <w:i/>
                <w:iCs/>
                <w:sz w:val="20"/>
                <w:szCs w:val="20"/>
              </w:rPr>
              <w:t>2</w:t>
            </w:r>
            <w:r w:rsidR="003E21E3" w:rsidRPr="00D778FB">
              <w:rPr>
                <w:rFonts w:eastAsia="Arial" w:cs="Times New Roman"/>
                <w:i/>
                <w:iCs/>
                <w:sz w:val="20"/>
                <w:szCs w:val="20"/>
              </w:rPr>
              <w:t>/1</w:t>
            </w:r>
            <w:r w:rsidR="00EB783C" w:rsidRPr="00D778FB">
              <w:rPr>
                <w:rFonts w:eastAsia="Arial" w:cs="Times New Roman"/>
                <w:i/>
                <w:iCs/>
                <w:sz w:val="20"/>
                <w:szCs w:val="20"/>
              </w:rPr>
              <w:t>5</w:t>
            </w:r>
            <w:r w:rsidR="003E21E3" w:rsidRPr="00D778FB">
              <w:rPr>
                <w:rFonts w:eastAsia="Arial" w:cs="Times New Roman"/>
                <w:i/>
                <w:iCs/>
                <w:sz w:val="20"/>
                <w:szCs w:val="20"/>
              </w:rPr>
              <w:t>/2025</w:t>
            </w:r>
          </w:p>
        </w:tc>
        <w:tc>
          <w:tcPr>
            <w:tcW w:w="1205" w:type="dxa"/>
          </w:tcPr>
          <w:p w14:paraId="54356935" w14:textId="404C148F" w:rsidR="003E21E3" w:rsidRPr="00D778FB" w:rsidRDefault="003E21E3" w:rsidP="00601C25">
            <w:pPr>
              <w:spacing w:before="20" w:after="20" w:line="240" w:lineRule="auto"/>
              <w:jc w:val="center"/>
              <w:rPr>
                <w:rFonts w:eastAsia="Arial" w:cs="Times New Roman"/>
                <w:i/>
                <w:iCs/>
                <w:sz w:val="20"/>
                <w:szCs w:val="20"/>
              </w:rPr>
            </w:pPr>
          </w:p>
        </w:tc>
        <w:sdt>
          <w:sdtPr>
            <w:rPr>
              <w:rFonts w:eastAsia="Arial" w:cs="Times New Roman"/>
              <w:sz w:val="20"/>
              <w:szCs w:val="20"/>
            </w:rPr>
            <w:id w:val="-35115867"/>
            <w:placeholder>
              <w:docPart w:val="18C3F1CAD61345B5B8346963A1D6D645"/>
            </w:placeholder>
            <w:dropDownList>
              <w:listItem w:value="Choose an item."/>
              <w:listItem w:displayText="OPEN" w:value="OPEN"/>
              <w:listItem w:displayText="CLOSED" w:value="CLOSED"/>
              <w:listItem w:displayText="ONGOING" w:value="ONGOING"/>
            </w:dropDownList>
          </w:sdtPr>
          <w:sdtEndPr/>
          <w:sdtContent>
            <w:tc>
              <w:tcPr>
                <w:tcW w:w="1140" w:type="dxa"/>
              </w:tcPr>
              <w:p w14:paraId="2011EDEC" w14:textId="77777777"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sz w:val="20"/>
                    <w:szCs w:val="20"/>
                  </w:rPr>
                  <w:t>ONGOING</w:t>
                </w:r>
              </w:p>
            </w:tc>
          </w:sdtContent>
        </w:sdt>
      </w:tr>
      <w:tr w:rsidR="003E21E3" w:rsidRPr="00D778FB" w14:paraId="4A316226" w14:textId="77777777" w:rsidTr="00601C25">
        <w:trPr>
          <w:cantSplit/>
        </w:trPr>
        <w:tc>
          <w:tcPr>
            <w:tcW w:w="1255" w:type="dxa"/>
          </w:tcPr>
          <w:p w14:paraId="1E6E5121" w14:textId="77B6AA9E"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520" w:type="dxa"/>
          </w:tcPr>
          <w:p w14:paraId="07190B77" w14:textId="40B762CC" w:rsidR="003E21E3" w:rsidRPr="00D778FB" w:rsidRDefault="003E21E3" w:rsidP="00601C25">
            <w:pPr>
              <w:pStyle w:val="NormalWeb"/>
              <w:spacing w:before="20" w:after="20" w:line="240" w:lineRule="auto"/>
              <w:rPr>
                <w:rFonts w:eastAsia="Times New Roman" w:cs="Times New Roman"/>
                <w:b/>
                <w:bCs/>
                <w:i/>
                <w:iCs/>
                <w:color w:val="000000"/>
                <w:sz w:val="20"/>
                <w:szCs w:val="20"/>
              </w:rPr>
            </w:pPr>
            <w:r w:rsidRPr="00D778FB">
              <w:rPr>
                <w:rFonts w:eastAsia="Times New Roman" w:cs="Times New Roman"/>
                <w:b/>
                <w:bCs/>
                <w:i/>
                <w:iCs/>
                <w:color w:val="000000"/>
                <w:sz w:val="20"/>
                <w:szCs w:val="20"/>
              </w:rPr>
              <w:t xml:space="preserve">Remove All 2 digit “P” Disc. Codes per </w:t>
            </w:r>
            <w:r w:rsidR="005F2F21">
              <w:rPr>
                <w:rFonts w:eastAsia="Times New Roman" w:cs="Times New Roman"/>
                <w:b/>
                <w:bCs/>
                <w:i/>
                <w:iCs/>
                <w:color w:val="000000"/>
                <w:sz w:val="20"/>
                <w:szCs w:val="20"/>
              </w:rPr>
              <w:t>Approved DLMS Change (</w:t>
            </w:r>
            <w:r w:rsidRPr="00D778FB">
              <w:rPr>
                <w:rFonts w:eastAsia="Times New Roman" w:cs="Times New Roman"/>
                <w:b/>
                <w:bCs/>
                <w:i/>
                <w:iCs/>
                <w:color w:val="000000"/>
                <w:sz w:val="20"/>
                <w:szCs w:val="20"/>
              </w:rPr>
              <w:t>ADC</w:t>
            </w:r>
            <w:r w:rsidR="005F2F21">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 1059</w:t>
            </w:r>
          </w:p>
          <w:p w14:paraId="092B17DD" w14:textId="2CFA3C66" w:rsidR="006D79CC" w:rsidRPr="00D778FB" w:rsidRDefault="006D79CC" w:rsidP="00601C25">
            <w:pPr>
              <w:pStyle w:val="NormalWeb"/>
              <w:spacing w:before="20" w:after="20" w:line="240" w:lineRule="auto"/>
              <w:rPr>
                <w:rFonts w:eastAsia="Arial" w:cs="Times New Roman"/>
                <w:i/>
                <w:iCs/>
                <w:sz w:val="20"/>
                <w:szCs w:val="20"/>
              </w:rPr>
            </w:pPr>
            <w:r w:rsidRPr="00D778FB">
              <w:rPr>
                <w:rFonts w:eastAsia="Times New Roman" w:cs="Times New Roman"/>
                <w:b/>
                <w:bCs/>
                <w:i/>
                <w:iCs/>
                <w:color w:val="000000"/>
                <w:sz w:val="20"/>
                <w:szCs w:val="20"/>
                <w:highlight w:val="yellow"/>
              </w:rPr>
              <w:t xml:space="preserve">Report </w:t>
            </w:r>
            <w:r w:rsidR="00452534" w:rsidRPr="00D778FB">
              <w:rPr>
                <w:rFonts w:eastAsia="Times New Roman" w:cs="Times New Roman"/>
                <w:b/>
                <w:bCs/>
                <w:i/>
                <w:iCs/>
                <w:color w:val="000000"/>
                <w:sz w:val="20"/>
                <w:szCs w:val="20"/>
                <w:highlight w:val="yellow"/>
              </w:rPr>
              <w:t xml:space="preserve">sent to DLA due to </w:t>
            </w:r>
            <w:r w:rsidR="00D83A46">
              <w:rPr>
                <w:rFonts w:eastAsia="Times New Roman" w:cs="Times New Roman"/>
                <w:b/>
                <w:bCs/>
                <w:i/>
                <w:iCs/>
                <w:color w:val="000000"/>
                <w:sz w:val="20"/>
                <w:szCs w:val="20"/>
                <w:highlight w:val="yellow"/>
              </w:rPr>
              <w:t>Warehouse Management System (</w:t>
            </w:r>
            <w:r w:rsidR="00452534" w:rsidRPr="00D778FB">
              <w:rPr>
                <w:rFonts w:eastAsia="Times New Roman" w:cs="Times New Roman"/>
                <w:b/>
                <w:bCs/>
                <w:i/>
                <w:iCs/>
                <w:color w:val="000000"/>
                <w:sz w:val="20"/>
                <w:szCs w:val="20"/>
                <w:highlight w:val="yellow"/>
              </w:rPr>
              <w:t>WMS</w:t>
            </w:r>
            <w:r w:rsidR="00D83A46">
              <w:rPr>
                <w:rFonts w:eastAsia="Times New Roman" w:cs="Times New Roman"/>
                <w:b/>
                <w:bCs/>
                <w:i/>
                <w:iCs/>
                <w:color w:val="000000"/>
                <w:sz w:val="20"/>
                <w:szCs w:val="20"/>
                <w:highlight w:val="yellow"/>
              </w:rPr>
              <w:t>)</w:t>
            </w:r>
            <w:r w:rsidR="00452534" w:rsidRPr="00D778FB">
              <w:rPr>
                <w:rFonts w:eastAsia="Times New Roman" w:cs="Times New Roman"/>
                <w:b/>
                <w:bCs/>
                <w:i/>
                <w:iCs/>
                <w:color w:val="000000"/>
                <w:sz w:val="20"/>
                <w:szCs w:val="20"/>
                <w:highlight w:val="yellow"/>
              </w:rPr>
              <w:t xml:space="preserve"> being the only system identified</w:t>
            </w:r>
            <w:r w:rsidRPr="00D778FB">
              <w:rPr>
                <w:rFonts w:eastAsia="Times New Roman" w:cs="Times New Roman"/>
                <w:b/>
                <w:bCs/>
                <w:i/>
                <w:iCs/>
                <w:color w:val="000000"/>
                <w:sz w:val="20"/>
                <w:szCs w:val="20"/>
                <w:highlight w:val="yellow"/>
              </w:rPr>
              <w:t>.</w:t>
            </w:r>
          </w:p>
        </w:tc>
        <w:tc>
          <w:tcPr>
            <w:tcW w:w="2110" w:type="dxa"/>
          </w:tcPr>
          <w:p w14:paraId="553F2797" w14:textId="03A789CB" w:rsidR="003E21E3" w:rsidRPr="00D778FB" w:rsidRDefault="003949A1" w:rsidP="00601C25">
            <w:pPr>
              <w:spacing w:after="0" w:line="240" w:lineRule="auto"/>
              <w:rPr>
                <w:rFonts w:eastAsia="Arial" w:cs="Times New Roman"/>
                <w:sz w:val="20"/>
                <w:szCs w:val="20"/>
              </w:rPr>
            </w:pPr>
            <w:sdt>
              <w:sdtPr>
                <w:rPr>
                  <w:rFonts w:eastAsia="Arial" w:cs="Times New Roman"/>
                  <w:sz w:val="20"/>
                  <w:szCs w:val="20"/>
                </w:rPr>
                <w:id w:val="860555241"/>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 is good except for Type R.</w:t>
            </w:r>
          </w:p>
          <w:p w14:paraId="72DEAF6F" w14:textId="2BAE622A"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759753344"/>
                <w14:checkbox>
                  <w14:checked w14:val="0"/>
                  <w14:checkedState w14:val="0052" w14:font="Wingdings 2"/>
                  <w14:uncheckedState w14:val="2610" w14:font="MS Gothic"/>
                </w14:checkbox>
              </w:sdtPr>
              <w:sdtEndPr/>
              <w:sdtContent>
                <w:r w:rsidR="003E21E3" w:rsidRPr="00D778FB">
                  <w:rPr>
                    <w:rFonts w:ascii="Segoe UI Symbol" w:eastAsia="Arial"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561EF4E0" w14:textId="0408D47C" w:rsidR="009A61E1"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981033074"/>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9A61E1" w:rsidRPr="00D778FB">
              <w:rPr>
                <w:rFonts w:eastAsia="Arial" w:cs="Times New Roman"/>
                <w:sz w:val="20"/>
                <w:szCs w:val="20"/>
              </w:rPr>
              <w:t xml:space="preserve"> AFSAC</w:t>
            </w:r>
          </w:p>
          <w:p w14:paraId="63FD1E86" w14:textId="5FB90F98"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322787018"/>
                <w14:checkbox>
                  <w14:checked w14:val="1"/>
                  <w14:checkedState w14:val="0052" w14:font="Wingdings 2"/>
                  <w14:uncheckedState w14:val="2610" w14:font="MS Gothic"/>
                </w14:checkbox>
              </w:sdtPr>
              <w:sdtEndPr/>
              <w:sdtContent>
                <w:r w:rsidR="002902A8">
                  <w:rPr>
                    <w:rFonts w:eastAsia="Arial" w:cs="Times New Roman"/>
                    <w:sz w:val="20"/>
                    <w:szCs w:val="20"/>
                  </w:rPr>
                  <w:sym w:font="Wingdings 2" w:char="F052"/>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0088D56C" w14:textId="497BFC1C"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66339593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1C704270" w14:textId="7AF62ACD"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995454494"/>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19B190FE" w14:textId="77777777" w:rsidR="003E21E3" w:rsidRPr="00D778FB" w:rsidRDefault="003949A1" w:rsidP="00601C25">
            <w:pPr>
              <w:spacing w:after="0" w:line="240" w:lineRule="auto"/>
              <w:rPr>
                <w:rFonts w:eastAsia="Arial" w:cs="Times New Roman"/>
                <w:i/>
                <w:iCs/>
                <w:sz w:val="20"/>
                <w:szCs w:val="20"/>
              </w:rPr>
            </w:pPr>
            <w:sdt>
              <w:sdtPr>
                <w:rPr>
                  <w:rFonts w:eastAsia="Arial" w:cs="Times New Roman"/>
                  <w:sz w:val="20"/>
                  <w:szCs w:val="20"/>
                </w:rPr>
                <w:id w:val="-78974452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130" w:type="dxa"/>
          </w:tcPr>
          <w:p w14:paraId="4C141822" w14:textId="7CAE684D" w:rsidR="003E21E3"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3E21E3" w:rsidRPr="00D778FB">
              <w:rPr>
                <w:rFonts w:eastAsia="Arial" w:cs="Times New Roman"/>
                <w:i/>
                <w:iCs/>
                <w:sz w:val="20"/>
                <w:szCs w:val="20"/>
              </w:rPr>
              <w:t>4/</w:t>
            </w:r>
            <w:r>
              <w:rPr>
                <w:rFonts w:eastAsia="Arial" w:cs="Times New Roman"/>
                <w:i/>
                <w:iCs/>
                <w:sz w:val="20"/>
                <w:szCs w:val="20"/>
              </w:rPr>
              <w:t>0</w:t>
            </w:r>
            <w:r w:rsidR="003E21E3" w:rsidRPr="00D778FB">
              <w:rPr>
                <w:rFonts w:eastAsia="Arial" w:cs="Times New Roman"/>
                <w:i/>
                <w:iCs/>
                <w:sz w:val="20"/>
                <w:szCs w:val="20"/>
              </w:rPr>
              <w:t>1/2025</w:t>
            </w:r>
          </w:p>
        </w:tc>
        <w:tc>
          <w:tcPr>
            <w:tcW w:w="1205" w:type="dxa"/>
          </w:tcPr>
          <w:p w14:paraId="39EEA6DB" w14:textId="77777777" w:rsidR="003E21E3" w:rsidRPr="00D778FB" w:rsidRDefault="003E21E3" w:rsidP="00601C25">
            <w:pPr>
              <w:spacing w:before="20" w:after="20" w:line="240" w:lineRule="auto"/>
              <w:jc w:val="center"/>
              <w:rPr>
                <w:rFonts w:eastAsia="Arial" w:cs="Times New Roman"/>
                <w:i/>
                <w:iCs/>
                <w:sz w:val="20"/>
                <w:szCs w:val="20"/>
              </w:rPr>
            </w:pPr>
          </w:p>
        </w:tc>
        <w:sdt>
          <w:sdtPr>
            <w:rPr>
              <w:rFonts w:eastAsia="Arial" w:cs="Times New Roman"/>
              <w:sz w:val="20"/>
              <w:szCs w:val="20"/>
            </w:rPr>
            <w:id w:val="1524903826"/>
            <w:placeholder>
              <w:docPart w:val="11EA41C1066C4430BA01767498661D45"/>
            </w:placeholder>
            <w:dropDownList>
              <w:listItem w:value="Choose an item."/>
              <w:listItem w:displayText="OPEN" w:value="OPEN"/>
              <w:listItem w:displayText="CLOSED" w:value="CLOSED"/>
              <w:listItem w:displayText="ONGOING" w:value="ONGOING"/>
            </w:dropDownList>
          </w:sdtPr>
          <w:sdtEndPr/>
          <w:sdtContent>
            <w:tc>
              <w:tcPr>
                <w:tcW w:w="1140" w:type="dxa"/>
              </w:tcPr>
              <w:p w14:paraId="13840145" w14:textId="77777777"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sz w:val="20"/>
                    <w:szCs w:val="20"/>
                  </w:rPr>
                  <w:t>ONGOING</w:t>
                </w:r>
              </w:p>
            </w:tc>
          </w:sdtContent>
        </w:sdt>
      </w:tr>
      <w:bookmarkEnd w:id="4"/>
      <w:tr w:rsidR="003E21E3" w:rsidRPr="00D778FB" w14:paraId="5DC6462A" w14:textId="77777777" w:rsidTr="00601C25">
        <w:trPr>
          <w:cantSplit/>
        </w:trPr>
        <w:tc>
          <w:tcPr>
            <w:tcW w:w="1255" w:type="dxa"/>
          </w:tcPr>
          <w:p w14:paraId="638F1A7A" w14:textId="749D57D8"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520" w:type="dxa"/>
          </w:tcPr>
          <w:p w14:paraId="03F7AFE3" w14:textId="4973A3A4" w:rsidR="003E21E3" w:rsidRPr="00D778FB" w:rsidRDefault="003E21E3" w:rsidP="007A68D6">
            <w:pPr>
              <w:pStyle w:val="NormalWeb"/>
              <w:spacing w:before="20" w:after="20" w:line="240" w:lineRule="auto"/>
              <w:rPr>
                <w:rFonts w:eastAsia="Arial" w:cs="Times New Roman"/>
                <w:i/>
                <w:iCs/>
                <w:sz w:val="20"/>
                <w:szCs w:val="20"/>
              </w:rPr>
            </w:pPr>
            <w:r w:rsidRPr="00D778FB">
              <w:rPr>
                <w:rFonts w:eastAsia="Times New Roman" w:cs="Times New Roman"/>
                <w:b/>
                <w:bCs/>
                <w:i/>
                <w:iCs/>
                <w:color w:val="000000"/>
                <w:sz w:val="20"/>
                <w:szCs w:val="20"/>
              </w:rPr>
              <w:t>Ensure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item </w:t>
            </w:r>
            <w:r w:rsidR="007A68D6" w:rsidRPr="00D778FB">
              <w:rPr>
                <w:rFonts w:eastAsia="Times New Roman" w:cs="Times New Roman"/>
                <w:b/>
                <w:bCs/>
                <w:i/>
                <w:iCs/>
                <w:color w:val="000000"/>
                <w:sz w:val="20"/>
                <w:szCs w:val="20"/>
              </w:rPr>
              <w:t>materi</w:t>
            </w:r>
            <w:r w:rsidR="007A68D6">
              <w:rPr>
                <w:rFonts w:eastAsia="Times New Roman" w:cs="Times New Roman"/>
                <w:b/>
                <w:bCs/>
                <w:i/>
                <w:iCs/>
                <w:color w:val="000000"/>
                <w:sz w:val="20"/>
                <w:szCs w:val="20"/>
              </w:rPr>
              <w:t>e</w:t>
            </w:r>
            <w:r w:rsidR="007A68D6" w:rsidRPr="00D778FB">
              <w:rPr>
                <w:rFonts w:eastAsia="Times New Roman" w:cs="Times New Roman"/>
                <w:b/>
                <w:bCs/>
                <w:i/>
                <w:iCs/>
                <w:color w:val="000000"/>
                <w:sz w:val="20"/>
                <w:szCs w:val="20"/>
              </w:rPr>
              <w:t xml:space="preserve">l </w:t>
            </w:r>
            <w:r w:rsidRPr="00D778FB">
              <w:rPr>
                <w:rFonts w:eastAsia="Times New Roman" w:cs="Times New Roman"/>
                <w:b/>
                <w:bCs/>
                <w:i/>
                <w:iCs/>
                <w:color w:val="000000"/>
                <w:sz w:val="20"/>
                <w:szCs w:val="20"/>
              </w:rPr>
              <w:t>identifiers are included for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item discrepancies</w:t>
            </w:r>
            <w:r w:rsidR="009A40AF" w:rsidRPr="00D778FB">
              <w:rPr>
                <w:rFonts w:eastAsia="Times New Roman" w:cs="Times New Roman"/>
                <w:b/>
                <w:bCs/>
                <w:i/>
                <w:iCs/>
                <w:color w:val="000000"/>
                <w:sz w:val="20"/>
                <w:szCs w:val="20"/>
              </w:rPr>
              <w:t>.</w:t>
            </w:r>
          </w:p>
        </w:tc>
        <w:tc>
          <w:tcPr>
            <w:tcW w:w="2110" w:type="dxa"/>
          </w:tcPr>
          <w:p w14:paraId="50234AB7" w14:textId="77777777" w:rsidR="003E21E3" w:rsidRPr="00D778FB" w:rsidRDefault="003949A1" w:rsidP="00601C25">
            <w:pPr>
              <w:spacing w:after="0" w:line="240" w:lineRule="auto"/>
              <w:rPr>
                <w:rFonts w:eastAsia="Arial" w:cs="Times New Roman"/>
                <w:sz w:val="20"/>
                <w:szCs w:val="20"/>
              </w:rPr>
            </w:pPr>
            <w:sdt>
              <w:sdtPr>
                <w:rPr>
                  <w:rFonts w:eastAsia="Arial" w:cs="Times New Roman"/>
                  <w:sz w:val="20"/>
                  <w:szCs w:val="20"/>
                </w:rPr>
                <w:id w:val="9408793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74F6319C" w14:textId="638F55C3"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6110610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23DA136D" w14:textId="1604A661"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001667046"/>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002809DA" w14:textId="687D9D0C"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14254055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1B0EAE17" w14:textId="4325B5FD"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74202275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1D395D2F" w14:textId="1DC3687E"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313018663"/>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3E21E3" w:rsidRPr="00D778FB">
              <w:rPr>
                <w:rFonts w:eastAsia="Arial" w:cs="Times New Roman"/>
                <w:sz w:val="20"/>
                <w:szCs w:val="20"/>
              </w:rPr>
              <w:t xml:space="preserve"> DAAS</w:t>
            </w:r>
          </w:p>
        </w:tc>
        <w:tc>
          <w:tcPr>
            <w:tcW w:w="1130" w:type="dxa"/>
          </w:tcPr>
          <w:p w14:paraId="3CB8981C" w14:textId="2F05EB7A" w:rsidR="003E21E3"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3E21E3" w:rsidRPr="00D778FB">
              <w:rPr>
                <w:rFonts w:eastAsia="Arial" w:cs="Times New Roman"/>
                <w:i/>
                <w:iCs/>
                <w:sz w:val="20"/>
                <w:szCs w:val="20"/>
              </w:rPr>
              <w:t>4/</w:t>
            </w:r>
            <w:r>
              <w:rPr>
                <w:rFonts w:eastAsia="Arial" w:cs="Times New Roman"/>
                <w:i/>
                <w:iCs/>
                <w:sz w:val="20"/>
                <w:szCs w:val="20"/>
              </w:rPr>
              <w:t>0</w:t>
            </w:r>
            <w:r w:rsidR="003E21E3" w:rsidRPr="00D778FB">
              <w:rPr>
                <w:rFonts w:eastAsia="Arial" w:cs="Times New Roman"/>
                <w:i/>
                <w:iCs/>
                <w:sz w:val="20"/>
                <w:szCs w:val="20"/>
              </w:rPr>
              <w:t>1/2025</w:t>
            </w:r>
          </w:p>
        </w:tc>
        <w:tc>
          <w:tcPr>
            <w:tcW w:w="1205" w:type="dxa"/>
          </w:tcPr>
          <w:p w14:paraId="10B04151" w14:textId="77777777" w:rsidR="003E21E3" w:rsidRPr="00D778FB" w:rsidRDefault="003E21E3" w:rsidP="00601C25">
            <w:pPr>
              <w:spacing w:before="20" w:after="20" w:line="240" w:lineRule="auto"/>
              <w:jc w:val="center"/>
              <w:rPr>
                <w:rFonts w:eastAsia="Arial" w:cs="Times New Roman"/>
                <w:i/>
                <w:iCs/>
                <w:sz w:val="20"/>
                <w:szCs w:val="20"/>
              </w:rPr>
            </w:pPr>
          </w:p>
        </w:tc>
        <w:sdt>
          <w:sdtPr>
            <w:rPr>
              <w:rFonts w:eastAsia="Arial" w:cs="Times New Roman"/>
              <w:sz w:val="20"/>
              <w:szCs w:val="20"/>
            </w:rPr>
            <w:id w:val="-1564008304"/>
            <w:placeholder>
              <w:docPart w:val="3C2F153D3DDA44EABF6FD0DDEE58BF88"/>
            </w:placeholder>
            <w:dropDownList>
              <w:listItem w:value="Choose an item."/>
              <w:listItem w:displayText="OPEN" w:value="OPEN"/>
              <w:listItem w:displayText="CLOSED" w:value="CLOSED"/>
              <w:listItem w:displayText="ONGOING" w:value="ONGOING"/>
            </w:dropDownList>
          </w:sdtPr>
          <w:sdtEndPr/>
          <w:sdtContent>
            <w:tc>
              <w:tcPr>
                <w:tcW w:w="1140" w:type="dxa"/>
              </w:tcPr>
              <w:p w14:paraId="54C67D6B" w14:textId="77777777" w:rsidR="003E21E3" w:rsidRPr="00D778FB" w:rsidRDefault="003E21E3" w:rsidP="00601C25">
                <w:pPr>
                  <w:spacing w:before="20" w:after="20" w:line="240" w:lineRule="auto"/>
                  <w:jc w:val="center"/>
                  <w:rPr>
                    <w:rFonts w:eastAsia="Arial" w:cs="Times New Roman"/>
                    <w:i/>
                    <w:iCs/>
                    <w:sz w:val="20"/>
                    <w:szCs w:val="20"/>
                  </w:rPr>
                </w:pPr>
                <w:r w:rsidRPr="00D778FB">
                  <w:rPr>
                    <w:rFonts w:eastAsia="Arial" w:cs="Times New Roman"/>
                    <w:sz w:val="20"/>
                    <w:szCs w:val="20"/>
                  </w:rPr>
                  <w:t>ONGOING</w:t>
                </w:r>
              </w:p>
            </w:tc>
          </w:sdtContent>
        </w:sdt>
      </w:tr>
      <w:tr w:rsidR="003E21E3" w:rsidRPr="00D778FB" w14:paraId="0AA61A5F" w14:textId="77777777" w:rsidTr="00601C25">
        <w:trPr>
          <w:cantSplit/>
        </w:trPr>
        <w:tc>
          <w:tcPr>
            <w:tcW w:w="1255" w:type="dxa"/>
          </w:tcPr>
          <w:p w14:paraId="6846AAE1" w14:textId="1CD10F87"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520" w:type="dxa"/>
          </w:tcPr>
          <w:p w14:paraId="601E8188" w14:textId="5E08DE19" w:rsidR="003E21E3" w:rsidRDefault="003E21E3" w:rsidP="008B7004">
            <w:pPr>
              <w:spacing w:before="20" w:after="20" w:line="240" w:lineRule="auto"/>
              <w:rPr>
                <w:rFonts w:eastAsia="Arial" w:cs="Times New Roman"/>
                <w:i/>
                <w:iCs/>
                <w:sz w:val="20"/>
                <w:szCs w:val="20"/>
              </w:rPr>
            </w:pPr>
            <w:r w:rsidRPr="00D778FB">
              <w:rPr>
                <w:rFonts w:eastAsia="Arial" w:cs="Times New Roman"/>
                <w:b/>
                <w:bCs/>
                <w:i/>
                <w:iCs/>
                <w:sz w:val="20"/>
                <w:szCs w:val="20"/>
              </w:rPr>
              <w:t>ADC Withdraws</w:t>
            </w:r>
            <w:r w:rsidRPr="00D778FB">
              <w:rPr>
                <w:rFonts w:eastAsia="Arial" w:cs="Times New Roman"/>
                <w:i/>
                <w:iCs/>
                <w:sz w:val="20"/>
                <w:szCs w:val="20"/>
              </w:rPr>
              <w:t xml:space="preserve"> </w:t>
            </w:r>
            <w:r w:rsidR="008B7004">
              <w:rPr>
                <w:rFonts w:eastAsia="Arial" w:cs="Times New Roman"/>
                <w:i/>
                <w:iCs/>
                <w:sz w:val="20"/>
                <w:szCs w:val="20"/>
              </w:rPr>
              <w:t xml:space="preserve">- </w:t>
            </w:r>
            <w:r w:rsidRPr="00D778FB">
              <w:rPr>
                <w:rFonts w:eastAsia="Arial" w:cs="Times New Roman"/>
                <w:i/>
                <w:iCs/>
                <w:sz w:val="20"/>
                <w:szCs w:val="20"/>
              </w:rPr>
              <w:t xml:space="preserve">DLA </w:t>
            </w:r>
            <w:r w:rsidR="007A68D6">
              <w:rPr>
                <w:rFonts w:eastAsia="Arial" w:cs="Times New Roman"/>
                <w:i/>
                <w:iCs/>
                <w:sz w:val="20"/>
                <w:szCs w:val="20"/>
              </w:rPr>
              <w:t>Headquarters (</w:t>
            </w:r>
            <w:r w:rsidRPr="00D778FB">
              <w:rPr>
                <w:rFonts w:eastAsia="Arial" w:cs="Times New Roman"/>
                <w:i/>
                <w:iCs/>
                <w:sz w:val="20"/>
                <w:szCs w:val="20"/>
              </w:rPr>
              <w:t>HQ</w:t>
            </w:r>
            <w:r w:rsidR="007A68D6">
              <w:rPr>
                <w:rFonts w:eastAsia="Arial" w:cs="Times New Roman"/>
                <w:i/>
                <w:iCs/>
                <w:sz w:val="20"/>
                <w:szCs w:val="20"/>
              </w:rPr>
              <w:t>)</w:t>
            </w:r>
            <w:r w:rsidRPr="00D778FB">
              <w:rPr>
                <w:rFonts w:eastAsia="Arial" w:cs="Times New Roman"/>
                <w:i/>
                <w:iCs/>
                <w:sz w:val="20"/>
                <w:szCs w:val="20"/>
              </w:rPr>
              <w:t xml:space="preserve"> plans to formally withdraw ADCs 1045, 1084, 1126 and 1273. </w:t>
            </w:r>
          </w:p>
          <w:p w14:paraId="230C4430" w14:textId="77777777" w:rsidR="00F93B1C" w:rsidRDefault="00F93B1C" w:rsidP="008B7004">
            <w:pPr>
              <w:spacing w:before="20" w:after="20" w:line="240" w:lineRule="auto"/>
              <w:rPr>
                <w:rFonts w:eastAsia="Arial" w:cs="Times New Roman"/>
                <w:i/>
                <w:iCs/>
                <w:sz w:val="20"/>
                <w:szCs w:val="20"/>
              </w:rPr>
            </w:pPr>
          </w:p>
          <w:p w14:paraId="7A166ED9" w14:textId="46D05F41" w:rsidR="00F93B1C" w:rsidRPr="004E271F" w:rsidRDefault="00F93B1C" w:rsidP="008B7004">
            <w:pPr>
              <w:spacing w:before="20" w:after="20" w:line="240" w:lineRule="auto"/>
              <w:rPr>
                <w:rFonts w:eastAsia="Arial" w:cs="Times New Roman"/>
                <w:b/>
                <w:bCs/>
                <w:i/>
                <w:iCs/>
                <w:sz w:val="20"/>
                <w:szCs w:val="20"/>
              </w:rPr>
            </w:pPr>
            <w:r w:rsidRPr="00C97F02">
              <w:rPr>
                <w:rFonts w:eastAsia="Arial" w:cs="Times New Roman"/>
                <w:b/>
                <w:bCs/>
                <w:i/>
                <w:iCs/>
                <w:color w:val="3366CC"/>
                <w:sz w:val="20"/>
                <w:szCs w:val="20"/>
                <w:highlight w:val="yellow"/>
              </w:rPr>
              <w:t xml:space="preserve">DLA does not have </w:t>
            </w:r>
            <w:r w:rsidR="001367A7" w:rsidRPr="00C97F02">
              <w:rPr>
                <w:rFonts w:eastAsia="Arial" w:cs="Times New Roman"/>
                <w:b/>
                <w:bCs/>
                <w:i/>
                <w:iCs/>
                <w:color w:val="3366CC"/>
                <w:sz w:val="20"/>
                <w:szCs w:val="20"/>
                <w:highlight w:val="yellow"/>
              </w:rPr>
              <w:t xml:space="preserve">a </w:t>
            </w:r>
            <w:r w:rsidR="004E271F" w:rsidRPr="00C97F02">
              <w:rPr>
                <w:rFonts w:eastAsia="Arial" w:cs="Times New Roman"/>
                <w:b/>
                <w:bCs/>
                <w:i/>
                <w:iCs/>
                <w:color w:val="3366CC"/>
                <w:sz w:val="20"/>
                <w:szCs w:val="20"/>
                <w:highlight w:val="yellow"/>
              </w:rPr>
              <w:t>date</w:t>
            </w:r>
            <w:r w:rsidR="00BD51E8" w:rsidRPr="00C97F02">
              <w:rPr>
                <w:rFonts w:eastAsia="Arial" w:cs="Times New Roman"/>
                <w:b/>
                <w:bCs/>
                <w:i/>
                <w:iCs/>
                <w:color w:val="3366CC"/>
                <w:sz w:val="20"/>
                <w:szCs w:val="20"/>
              </w:rPr>
              <w:t>.</w:t>
            </w:r>
          </w:p>
        </w:tc>
        <w:tc>
          <w:tcPr>
            <w:tcW w:w="2110" w:type="dxa"/>
          </w:tcPr>
          <w:p w14:paraId="389B006E" w14:textId="4347834D" w:rsidR="003E21E3" w:rsidRPr="00601C25" w:rsidRDefault="003949A1" w:rsidP="00601C25">
            <w:pPr>
              <w:spacing w:after="0" w:line="240" w:lineRule="auto"/>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 HQ</w:t>
            </w:r>
          </w:p>
        </w:tc>
        <w:tc>
          <w:tcPr>
            <w:tcW w:w="1130" w:type="dxa"/>
          </w:tcPr>
          <w:p w14:paraId="2D6C470A" w14:textId="33F10953" w:rsidR="003E21E3" w:rsidRPr="00D778FB" w:rsidRDefault="00601C25" w:rsidP="00601C25">
            <w:pPr>
              <w:spacing w:before="20" w:after="20" w:line="240" w:lineRule="auto"/>
              <w:jc w:val="center"/>
              <w:rPr>
                <w:rFonts w:eastAsia="Arial" w:cs="Times New Roman"/>
                <w:sz w:val="20"/>
                <w:szCs w:val="20"/>
              </w:rPr>
            </w:pPr>
            <w:r>
              <w:rPr>
                <w:rFonts w:eastAsia="Arial" w:cs="Times New Roman"/>
                <w:sz w:val="20"/>
                <w:szCs w:val="20"/>
              </w:rPr>
              <w:t>0</w:t>
            </w:r>
            <w:r w:rsidR="003E21E3" w:rsidRPr="00D778FB">
              <w:rPr>
                <w:rFonts w:eastAsia="Arial" w:cs="Times New Roman"/>
                <w:sz w:val="20"/>
                <w:szCs w:val="20"/>
              </w:rPr>
              <w:t>5/</w:t>
            </w:r>
            <w:r>
              <w:rPr>
                <w:rFonts w:eastAsia="Arial" w:cs="Times New Roman"/>
                <w:sz w:val="20"/>
                <w:szCs w:val="20"/>
              </w:rPr>
              <w:t>0</w:t>
            </w:r>
            <w:r w:rsidR="003E21E3" w:rsidRPr="00D778FB">
              <w:rPr>
                <w:rFonts w:eastAsia="Arial" w:cs="Times New Roman"/>
                <w:sz w:val="20"/>
                <w:szCs w:val="20"/>
              </w:rPr>
              <w:t>1/2025</w:t>
            </w:r>
          </w:p>
          <w:p w14:paraId="2DEE24A0" w14:textId="0D864183"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sz w:val="20"/>
                <w:szCs w:val="20"/>
                <w:highlight w:val="yellow"/>
              </w:rPr>
              <w:t>(If this due date does not work</w:t>
            </w:r>
            <w:r w:rsidR="008A6486">
              <w:rPr>
                <w:rFonts w:eastAsia="Arial" w:cs="Times New Roman"/>
                <w:sz w:val="20"/>
                <w:szCs w:val="20"/>
                <w:highlight w:val="yellow"/>
              </w:rPr>
              <w:t>,</w:t>
            </w:r>
            <w:r w:rsidRPr="00D778FB">
              <w:rPr>
                <w:rFonts w:eastAsia="Arial" w:cs="Times New Roman"/>
                <w:sz w:val="20"/>
                <w:szCs w:val="20"/>
                <w:highlight w:val="yellow"/>
              </w:rPr>
              <w:t xml:space="preserve"> please let DEDSO know so we can adjust date.</w:t>
            </w:r>
            <w:r w:rsidRPr="00D778FB">
              <w:rPr>
                <w:rFonts w:eastAsia="Arial" w:cs="Times New Roman"/>
                <w:sz w:val="20"/>
                <w:szCs w:val="20"/>
              </w:rPr>
              <w:t>)</w:t>
            </w:r>
          </w:p>
        </w:tc>
        <w:tc>
          <w:tcPr>
            <w:tcW w:w="1205" w:type="dxa"/>
          </w:tcPr>
          <w:p w14:paraId="23FFC75F" w14:textId="77777777" w:rsidR="003E21E3" w:rsidRPr="00D778FB" w:rsidRDefault="003E21E3" w:rsidP="00601C25">
            <w:pPr>
              <w:spacing w:before="20" w:after="20" w:line="240" w:lineRule="auto"/>
              <w:jc w:val="center"/>
              <w:rPr>
                <w:rFonts w:eastAsia="Arial" w:cs="Times New Roman"/>
                <w:sz w:val="20"/>
                <w:szCs w:val="20"/>
              </w:rPr>
            </w:pP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140" w:type="dxa"/>
              </w:tcPr>
              <w:p w14:paraId="269058A9" w14:textId="77777777"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sz w:val="20"/>
                    <w:szCs w:val="20"/>
                  </w:rPr>
                  <w:t>ONGOING</w:t>
                </w:r>
              </w:p>
            </w:tc>
          </w:sdtContent>
        </w:sdt>
      </w:tr>
      <w:tr w:rsidR="003E21E3" w:rsidRPr="00D778FB" w14:paraId="3FC946E1" w14:textId="77777777" w:rsidTr="00601C25">
        <w:trPr>
          <w:cantSplit/>
        </w:trPr>
        <w:tc>
          <w:tcPr>
            <w:tcW w:w="1255" w:type="dxa"/>
          </w:tcPr>
          <w:p w14:paraId="214E7339" w14:textId="77777777" w:rsidR="003E21E3" w:rsidRPr="00D778FB" w:rsidRDefault="003E21E3" w:rsidP="00601C25">
            <w:pPr>
              <w:spacing w:before="20" w:after="20" w:line="240" w:lineRule="auto"/>
              <w:jc w:val="center"/>
              <w:rPr>
                <w:rFonts w:eastAsia="Arial" w:cs="Times New Roman"/>
                <w:b/>
                <w:bCs/>
                <w:i/>
                <w:iCs/>
                <w:sz w:val="20"/>
                <w:szCs w:val="20"/>
              </w:rPr>
            </w:pPr>
            <w:r w:rsidRPr="00D778FB">
              <w:rPr>
                <w:rFonts w:eastAsia="Arial" w:cs="Times New Roman"/>
                <w:b/>
                <w:bCs/>
                <w:i/>
                <w:iCs/>
                <w:sz w:val="20"/>
                <w:szCs w:val="20"/>
              </w:rPr>
              <w:lastRenderedPageBreak/>
              <w:t>11/20/2024</w:t>
            </w:r>
          </w:p>
        </w:tc>
        <w:tc>
          <w:tcPr>
            <w:tcW w:w="2520" w:type="dxa"/>
          </w:tcPr>
          <w:p w14:paraId="59A71AD6" w14:textId="76FCEF70" w:rsidR="003E21E3" w:rsidRPr="00D778FB" w:rsidRDefault="003E21E3" w:rsidP="00601C25">
            <w:pPr>
              <w:spacing w:before="20" w:after="20" w:line="240" w:lineRule="auto"/>
              <w:rPr>
                <w:rFonts w:eastAsia="Arial" w:cs="Times New Roman"/>
                <w:i/>
                <w:iCs/>
                <w:sz w:val="20"/>
                <w:szCs w:val="20"/>
              </w:rPr>
            </w:pPr>
            <w:r w:rsidRPr="00D778FB">
              <w:rPr>
                <w:rFonts w:eastAsia="Arial" w:cs="Times New Roman"/>
                <w:b/>
                <w:bCs/>
                <w:i/>
                <w:iCs/>
                <w:sz w:val="20"/>
                <w:szCs w:val="20"/>
              </w:rPr>
              <w:t xml:space="preserve">Draft </w:t>
            </w:r>
            <w:r w:rsidR="005F2F21" w:rsidRPr="005F2F21">
              <w:rPr>
                <w:rFonts w:eastAsia="Arial" w:cs="Times New Roman"/>
                <w:b/>
                <w:bCs/>
                <w:i/>
                <w:iCs/>
                <w:sz w:val="20"/>
                <w:szCs w:val="20"/>
              </w:rPr>
              <w:t xml:space="preserve">Proposed </w:t>
            </w:r>
            <w:r w:rsidR="007A68D6">
              <w:rPr>
                <w:rFonts w:eastAsia="Arial" w:cs="Times New Roman"/>
                <w:b/>
                <w:bCs/>
                <w:i/>
                <w:iCs/>
                <w:sz w:val="20"/>
                <w:szCs w:val="20"/>
              </w:rPr>
              <w:t>Defense Logistics Management S</w:t>
            </w:r>
            <w:r w:rsidR="00782A2E">
              <w:rPr>
                <w:rFonts w:eastAsia="Arial" w:cs="Times New Roman"/>
                <w:b/>
                <w:bCs/>
                <w:i/>
                <w:iCs/>
                <w:sz w:val="20"/>
                <w:szCs w:val="20"/>
              </w:rPr>
              <w:t>tandards</w:t>
            </w:r>
            <w:r w:rsidR="007A68D6">
              <w:rPr>
                <w:rFonts w:eastAsia="Arial" w:cs="Times New Roman"/>
                <w:b/>
                <w:bCs/>
                <w:i/>
                <w:iCs/>
                <w:sz w:val="20"/>
                <w:szCs w:val="20"/>
              </w:rPr>
              <w:t xml:space="preserve"> (</w:t>
            </w:r>
            <w:r w:rsidR="005F2F21" w:rsidRPr="005F2F21">
              <w:rPr>
                <w:rFonts w:eastAsia="Arial" w:cs="Times New Roman"/>
                <w:b/>
                <w:bCs/>
                <w:i/>
                <w:iCs/>
                <w:sz w:val="20"/>
                <w:szCs w:val="20"/>
              </w:rPr>
              <w:t>DLMS</w:t>
            </w:r>
            <w:r w:rsidR="007A68D6">
              <w:rPr>
                <w:rFonts w:eastAsia="Arial" w:cs="Times New Roman"/>
                <w:b/>
                <w:bCs/>
                <w:i/>
                <w:iCs/>
                <w:sz w:val="20"/>
                <w:szCs w:val="20"/>
              </w:rPr>
              <w:t>)</w:t>
            </w:r>
            <w:r w:rsidR="005F2F21" w:rsidRPr="005F2F21">
              <w:rPr>
                <w:rFonts w:eastAsia="Arial" w:cs="Times New Roman"/>
                <w:b/>
                <w:bCs/>
                <w:i/>
                <w:iCs/>
                <w:sz w:val="20"/>
                <w:szCs w:val="20"/>
              </w:rPr>
              <w:t xml:space="preserve"> Change </w:t>
            </w:r>
            <w:r w:rsidR="005F2F21">
              <w:rPr>
                <w:rFonts w:eastAsia="Arial" w:cs="Times New Roman"/>
                <w:b/>
                <w:bCs/>
                <w:i/>
                <w:iCs/>
                <w:sz w:val="20"/>
                <w:szCs w:val="20"/>
              </w:rPr>
              <w:t>(</w:t>
            </w:r>
            <w:r w:rsidRPr="00D778FB">
              <w:rPr>
                <w:rFonts w:eastAsia="Arial" w:cs="Times New Roman"/>
                <w:b/>
                <w:bCs/>
                <w:i/>
                <w:iCs/>
                <w:sz w:val="20"/>
                <w:szCs w:val="20"/>
              </w:rPr>
              <w:t>PDC</w:t>
            </w:r>
            <w:r w:rsidR="005F2F21">
              <w:rPr>
                <w:rFonts w:eastAsia="Arial" w:cs="Times New Roman"/>
                <w:b/>
                <w:bCs/>
                <w:i/>
                <w:iCs/>
                <w:sz w:val="20"/>
                <w:szCs w:val="20"/>
              </w:rPr>
              <w:t>)</w:t>
            </w:r>
            <w:r w:rsidRPr="00D778FB">
              <w:rPr>
                <w:rFonts w:eastAsia="Arial" w:cs="Times New Roman"/>
                <w:b/>
                <w:bCs/>
                <w:i/>
                <w:iCs/>
                <w:sz w:val="20"/>
                <w:szCs w:val="20"/>
              </w:rPr>
              <w:t xml:space="preserve"> 1475:</w:t>
            </w:r>
            <w:r w:rsidRPr="00D778FB">
              <w:rPr>
                <w:rFonts w:eastAsia="Arial" w:cs="Times New Roman"/>
                <w:i/>
                <w:iCs/>
                <w:sz w:val="20"/>
                <w:szCs w:val="20"/>
              </w:rPr>
              <w:t xml:space="preserve"> </w:t>
            </w:r>
            <w:r w:rsidR="00D215DA" w:rsidRPr="00D215DA">
              <w:rPr>
                <w:rFonts w:eastAsia="Arial" w:cs="Times New Roman"/>
                <w:i/>
                <w:iCs/>
                <w:sz w:val="20"/>
                <w:szCs w:val="20"/>
              </w:rPr>
              <w:t xml:space="preserve">No longer being moved forward due </w:t>
            </w:r>
            <w:r w:rsidR="000C0E1D">
              <w:rPr>
                <w:rFonts w:eastAsia="Arial" w:cs="Times New Roman"/>
                <w:i/>
                <w:iCs/>
                <w:sz w:val="20"/>
                <w:szCs w:val="20"/>
              </w:rPr>
              <w:t xml:space="preserve">to </w:t>
            </w:r>
            <w:r w:rsidR="00BD51E8">
              <w:rPr>
                <w:rFonts w:eastAsia="Arial" w:cs="Times New Roman"/>
                <w:i/>
                <w:iCs/>
                <w:sz w:val="20"/>
                <w:szCs w:val="20"/>
              </w:rPr>
              <w:t xml:space="preserve">DoD </w:t>
            </w:r>
            <w:r w:rsidR="00D215DA" w:rsidRPr="00D215DA">
              <w:rPr>
                <w:rFonts w:eastAsia="Arial" w:cs="Times New Roman"/>
                <w:i/>
                <w:iCs/>
                <w:sz w:val="20"/>
                <w:szCs w:val="20"/>
              </w:rPr>
              <w:t>Components Non-Concur</w:t>
            </w:r>
            <w:r w:rsidR="00177A07">
              <w:rPr>
                <w:rFonts w:eastAsia="Arial" w:cs="Times New Roman"/>
                <w:i/>
                <w:iCs/>
                <w:sz w:val="20"/>
                <w:szCs w:val="20"/>
              </w:rPr>
              <w:t>rence</w:t>
            </w:r>
            <w:r w:rsidR="00D215DA" w:rsidRPr="00D215DA">
              <w:rPr>
                <w:rFonts w:eastAsia="Arial" w:cs="Times New Roman"/>
                <w:i/>
                <w:iCs/>
                <w:sz w:val="20"/>
                <w:szCs w:val="20"/>
              </w:rPr>
              <w:t>.</w:t>
            </w:r>
          </w:p>
        </w:tc>
        <w:tc>
          <w:tcPr>
            <w:tcW w:w="2110" w:type="dxa"/>
          </w:tcPr>
          <w:p w14:paraId="4F59DC2D" w14:textId="0295294B" w:rsidR="003E21E3" w:rsidRPr="00601C25" w:rsidRDefault="003949A1" w:rsidP="00601C25">
            <w:pPr>
              <w:spacing w:after="0" w:line="240" w:lineRule="auto"/>
              <w:rPr>
                <w:rFonts w:eastAsia="Arial" w:cs="Times New Roman"/>
                <w:sz w:val="20"/>
                <w:szCs w:val="20"/>
              </w:rPr>
            </w:pPr>
            <w:sdt>
              <w:sdtPr>
                <w:rPr>
                  <w:rFonts w:eastAsia="Arial" w:cs="Times New Roman"/>
                  <w:sz w:val="20"/>
                  <w:szCs w:val="20"/>
                </w:rPr>
                <w:id w:val="-206085562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AFSAC/DEDSO</w:t>
            </w:r>
          </w:p>
        </w:tc>
        <w:tc>
          <w:tcPr>
            <w:tcW w:w="1130" w:type="dxa"/>
          </w:tcPr>
          <w:p w14:paraId="45609844" w14:textId="77777777" w:rsidR="003E21E3" w:rsidRPr="00D778FB" w:rsidRDefault="003E21E3" w:rsidP="00601C25">
            <w:pPr>
              <w:spacing w:before="20" w:after="20" w:line="240" w:lineRule="auto"/>
              <w:jc w:val="center"/>
              <w:rPr>
                <w:rFonts w:eastAsia="Arial" w:cs="Times New Roman"/>
                <w:sz w:val="20"/>
                <w:szCs w:val="20"/>
              </w:rPr>
            </w:pPr>
          </w:p>
        </w:tc>
        <w:tc>
          <w:tcPr>
            <w:tcW w:w="1205" w:type="dxa"/>
          </w:tcPr>
          <w:p w14:paraId="25BE5474" w14:textId="0BDA27D7" w:rsidR="003E21E3" w:rsidRPr="00D778FB" w:rsidRDefault="00F95A83" w:rsidP="00601C25">
            <w:pPr>
              <w:spacing w:before="20" w:after="20" w:line="240" w:lineRule="auto"/>
              <w:jc w:val="center"/>
              <w:rPr>
                <w:rFonts w:eastAsia="Arial" w:cs="Times New Roman"/>
                <w:sz w:val="20"/>
                <w:szCs w:val="20"/>
              </w:rPr>
            </w:pPr>
            <w:r>
              <w:rPr>
                <w:rFonts w:eastAsia="Arial" w:cs="Times New Roman"/>
                <w:sz w:val="20"/>
                <w:szCs w:val="20"/>
              </w:rPr>
              <w:t>03/07/2025</w:t>
            </w:r>
          </w:p>
        </w:tc>
        <w:sdt>
          <w:sdtPr>
            <w:rPr>
              <w:rFonts w:eastAsia="Arial" w:cs="Times New Roman"/>
              <w:sz w:val="20"/>
              <w:szCs w:val="20"/>
            </w:rPr>
            <w:id w:val="92751059"/>
            <w:placeholder>
              <w:docPart w:val="FFF167C908514E8D92FE0BCC92EE11E4"/>
            </w:placeholder>
            <w:dropDownList>
              <w:listItem w:value="Choose an item."/>
              <w:listItem w:displayText="OPEN" w:value="OPEN"/>
              <w:listItem w:displayText="CLOSED" w:value="CLOSED"/>
              <w:listItem w:displayText="ONGOING" w:value="ONGOING"/>
            </w:dropDownList>
          </w:sdtPr>
          <w:sdtEndPr/>
          <w:sdtContent>
            <w:tc>
              <w:tcPr>
                <w:tcW w:w="1140" w:type="dxa"/>
              </w:tcPr>
              <w:p w14:paraId="11BAA143" w14:textId="264D4A77" w:rsidR="003E21E3" w:rsidRPr="00D778FB" w:rsidRDefault="00F95A83" w:rsidP="00601C25">
                <w:pPr>
                  <w:spacing w:before="20" w:after="20" w:line="240" w:lineRule="auto"/>
                  <w:jc w:val="center"/>
                  <w:rPr>
                    <w:rFonts w:eastAsia="Arial" w:cs="Times New Roman"/>
                    <w:sz w:val="20"/>
                    <w:szCs w:val="20"/>
                  </w:rPr>
                </w:pPr>
                <w:r>
                  <w:rPr>
                    <w:rFonts w:eastAsia="Arial" w:cs="Times New Roman"/>
                    <w:sz w:val="20"/>
                    <w:szCs w:val="20"/>
                  </w:rPr>
                  <w:t>CLOSED</w:t>
                </w:r>
              </w:p>
            </w:tc>
          </w:sdtContent>
        </w:sdt>
      </w:tr>
      <w:tr w:rsidR="00912564" w:rsidRPr="00D778FB" w14:paraId="0B21C552" w14:textId="77777777" w:rsidTr="00601C25">
        <w:trPr>
          <w:cantSplit/>
        </w:trPr>
        <w:tc>
          <w:tcPr>
            <w:tcW w:w="1255" w:type="dxa"/>
          </w:tcPr>
          <w:p w14:paraId="3C664216" w14:textId="52F5357B" w:rsidR="00912564" w:rsidRPr="00D778FB" w:rsidRDefault="00912564" w:rsidP="00601C25">
            <w:pPr>
              <w:spacing w:before="20" w:after="20" w:line="240" w:lineRule="auto"/>
              <w:jc w:val="center"/>
              <w:rPr>
                <w:rFonts w:eastAsia="Arial" w:cs="Times New Roman"/>
                <w:i/>
                <w:iCs/>
                <w:sz w:val="20"/>
                <w:szCs w:val="20"/>
              </w:rPr>
            </w:pPr>
            <w:r w:rsidRPr="00D778FB">
              <w:rPr>
                <w:rFonts w:eastAsia="Arial" w:cs="Times New Roman"/>
                <w:b/>
                <w:bCs/>
                <w:i/>
                <w:iCs/>
                <w:sz w:val="20"/>
                <w:szCs w:val="20"/>
              </w:rPr>
              <w:t>12/18/</w:t>
            </w:r>
            <w:r w:rsidR="00D778FB">
              <w:rPr>
                <w:rFonts w:eastAsia="Arial" w:cs="Times New Roman"/>
                <w:b/>
                <w:bCs/>
                <w:i/>
                <w:iCs/>
                <w:sz w:val="20"/>
                <w:szCs w:val="20"/>
              </w:rPr>
              <w:t>20</w:t>
            </w:r>
            <w:r w:rsidRPr="00D778FB">
              <w:rPr>
                <w:rFonts w:eastAsia="Arial" w:cs="Times New Roman"/>
                <w:b/>
                <w:bCs/>
                <w:i/>
                <w:iCs/>
                <w:sz w:val="20"/>
                <w:szCs w:val="20"/>
              </w:rPr>
              <w:t>24</w:t>
            </w:r>
          </w:p>
        </w:tc>
        <w:tc>
          <w:tcPr>
            <w:tcW w:w="2520" w:type="dxa"/>
          </w:tcPr>
          <w:p w14:paraId="12B29DE6" w14:textId="6BA9D40F" w:rsidR="00912564" w:rsidRDefault="00912564" w:rsidP="00601C25">
            <w:pPr>
              <w:pStyle w:val="NormalWeb"/>
              <w:spacing w:before="20" w:after="20" w:line="240" w:lineRule="auto"/>
              <w:rPr>
                <w:rFonts w:eastAsia="Times New Roman" w:cs="Times New Roman"/>
                <w:b/>
                <w:bCs/>
                <w:i/>
                <w:iCs/>
                <w:color w:val="000000"/>
                <w:sz w:val="20"/>
                <w:szCs w:val="20"/>
              </w:rPr>
            </w:pPr>
            <w:r w:rsidRPr="00D778FB">
              <w:rPr>
                <w:rFonts w:eastAsia="Times New Roman" w:cs="Times New Roman"/>
                <w:b/>
                <w:bCs/>
                <w:i/>
                <w:iCs/>
                <w:color w:val="000000"/>
                <w:sz w:val="20"/>
                <w:szCs w:val="20"/>
              </w:rPr>
              <w:t>Add new Reply Codes 209/210 per ADC 1474</w:t>
            </w:r>
            <w:r w:rsidR="00BD51E8">
              <w:rPr>
                <w:rFonts w:eastAsia="Times New Roman" w:cs="Times New Roman"/>
                <w:b/>
                <w:bCs/>
                <w:i/>
                <w:iCs/>
                <w:color w:val="000000"/>
                <w:sz w:val="20"/>
                <w:szCs w:val="20"/>
              </w:rPr>
              <w:t>.</w:t>
            </w:r>
          </w:p>
          <w:p w14:paraId="2A5CECB8" w14:textId="77777777" w:rsidR="003751FC" w:rsidRDefault="003751FC" w:rsidP="00601C25">
            <w:pPr>
              <w:pStyle w:val="NormalWeb"/>
              <w:spacing w:before="20" w:after="20" w:line="240" w:lineRule="auto"/>
              <w:rPr>
                <w:rFonts w:eastAsia="Times New Roman" w:cs="Times New Roman"/>
                <w:b/>
                <w:bCs/>
                <w:i/>
                <w:iCs/>
                <w:color w:val="000000"/>
                <w:sz w:val="20"/>
                <w:szCs w:val="20"/>
              </w:rPr>
            </w:pPr>
          </w:p>
          <w:p w14:paraId="3A020A07" w14:textId="3041C068" w:rsidR="003751FC" w:rsidRPr="00D778FB" w:rsidRDefault="003751FC" w:rsidP="00601C25">
            <w:pPr>
              <w:pStyle w:val="NormalWeb"/>
              <w:spacing w:before="20" w:after="20" w:line="240" w:lineRule="auto"/>
              <w:rPr>
                <w:rFonts w:eastAsia="Arial" w:cs="Times New Roman"/>
                <w:i/>
                <w:iCs/>
                <w:sz w:val="20"/>
                <w:szCs w:val="20"/>
              </w:rPr>
            </w:pPr>
            <w:r w:rsidRPr="00C56119">
              <w:rPr>
                <w:rFonts w:eastAsia="Times New Roman" w:cs="Times New Roman"/>
                <w:b/>
                <w:bCs/>
                <w:i/>
                <w:iCs/>
                <w:sz w:val="20"/>
                <w:szCs w:val="20"/>
              </w:rPr>
              <w:t>DLA will not make the 4/1/25</w:t>
            </w:r>
            <w:r w:rsidR="003107AC" w:rsidRPr="00C56119">
              <w:rPr>
                <w:rFonts w:eastAsia="Times New Roman" w:cs="Times New Roman"/>
                <w:b/>
                <w:bCs/>
                <w:i/>
                <w:iCs/>
                <w:sz w:val="20"/>
                <w:szCs w:val="20"/>
              </w:rPr>
              <w:t xml:space="preserve"> due date</w:t>
            </w:r>
            <w:r w:rsidR="00D17B7D" w:rsidRPr="00C56119">
              <w:rPr>
                <w:rFonts w:eastAsia="Times New Roman" w:cs="Times New Roman"/>
                <w:b/>
                <w:bCs/>
                <w:i/>
                <w:iCs/>
                <w:sz w:val="20"/>
                <w:szCs w:val="20"/>
              </w:rPr>
              <w:t xml:space="preserve">.  </w:t>
            </w:r>
            <w:r w:rsidR="007D4DD4" w:rsidRPr="00C56119">
              <w:rPr>
                <w:rFonts w:eastAsia="Times New Roman" w:cs="Times New Roman"/>
                <w:b/>
                <w:bCs/>
                <w:i/>
                <w:iCs/>
                <w:sz w:val="20"/>
                <w:szCs w:val="20"/>
              </w:rPr>
              <w:t>The system</w:t>
            </w:r>
            <w:r w:rsidR="00D17B7D" w:rsidRPr="00C56119">
              <w:rPr>
                <w:rFonts w:eastAsia="Times New Roman" w:cs="Times New Roman"/>
                <w:b/>
                <w:bCs/>
                <w:i/>
                <w:iCs/>
                <w:sz w:val="20"/>
                <w:szCs w:val="20"/>
              </w:rPr>
              <w:t xml:space="preserve"> will need to be updated and </w:t>
            </w:r>
            <w:r w:rsidR="003107AC" w:rsidRPr="00C56119">
              <w:rPr>
                <w:rFonts w:eastAsia="Times New Roman" w:cs="Times New Roman"/>
                <w:b/>
                <w:bCs/>
                <w:i/>
                <w:iCs/>
                <w:sz w:val="20"/>
                <w:szCs w:val="20"/>
              </w:rPr>
              <w:t>there will need to be training.</w:t>
            </w:r>
          </w:p>
        </w:tc>
        <w:tc>
          <w:tcPr>
            <w:tcW w:w="2110" w:type="dxa"/>
          </w:tcPr>
          <w:p w14:paraId="7B4785AE" w14:textId="62C3BE5C" w:rsidR="00912564" w:rsidRPr="00D778FB" w:rsidRDefault="003949A1" w:rsidP="00601C25">
            <w:pPr>
              <w:spacing w:after="0" w:line="240" w:lineRule="auto"/>
              <w:rPr>
                <w:rFonts w:eastAsia="Arial" w:cs="Times New Roman"/>
                <w:sz w:val="20"/>
                <w:szCs w:val="20"/>
              </w:rPr>
            </w:pPr>
            <w:sdt>
              <w:sdtPr>
                <w:rPr>
                  <w:rFonts w:eastAsia="Arial" w:cs="Times New Roman"/>
                  <w:sz w:val="20"/>
                  <w:szCs w:val="20"/>
                </w:rPr>
                <w:id w:val="-1327356354"/>
                <w14:checkbox>
                  <w14:checked w14:val="0"/>
                  <w14:checkedState w14:val="0052" w14:font="Wingdings 2"/>
                  <w14:uncheckedState w14:val="2610" w14:font="MS Gothic"/>
                </w14:checkbox>
              </w:sdtPr>
              <w:sdtEndPr/>
              <w:sdtContent>
                <w:r w:rsidR="000A7AFA" w:rsidRPr="00D778FB">
                  <w:rPr>
                    <w:rFonts w:ascii="Segoe UI Symbol" w:eastAsia="MS Gothic" w:hAnsi="Segoe UI Symbol" w:cs="Segoe UI Symbol"/>
                    <w:sz w:val="20"/>
                    <w:szCs w:val="20"/>
                  </w:rPr>
                  <w:t>☐</w:t>
                </w:r>
              </w:sdtContent>
            </w:sdt>
            <w:r w:rsidR="00912564" w:rsidRPr="00D778FB">
              <w:rPr>
                <w:rFonts w:eastAsia="Arial" w:cs="Times New Roman"/>
                <w:i/>
                <w:iCs/>
                <w:sz w:val="20"/>
                <w:szCs w:val="20"/>
              </w:rPr>
              <w:t xml:space="preserve"> </w:t>
            </w:r>
            <w:r w:rsidR="00912564" w:rsidRPr="00D778FB">
              <w:rPr>
                <w:rFonts w:eastAsia="Arial" w:cs="Times New Roman"/>
                <w:sz w:val="20"/>
                <w:szCs w:val="20"/>
              </w:rPr>
              <w:t>DLA</w:t>
            </w:r>
          </w:p>
          <w:p w14:paraId="01E06DEF" w14:textId="3483A679" w:rsidR="00912564"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2029285849"/>
                <w14:checkbox>
                  <w14:checked w14:val="0"/>
                  <w14:checkedState w14:val="0052" w14:font="Wingdings 2"/>
                  <w14:uncheckedState w14:val="2610" w14:font="MS Gothic"/>
                </w14:checkbox>
              </w:sdtPr>
              <w:sdtEndPr/>
              <w:sdtContent>
                <w:r w:rsidR="00A16CBC">
                  <w:rPr>
                    <w:rFonts w:ascii="MS Gothic" w:eastAsia="MS Gothic" w:hAnsi="MS Gothic" w:cs="Segoe UI Symbol" w:hint="eastAsia"/>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U.S</w:t>
            </w:r>
            <w:r w:rsidR="003904C3">
              <w:rPr>
                <w:rFonts w:eastAsia="Arial" w:cs="Times New Roman"/>
                <w:sz w:val="20"/>
                <w:szCs w:val="20"/>
              </w:rPr>
              <w:t>.</w:t>
            </w:r>
            <w:r w:rsidR="00694C68">
              <w:rPr>
                <w:rFonts w:eastAsia="Arial" w:cs="Times New Roman"/>
                <w:sz w:val="20"/>
                <w:szCs w:val="20"/>
              </w:rPr>
              <w:t xml:space="preserve"> </w:t>
            </w:r>
            <w:r w:rsidR="00912564" w:rsidRPr="00D778FB">
              <w:rPr>
                <w:rFonts w:eastAsia="Arial" w:cs="Times New Roman"/>
                <w:sz w:val="20"/>
                <w:szCs w:val="20"/>
              </w:rPr>
              <w:t>Air Force</w:t>
            </w:r>
          </w:p>
          <w:p w14:paraId="19E617E8" w14:textId="57F5F0CF" w:rsidR="00912564"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48525871"/>
                <w14:checkbox>
                  <w14:checked w14:val="1"/>
                  <w14:checkedState w14:val="0052" w14:font="Wingdings 2"/>
                  <w14:uncheckedState w14:val="2610" w14:font="MS Gothic"/>
                </w14:checkbox>
              </w:sdtPr>
              <w:sdtEndPr/>
              <w:sdtContent>
                <w:r w:rsidR="00737325">
                  <w:rPr>
                    <w:rFonts w:ascii="MS Gothic" w:eastAsia="MS Gothic" w:hAnsi="MS Gothic" w:cs="Times New Roman" w:hint="eastAsia"/>
                    <w:sz w:val="20"/>
                    <w:szCs w:val="20"/>
                  </w:rPr>
                  <w:sym w:font="Wingdings 2" w:char="F052"/>
                </w:r>
              </w:sdtContent>
            </w:sdt>
            <w:r w:rsidR="00912564" w:rsidRPr="00D778FB">
              <w:rPr>
                <w:rFonts w:eastAsia="Arial" w:cs="Times New Roman"/>
                <w:sz w:val="20"/>
                <w:szCs w:val="20"/>
              </w:rPr>
              <w:t xml:space="preserve"> </w:t>
            </w:r>
            <w:r w:rsidR="00694C68">
              <w:rPr>
                <w:rFonts w:eastAsia="Arial" w:cs="Times New Roman"/>
                <w:sz w:val="20"/>
                <w:szCs w:val="20"/>
              </w:rPr>
              <w:t>U.S</w:t>
            </w:r>
            <w:r w:rsidR="003904C3">
              <w:rPr>
                <w:rFonts w:eastAsia="Arial" w:cs="Times New Roman"/>
                <w:sz w:val="20"/>
                <w:szCs w:val="20"/>
              </w:rPr>
              <w:t>.</w:t>
            </w:r>
            <w:r w:rsidR="00694C68">
              <w:rPr>
                <w:rFonts w:eastAsia="Arial" w:cs="Times New Roman"/>
                <w:sz w:val="20"/>
                <w:szCs w:val="20"/>
              </w:rPr>
              <w:t xml:space="preserve"> </w:t>
            </w:r>
            <w:r w:rsidR="00912564" w:rsidRPr="00D778FB">
              <w:rPr>
                <w:rFonts w:eastAsia="Arial" w:cs="Times New Roman"/>
                <w:sz w:val="20"/>
                <w:szCs w:val="20"/>
              </w:rPr>
              <w:t>Army</w:t>
            </w:r>
          </w:p>
          <w:p w14:paraId="2B2FEDF6" w14:textId="1C14AA1E" w:rsidR="00912564"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662513480"/>
                <w14:checkbox>
                  <w14:checked w14:val="1"/>
                  <w14:checkedState w14:val="0052" w14:font="Wingdings 2"/>
                  <w14:uncheckedState w14:val="2610" w14:font="MS Gothic"/>
                </w14:checkbox>
              </w:sdtPr>
              <w:sdtEndPr/>
              <w:sdtContent>
                <w:r w:rsidR="00A16CBC">
                  <w:rPr>
                    <w:rFonts w:ascii="Segoe UI Symbol" w:eastAsia="MS Gothic" w:hAnsi="Segoe UI Symbol" w:cs="Segoe UI Symbol"/>
                    <w:sz w:val="20"/>
                    <w:szCs w:val="20"/>
                  </w:rPr>
                  <w:sym w:font="Wingdings 2" w:char="F052"/>
                </w:r>
              </w:sdtContent>
            </w:sdt>
            <w:r w:rsidR="00912564" w:rsidRPr="00D778FB">
              <w:rPr>
                <w:rFonts w:eastAsia="Arial" w:cs="Times New Roman"/>
                <w:sz w:val="20"/>
                <w:szCs w:val="20"/>
              </w:rPr>
              <w:t xml:space="preserve"> </w:t>
            </w:r>
            <w:r w:rsidR="00694C68">
              <w:rPr>
                <w:rFonts w:eastAsia="Arial" w:cs="Times New Roman"/>
                <w:sz w:val="20"/>
                <w:szCs w:val="20"/>
              </w:rPr>
              <w:t xml:space="preserve">U.S. </w:t>
            </w:r>
            <w:r w:rsidR="00912564" w:rsidRPr="00D778FB">
              <w:rPr>
                <w:rFonts w:eastAsia="Arial" w:cs="Times New Roman"/>
                <w:sz w:val="20"/>
                <w:szCs w:val="20"/>
              </w:rPr>
              <w:t>Marine Corp</w:t>
            </w:r>
            <w:r w:rsidR="00601C25">
              <w:rPr>
                <w:rFonts w:eastAsia="Arial" w:cs="Times New Roman"/>
                <w:sz w:val="20"/>
                <w:szCs w:val="20"/>
              </w:rPr>
              <w:t>s</w:t>
            </w:r>
          </w:p>
          <w:p w14:paraId="68C8B634" w14:textId="28907BFA" w:rsidR="00912564"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147777227"/>
                <w14:checkbox>
                  <w14:checked w14:val="1"/>
                  <w14:checkedState w14:val="0052" w14:font="Wingdings 2"/>
                  <w14:uncheckedState w14:val="2610" w14:font="MS Gothic"/>
                </w14:checkbox>
              </w:sdtPr>
              <w:sdtEndPr/>
              <w:sdtContent>
                <w:r w:rsidR="00B776ED">
                  <w:rPr>
                    <w:rFonts w:ascii="Segoe UI Symbol" w:eastAsia="MS Gothic" w:hAnsi="Segoe UI Symbol" w:cs="Segoe UI Symbol"/>
                    <w:sz w:val="20"/>
                    <w:szCs w:val="20"/>
                  </w:rPr>
                  <w:sym w:font="Wingdings 2" w:char="F052"/>
                </w:r>
              </w:sdtContent>
            </w:sdt>
            <w:r w:rsidR="00912564" w:rsidRPr="00D778FB">
              <w:rPr>
                <w:rFonts w:eastAsia="Arial" w:cs="Times New Roman"/>
                <w:sz w:val="20"/>
                <w:szCs w:val="20"/>
              </w:rPr>
              <w:t xml:space="preserve"> </w:t>
            </w:r>
            <w:r w:rsidR="00694C68">
              <w:rPr>
                <w:rFonts w:eastAsia="Arial" w:cs="Times New Roman"/>
                <w:sz w:val="20"/>
                <w:szCs w:val="20"/>
              </w:rPr>
              <w:t xml:space="preserve">U.S. </w:t>
            </w:r>
            <w:r w:rsidR="00912564" w:rsidRPr="00D778FB">
              <w:rPr>
                <w:rFonts w:eastAsia="Arial" w:cs="Times New Roman"/>
                <w:sz w:val="20"/>
                <w:szCs w:val="20"/>
              </w:rPr>
              <w:t>Navy</w:t>
            </w:r>
          </w:p>
          <w:p w14:paraId="7702DFCC" w14:textId="7B8E5E69" w:rsidR="00912564" w:rsidRPr="00D778FB" w:rsidRDefault="003949A1" w:rsidP="00601C25">
            <w:pPr>
              <w:spacing w:after="0" w:line="240" w:lineRule="auto"/>
              <w:rPr>
                <w:rFonts w:eastAsia="Arial" w:cs="Times New Roman"/>
                <w:i/>
                <w:iCs/>
                <w:sz w:val="20"/>
                <w:szCs w:val="20"/>
              </w:rPr>
            </w:pPr>
            <w:sdt>
              <w:sdtPr>
                <w:rPr>
                  <w:rFonts w:eastAsia="Arial" w:cs="Times New Roman"/>
                  <w:sz w:val="20"/>
                  <w:szCs w:val="20"/>
                </w:rPr>
                <w:id w:val="-1161224549"/>
                <w14:checkbox>
                  <w14:checked w14:val="1"/>
                  <w14:checkedState w14:val="0052" w14:font="Wingdings 2"/>
                  <w14:uncheckedState w14:val="2610" w14:font="MS Gothic"/>
                </w14:checkbox>
              </w:sdtPr>
              <w:sdtEndPr/>
              <w:sdtContent>
                <w:r w:rsidR="00A16CBC">
                  <w:rPr>
                    <w:rFonts w:ascii="Segoe UI Symbol" w:eastAsia="MS Gothic" w:hAnsi="Segoe UI Symbol" w:cs="Segoe UI Symbol"/>
                    <w:sz w:val="20"/>
                    <w:szCs w:val="20"/>
                  </w:rPr>
                  <w:sym w:font="Wingdings 2" w:char="F052"/>
                </w:r>
              </w:sdtContent>
            </w:sdt>
            <w:r w:rsidR="00912564" w:rsidRPr="00D778FB">
              <w:rPr>
                <w:rFonts w:eastAsia="Arial" w:cs="Times New Roman"/>
                <w:sz w:val="20"/>
                <w:szCs w:val="20"/>
              </w:rPr>
              <w:t xml:space="preserve"> DAAS</w:t>
            </w:r>
          </w:p>
        </w:tc>
        <w:tc>
          <w:tcPr>
            <w:tcW w:w="1130" w:type="dxa"/>
          </w:tcPr>
          <w:p w14:paraId="44509F6D" w14:textId="1BB28F9F" w:rsidR="00912564" w:rsidRPr="00D778FB" w:rsidRDefault="00601C25" w:rsidP="00601C25">
            <w:pPr>
              <w:spacing w:before="20" w:after="20" w:line="240" w:lineRule="auto"/>
              <w:jc w:val="center"/>
              <w:rPr>
                <w:rFonts w:eastAsia="Arial" w:cs="Times New Roman"/>
                <w:i/>
                <w:iCs/>
                <w:sz w:val="20"/>
                <w:szCs w:val="20"/>
              </w:rPr>
            </w:pPr>
            <w:r>
              <w:rPr>
                <w:rFonts w:eastAsia="Arial" w:cs="Times New Roman"/>
                <w:i/>
                <w:iCs/>
                <w:sz w:val="20"/>
                <w:szCs w:val="20"/>
              </w:rPr>
              <w:t>0</w:t>
            </w:r>
            <w:r w:rsidR="00912564" w:rsidRPr="00D778FB">
              <w:rPr>
                <w:rFonts w:eastAsia="Arial" w:cs="Times New Roman"/>
                <w:i/>
                <w:iCs/>
                <w:sz w:val="20"/>
                <w:szCs w:val="20"/>
              </w:rPr>
              <w:t>4/</w:t>
            </w:r>
            <w:r>
              <w:rPr>
                <w:rFonts w:eastAsia="Arial" w:cs="Times New Roman"/>
                <w:i/>
                <w:iCs/>
                <w:sz w:val="20"/>
                <w:szCs w:val="20"/>
              </w:rPr>
              <w:t>0</w:t>
            </w:r>
            <w:r w:rsidR="00912564" w:rsidRPr="00D778FB">
              <w:rPr>
                <w:rFonts w:eastAsia="Arial" w:cs="Times New Roman"/>
                <w:i/>
                <w:iCs/>
                <w:sz w:val="20"/>
                <w:szCs w:val="20"/>
              </w:rPr>
              <w:t>1/2025</w:t>
            </w:r>
          </w:p>
        </w:tc>
        <w:tc>
          <w:tcPr>
            <w:tcW w:w="1205" w:type="dxa"/>
          </w:tcPr>
          <w:p w14:paraId="6400FE6C" w14:textId="77777777" w:rsidR="00912564" w:rsidRPr="00D778FB" w:rsidRDefault="00912564" w:rsidP="00601C25">
            <w:pPr>
              <w:spacing w:before="20" w:after="20" w:line="240" w:lineRule="auto"/>
              <w:jc w:val="center"/>
              <w:rPr>
                <w:rFonts w:eastAsia="Arial" w:cs="Times New Roman"/>
                <w:i/>
                <w:iCs/>
                <w:sz w:val="20"/>
                <w:szCs w:val="20"/>
              </w:rPr>
            </w:pPr>
          </w:p>
        </w:tc>
        <w:sdt>
          <w:sdtPr>
            <w:rPr>
              <w:rFonts w:eastAsia="Arial" w:cs="Times New Roman"/>
              <w:sz w:val="20"/>
              <w:szCs w:val="20"/>
            </w:rPr>
            <w:id w:val="1963609145"/>
            <w:placeholder>
              <w:docPart w:val="08BEB1F0D86645E7812A37617C3FF724"/>
            </w:placeholder>
            <w:dropDownList>
              <w:listItem w:value="Choose an item."/>
              <w:listItem w:displayText="OPEN" w:value="OPEN"/>
              <w:listItem w:displayText="CLOSED" w:value="CLOSED"/>
              <w:listItem w:displayText="ONGOING" w:value="ONGOING"/>
            </w:dropDownList>
          </w:sdtPr>
          <w:sdtEndPr/>
          <w:sdtContent>
            <w:tc>
              <w:tcPr>
                <w:tcW w:w="1140" w:type="dxa"/>
              </w:tcPr>
              <w:p w14:paraId="152D6FAC" w14:textId="417F09D5" w:rsidR="00912564" w:rsidRPr="00D778FB" w:rsidRDefault="003E0D29" w:rsidP="00601C25">
                <w:pPr>
                  <w:spacing w:before="20" w:after="20" w:line="240" w:lineRule="auto"/>
                  <w:jc w:val="center"/>
                  <w:rPr>
                    <w:rFonts w:eastAsia="Arial" w:cs="Times New Roman"/>
                    <w:i/>
                    <w:iCs/>
                    <w:sz w:val="20"/>
                    <w:szCs w:val="20"/>
                  </w:rPr>
                </w:pPr>
                <w:r w:rsidRPr="00D778FB">
                  <w:rPr>
                    <w:rFonts w:eastAsia="Arial" w:cs="Times New Roman"/>
                    <w:sz w:val="20"/>
                    <w:szCs w:val="20"/>
                  </w:rPr>
                  <w:t>OPEN</w:t>
                </w:r>
              </w:p>
            </w:tc>
          </w:sdtContent>
        </w:sdt>
      </w:tr>
      <w:tr w:rsidR="003E21E3" w:rsidRPr="00D778FB" w14:paraId="53A03D42" w14:textId="77777777" w:rsidTr="00601C25">
        <w:trPr>
          <w:cantSplit/>
        </w:trPr>
        <w:tc>
          <w:tcPr>
            <w:tcW w:w="1255" w:type="dxa"/>
          </w:tcPr>
          <w:p w14:paraId="60D44F6E" w14:textId="77777777" w:rsidR="003E21E3" w:rsidRPr="00D778FB" w:rsidRDefault="003E21E3" w:rsidP="00601C25">
            <w:pPr>
              <w:spacing w:before="20" w:after="20" w:line="240" w:lineRule="auto"/>
              <w:jc w:val="center"/>
              <w:rPr>
                <w:rFonts w:eastAsia="Arial" w:cs="Times New Roman"/>
                <w:b/>
                <w:bCs/>
                <w:i/>
                <w:iCs/>
                <w:sz w:val="20"/>
                <w:szCs w:val="20"/>
              </w:rPr>
            </w:pPr>
            <w:r w:rsidRPr="00D778FB">
              <w:rPr>
                <w:rFonts w:eastAsia="Arial" w:cs="Times New Roman"/>
                <w:b/>
                <w:bCs/>
                <w:i/>
                <w:iCs/>
                <w:sz w:val="20"/>
                <w:szCs w:val="20"/>
              </w:rPr>
              <w:t>1/30/2025</w:t>
            </w:r>
          </w:p>
        </w:tc>
        <w:tc>
          <w:tcPr>
            <w:tcW w:w="2520" w:type="dxa"/>
          </w:tcPr>
          <w:p w14:paraId="4BF81CA8" w14:textId="28E3F00F" w:rsidR="003E21E3" w:rsidRPr="00D778FB" w:rsidRDefault="00BD51E8" w:rsidP="00601C25">
            <w:pPr>
              <w:spacing w:before="20" w:after="20" w:line="240" w:lineRule="auto"/>
              <w:rPr>
                <w:rFonts w:eastAsia="Arial" w:cs="Times New Roman"/>
                <w:b/>
                <w:bCs/>
                <w:i/>
                <w:iCs/>
                <w:sz w:val="20"/>
                <w:szCs w:val="20"/>
              </w:rPr>
            </w:pPr>
            <w:r w:rsidRPr="00D778FB">
              <w:rPr>
                <w:rFonts w:eastAsia="Arial" w:cs="Times New Roman"/>
                <w:b/>
                <w:bCs/>
                <w:i/>
                <w:iCs/>
                <w:sz w:val="20"/>
                <w:szCs w:val="20"/>
              </w:rPr>
              <w:t xml:space="preserve">Update </w:t>
            </w:r>
            <w:r w:rsidR="009E7CC4" w:rsidRPr="009E7CC4">
              <w:rPr>
                <w:rFonts w:eastAsia="Arial" w:cs="Times New Roman"/>
                <w:b/>
                <w:bCs/>
                <w:i/>
                <w:iCs/>
                <w:sz w:val="20"/>
                <w:szCs w:val="20"/>
              </w:rPr>
              <w:t xml:space="preserve">Air Force Security Assistance and Cooperation Directorate </w:t>
            </w:r>
            <w:r w:rsidR="009E7CC4">
              <w:rPr>
                <w:rFonts w:eastAsia="Arial" w:cs="Times New Roman"/>
                <w:b/>
                <w:bCs/>
                <w:i/>
                <w:iCs/>
                <w:sz w:val="20"/>
                <w:szCs w:val="20"/>
              </w:rPr>
              <w:t>(</w:t>
            </w:r>
            <w:r w:rsidR="003E21E3" w:rsidRPr="00D778FB">
              <w:rPr>
                <w:rFonts w:eastAsia="Arial" w:cs="Times New Roman"/>
                <w:b/>
                <w:bCs/>
                <w:i/>
                <w:iCs/>
                <w:sz w:val="20"/>
                <w:szCs w:val="20"/>
              </w:rPr>
              <w:t>AFSAC</w:t>
            </w:r>
            <w:r w:rsidR="009E7CC4">
              <w:rPr>
                <w:rFonts w:eastAsia="Arial" w:cs="Times New Roman"/>
                <w:b/>
                <w:bCs/>
                <w:i/>
                <w:iCs/>
                <w:sz w:val="20"/>
                <w:szCs w:val="20"/>
              </w:rPr>
              <w:t>)</w:t>
            </w:r>
            <w:r w:rsidR="003E21E3" w:rsidRPr="00D778FB">
              <w:rPr>
                <w:rFonts w:eastAsia="Arial" w:cs="Times New Roman"/>
                <w:b/>
                <w:bCs/>
                <w:i/>
                <w:iCs/>
                <w:sz w:val="20"/>
                <w:szCs w:val="20"/>
              </w:rPr>
              <w:t xml:space="preserve"> </w:t>
            </w:r>
            <w:r w:rsidRPr="00BD51E8">
              <w:rPr>
                <w:rFonts w:eastAsia="Arial" w:cs="Times New Roman"/>
                <w:b/>
                <w:bCs/>
                <w:i/>
                <w:iCs/>
                <w:sz w:val="20"/>
                <w:szCs w:val="20"/>
              </w:rPr>
              <w:t>Department of Defense Activity Address Code</w:t>
            </w:r>
            <w:r>
              <w:rPr>
                <w:rFonts w:eastAsia="Arial" w:cs="Times New Roman"/>
                <w:b/>
                <w:bCs/>
                <w:i/>
                <w:iCs/>
                <w:sz w:val="20"/>
                <w:szCs w:val="20"/>
              </w:rPr>
              <w:t xml:space="preserve"> (</w:t>
            </w:r>
            <w:r w:rsidR="003E21E3" w:rsidRPr="00D778FB">
              <w:rPr>
                <w:rFonts w:eastAsia="Arial" w:cs="Times New Roman"/>
                <w:b/>
                <w:bCs/>
                <w:i/>
                <w:iCs/>
                <w:sz w:val="20"/>
                <w:szCs w:val="20"/>
              </w:rPr>
              <w:t>DoDAAC</w:t>
            </w:r>
            <w:r>
              <w:rPr>
                <w:rFonts w:eastAsia="Arial" w:cs="Times New Roman"/>
                <w:b/>
                <w:bCs/>
                <w:i/>
                <w:iCs/>
                <w:sz w:val="20"/>
                <w:szCs w:val="20"/>
              </w:rPr>
              <w:t>)</w:t>
            </w:r>
          </w:p>
          <w:p w14:paraId="08702FE0" w14:textId="340B46A0" w:rsidR="003E21E3" w:rsidRPr="00D778FB" w:rsidRDefault="003E21E3" w:rsidP="00601C25">
            <w:pPr>
              <w:spacing w:before="20" w:after="20" w:line="240" w:lineRule="auto"/>
              <w:rPr>
                <w:rFonts w:eastAsia="Arial" w:cs="Times New Roman"/>
                <w:b/>
                <w:bCs/>
                <w:i/>
                <w:iCs/>
                <w:sz w:val="20"/>
                <w:szCs w:val="20"/>
              </w:rPr>
            </w:pPr>
            <w:r w:rsidRPr="00D778FB">
              <w:rPr>
                <w:rFonts w:eastAsia="Arial" w:cs="Times New Roman"/>
                <w:b/>
                <w:bCs/>
                <w:i/>
                <w:iCs/>
                <w:sz w:val="20"/>
                <w:szCs w:val="20"/>
              </w:rPr>
              <w:t>FG2303</w:t>
            </w:r>
            <w:r w:rsidR="00BD51E8">
              <w:rPr>
                <w:rFonts w:eastAsia="Arial" w:cs="Times New Roman"/>
                <w:b/>
                <w:bCs/>
                <w:i/>
                <w:iCs/>
                <w:sz w:val="20"/>
                <w:szCs w:val="20"/>
              </w:rPr>
              <w:t>.</w:t>
            </w:r>
          </w:p>
        </w:tc>
        <w:tc>
          <w:tcPr>
            <w:tcW w:w="2110" w:type="dxa"/>
          </w:tcPr>
          <w:p w14:paraId="52E96BDB" w14:textId="77777777" w:rsidR="003E21E3" w:rsidRPr="00D778FB" w:rsidRDefault="003949A1" w:rsidP="00601C25">
            <w:pPr>
              <w:spacing w:after="0" w:line="240" w:lineRule="auto"/>
              <w:rPr>
                <w:rFonts w:eastAsia="Arial" w:cs="Times New Roman"/>
                <w:sz w:val="20"/>
                <w:szCs w:val="20"/>
              </w:rPr>
            </w:pPr>
            <w:sdt>
              <w:sdtPr>
                <w:rPr>
                  <w:rFonts w:eastAsia="Arial" w:cs="Times New Roman"/>
                  <w:sz w:val="20"/>
                  <w:szCs w:val="20"/>
                </w:rPr>
                <w:id w:val="-8377675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5FDB9556" w14:textId="060881F8"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370257029"/>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05FCE9D9" w14:textId="47479A0C"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398024028"/>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52A3E8FF" w14:textId="79C228F2"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261382405"/>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752E5D31" w14:textId="13A5E6B2" w:rsidR="003E21E3"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749842388"/>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0EBA29D9" w14:textId="77777777" w:rsidR="003E21E3" w:rsidRPr="00D778FB" w:rsidRDefault="003949A1" w:rsidP="00601C25">
            <w:pPr>
              <w:spacing w:after="0" w:line="240" w:lineRule="auto"/>
              <w:rPr>
                <w:rFonts w:eastAsia="Arial" w:cs="Times New Roman"/>
                <w:i/>
                <w:iCs/>
                <w:sz w:val="20"/>
                <w:szCs w:val="20"/>
              </w:rPr>
            </w:pPr>
            <w:sdt>
              <w:sdtPr>
                <w:rPr>
                  <w:rFonts w:eastAsia="Arial" w:cs="Times New Roman"/>
                  <w:sz w:val="20"/>
                  <w:szCs w:val="20"/>
                </w:rPr>
                <w:id w:val="239999996"/>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130" w:type="dxa"/>
          </w:tcPr>
          <w:p w14:paraId="16E425DA" w14:textId="635A2473" w:rsidR="003E21E3" w:rsidRPr="00D778FB" w:rsidRDefault="00601C25" w:rsidP="00601C25">
            <w:pPr>
              <w:spacing w:before="20" w:after="20" w:line="240" w:lineRule="auto"/>
              <w:jc w:val="center"/>
              <w:rPr>
                <w:rFonts w:eastAsia="Arial" w:cs="Times New Roman"/>
                <w:sz w:val="20"/>
                <w:szCs w:val="20"/>
              </w:rPr>
            </w:pPr>
            <w:r>
              <w:rPr>
                <w:rFonts w:eastAsia="Arial" w:cs="Times New Roman"/>
                <w:sz w:val="20"/>
                <w:szCs w:val="20"/>
              </w:rPr>
              <w:t>0</w:t>
            </w:r>
            <w:r w:rsidR="003E21E3" w:rsidRPr="00D778FB">
              <w:rPr>
                <w:rFonts w:eastAsia="Arial" w:cs="Times New Roman"/>
                <w:sz w:val="20"/>
                <w:szCs w:val="20"/>
              </w:rPr>
              <w:t>6/</w:t>
            </w:r>
            <w:r>
              <w:rPr>
                <w:rFonts w:eastAsia="Arial" w:cs="Times New Roman"/>
                <w:sz w:val="20"/>
                <w:szCs w:val="20"/>
              </w:rPr>
              <w:t>0</w:t>
            </w:r>
            <w:r w:rsidR="003E21E3" w:rsidRPr="00D778FB">
              <w:rPr>
                <w:rFonts w:eastAsia="Arial" w:cs="Times New Roman"/>
                <w:sz w:val="20"/>
                <w:szCs w:val="20"/>
              </w:rPr>
              <w:t>1/2025</w:t>
            </w:r>
          </w:p>
        </w:tc>
        <w:tc>
          <w:tcPr>
            <w:tcW w:w="1205" w:type="dxa"/>
          </w:tcPr>
          <w:p w14:paraId="498CE2A1" w14:textId="77777777" w:rsidR="003E21E3" w:rsidRPr="00D778FB" w:rsidRDefault="003E21E3" w:rsidP="00601C25">
            <w:pPr>
              <w:spacing w:before="20" w:after="20" w:line="240" w:lineRule="auto"/>
              <w:jc w:val="center"/>
              <w:rPr>
                <w:rFonts w:eastAsia="Arial" w:cs="Times New Roman"/>
                <w:sz w:val="20"/>
                <w:szCs w:val="20"/>
              </w:rPr>
            </w:pPr>
          </w:p>
        </w:tc>
        <w:sdt>
          <w:sdtPr>
            <w:rPr>
              <w:rFonts w:eastAsia="Arial" w:cs="Times New Roman"/>
              <w:sz w:val="20"/>
              <w:szCs w:val="20"/>
            </w:rPr>
            <w:id w:val="-404454694"/>
            <w:placeholder>
              <w:docPart w:val="3154F2E01D584C2AB060A259A26E492C"/>
            </w:placeholder>
            <w:dropDownList>
              <w:listItem w:value="Choose an item."/>
              <w:listItem w:displayText="OPEN" w:value="OPEN"/>
              <w:listItem w:displayText="CLOSED" w:value="CLOSED"/>
              <w:listItem w:displayText="ONGOING" w:value="ONGOING"/>
            </w:dropDownList>
          </w:sdtPr>
          <w:sdtEndPr/>
          <w:sdtContent>
            <w:tc>
              <w:tcPr>
                <w:tcW w:w="1140" w:type="dxa"/>
              </w:tcPr>
              <w:p w14:paraId="3CDF0A70" w14:textId="77777777" w:rsidR="003E21E3" w:rsidRPr="00D778FB" w:rsidRDefault="003E21E3" w:rsidP="00601C25">
                <w:pPr>
                  <w:spacing w:before="20" w:after="20" w:line="240" w:lineRule="auto"/>
                  <w:jc w:val="center"/>
                  <w:rPr>
                    <w:rFonts w:eastAsia="Arial" w:cs="Times New Roman"/>
                    <w:sz w:val="20"/>
                    <w:szCs w:val="20"/>
                  </w:rPr>
                </w:pPr>
                <w:r w:rsidRPr="00D778FB">
                  <w:rPr>
                    <w:rFonts w:eastAsia="Arial" w:cs="Times New Roman"/>
                    <w:sz w:val="20"/>
                    <w:szCs w:val="20"/>
                  </w:rPr>
                  <w:t>OPEN</w:t>
                </w:r>
              </w:p>
            </w:tc>
          </w:sdtContent>
        </w:sdt>
      </w:tr>
      <w:tr w:rsidR="00B25A92" w:rsidRPr="00D778FB" w14:paraId="0043ED9D" w14:textId="77777777" w:rsidTr="00601C25">
        <w:trPr>
          <w:cantSplit/>
        </w:trPr>
        <w:tc>
          <w:tcPr>
            <w:tcW w:w="1255" w:type="dxa"/>
          </w:tcPr>
          <w:p w14:paraId="09748744" w14:textId="77777777" w:rsidR="00B25A92" w:rsidRPr="00D778FB" w:rsidRDefault="00B25A92" w:rsidP="00601C25">
            <w:pPr>
              <w:spacing w:before="20" w:after="20" w:line="240" w:lineRule="auto"/>
              <w:jc w:val="center"/>
              <w:rPr>
                <w:rFonts w:eastAsia="Arial" w:cs="Times New Roman"/>
                <w:b/>
                <w:bCs/>
                <w:i/>
                <w:iCs/>
                <w:sz w:val="20"/>
                <w:szCs w:val="20"/>
              </w:rPr>
            </w:pPr>
            <w:r w:rsidRPr="00D778FB">
              <w:rPr>
                <w:rFonts w:eastAsia="Arial" w:cs="Times New Roman"/>
                <w:b/>
                <w:bCs/>
                <w:i/>
                <w:iCs/>
                <w:sz w:val="20"/>
                <w:szCs w:val="20"/>
              </w:rPr>
              <w:t>1/30/2025</w:t>
            </w:r>
          </w:p>
        </w:tc>
        <w:tc>
          <w:tcPr>
            <w:tcW w:w="2520" w:type="dxa"/>
          </w:tcPr>
          <w:p w14:paraId="567601B0" w14:textId="280902A9" w:rsidR="00B25A92" w:rsidRPr="00D778FB" w:rsidRDefault="00B25A92" w:rsidP="00601C25">
            <w:pPr>
              <w:spacing w:before="20" w:after="20" w:line="240" w:lineRule="auto"/>
              <w:rPr>
                <w:rFonts w:eastAsia="Arial" w:cs="Times New Roman"/>
                <w:b/>
                <w:bCs/>
                <w:i/>
                <w:iCs/>
                <w:sz w:val="20"/>
                <w:szCs w:val="20"/>
              </w:rPr>
            </w:pPr>
            <w:r w:rsidRPr="00D778FB">
              <w:rPr>
                <w:rFonts w:eastAsia="Arial" w:cs="Times New Roman"/>
                <w:b/>
                <w:bCs/>
                <w:i/>
                <w:iCs/>
                <w:sz w:val="20"/>
                <w:szCs w:val="20"/>
              </w:rPr>
              <w:t xml:space="preserve">Scrub DEDSO SDR </w:t>
            </w:r>
            <w:r w:rsidR="00F264DB" w:rsidRPr="00D778FB">
              <w:rPr>
                <w:rFonts w:eastAsia="Arial" w:cs="Times New Roman"/>
                <w:b/>
                <w:bCs/>
                <w:i/>
                <w:iCs/>
                <w:sz w:val="20"/>
                <w:szCs w:val="20"/>
              </w:rPr>
              <w:t xml:space="preserve">distribution </w:t>
            </w:r>
            <w:r w:rsidRPr="00D778FB">
              <w:rPr>
                <w:rFonts w:eastAsia="Arial" w:cs="Times New Roman"/>
                <w:b/>
                <w:bCs/>
                <w:i/>
                <w:iCs/>
                <w:sz w:val="20"/>
                <w:szCs w:val="20"/>
              </w:rPr>
              <w:t>list for Component</w:t>
            </w:r>
            <w:r w:rsidR="00161457">
              <w:rPr>
                <w:rFonts w:eastAsia="Arial" w:cs="Times New Roman"/>
                <w:b/>
                <w:bCs/>
                <w:i/>
                <w:iCs/>
                <w:sz w:val="20"/>
                <w:szCs w:val="20"/>
              </w:rPr>
              <w:t xml:space="preserve"> </w:t>
            </w:r>
            <w:r w:rsidR="00BD51E8">
              <w:rPr>
                <w:rFonts w:eastAsia="Arial" w:cs="Times New Roman"/>
                <w:b/>
                <w:bCs/>
                <w:i/>
                <w:iCs/>
                <w:sz w:val="20"/>
                <w:szCs w:val="20"/>
              </w:rPr>
              <w:t>points of contact</w:t>
            </w:r>
            <w:r w:rsidR="00BD51E8" w:rsidRPr="00D778FB">
              <w:rPr>
                <w:rFonts w:eastAsia="Arial" w:cs="Times New Roman"/>
                <w:b/>
                <w:bCs/>
                <w:i/>
                <w:iCs/>
                <w:sz w:val="20"/>
                <w:szCs w:val="20"/>
              </w:rPr>
              <w:t xml:space="preserve"> </w:t>
            </w:r>
            <w:r w:rsidR="00161457">
              <w:rPr>
                <w:rFonts w:eastAsia="Arial" w:cs="Times New Roman"/>
                <w:b/>
                <w:bCs/>
                <w:i/>
                <w:iCs/>
                <w:sz w:val="20"/>
                <w:szCs w:val="20"/>
              </w:rPr>
              <w:t>(</w:t>
            </w:r>
            <w:r w:rsidRPr="00D778FB">
              <w:rPr>
                <w:rFonts w:eastAsia="Arial" w:cs="Times New Roman"/>
                <w:b/>
                <w:bCs/>
                <w:i/>
                <w:iCs/>
                <w:sz w:val="20"/>
                <w:szCs w:val="20"/>
              </w:rPr>
              <w:t>POCs</w:t>
            </w:r>
            <w:r w:rsidR="00161457">
              <w:rPr>
                <w:rFonts w:eastAsia="Arial" w:cs="Times New Roman"/>
                <w:b/>
                <w:bCs/>
                <w:i/>
                <w:iCs/>
                <w:sz w:val="20"/>
                <w:szCs w:val="20"/>
              </w:rPr>
              <w:t>)</w:t>
            </w:r>
            <w:r w:rsidR="00BD51E8">
              <w:rPr>
                <w:rFonts w:eastAsia="Arial" w:cs="Times New Roman"/>
                <w:b/>
                <w:bCs/>
                <w:i/>
                <w:iCs/>
                <w:sz w:val="20"/>
                <w:szCs w:val="20"/>
              </w:rPr>
              <w:t>.</w:t>
            </w:r>
          </w:p>
        </w:tc>
        <w:tc>
          <w:tcPr>
            <w:tcW w:w="2110" w:type="dxa"/>
          </w:tcPr>
          <w:p w14:paraId="17FF6D89" w14:textId="77777777" w:rsidR="00945EC2" w:rsidRDefault="003949A1" w:rsidP="00601C25">
            <w:pPr>
              <w:tabs>
                <w:tab w:val="right" w:pos="1959"/>
              </w:tabs>
              <w:spacing w:after="0" w:line="240" w:lineRule="auto"/>
              <w:rPr>
                <w:rFonts w:eastAsia="Arial" w:cs="Times New Roman"/>
                <w:sz w:val="20"/>
                <w:szCs w:val="20"/>
              </w:rPr>
            </w:pPr>
            <w:sdt>
              <w:sdtPr>
                <w:rPr>
                  <w:rFonts w:eastAsia="Arial" w:cs="Times New Roman"/>
                  <w:sz w:val="20"/>
                  <w:szCs w:val="20"/>
                </w:rPr>
                <w:id w:val="-567965453"/>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p>
          <w:p w14:paraId="082B97D2" w14:textId="7956F4EF" w:rsidR="00B25A92" w:rsidRPr="00D778FB" w:rsidRDefault="003949A1" w:rsidP="00601C25">
            <w:pPr>
              <w:tabs>
                <w:tab w:val="right" w:pos="1959"/>
              </w:tabs>
              <w:spacing w:after="0" w:line="240" w:lineRule="auto"/>
              <w:rPr>
                <w:rFonts w:eastAsia="Arial" w:cs="Times New Roman"/>
                <w:sz w:val="20"/>
                <w:szCs w:val="20"/>
              </w:rPr>
            </w:pPr>
            <w:sdt>
              <w:sdtPr>
                <w:rPr>
                  <w:rFonts w:eastAsia="Arial" w:cs="Times New Roman"/>
                  <w:sz w:val="20"/>
                  <w:szCs w:val="20"/>
                </w:rPr>
                <w:id w:val="904107798"/>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ODASD</w:t>
            </w:r>
          </w:p>
          <w:p w14:paraId="3302E74A" w14:textId="46921D4C" w:rsidR="00694C68" w:rsidRDefault="003949A1" w:rsidP="00601C25">
            <w:pPr>
              <w:spacing w:after="0" w:line="240" w:lineRule="auto"/>
              <w:rPr>
                <w:rFonts w:eastAsia="Arial" w:cs="Times New Roman"/>
                <w:sz w:val="20"/>
                <w:szCs w:val="20"/>
              </w:rPr>
            </w:pPr>
            <w:sdt>
              <w:sdtPr>
                <w:rPr>
                  <w:rFonts w:eastAsia="Arial" w:cs="Times New Roman"/>
                  <w:sz w:val="20"/>
                  <w:szCs w:val="20"/>
                </w:rPr>
                <w:id w:val="-1998103219"/>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Air Force</w:t>
            </w:r>
            <w:r w:rsidR="4B42BBF2" w:rsidRPr="00D778FB">
              <w:rPr>
                <w:rFonts w:eastAsia="Arial" w:cs="Times New Roman"/>
                <w:sz w:val="20"/>
                <w:szCs w:val="20"/>
              </w:rPr>
              <w:t xml:space="preserve"> </w:t>
            </w:r>
          </w:p>
          <w:p w14:paraId="0B6C0425" w14:textId="7E483414" w:rsidR="00B25A92" w:rsidRPr="00D778FB" w:rsidRDefault="003949A1" w:rsidP="00601C25">
            <w:pPr>
              <w:spacing w:after="0" w:line="240" w:lineRule="auto"/>
              <w:rPr>
                <w:rFonts w:eastAsia="Arial" w:cs="Times New Roman"/>
                <w:i/>
                <w:iCs/>
                <w:sz w:val="20"/>
                <w:szCs w:val="20"/>
              </w:rPr>
            </w:pPr>
            <w:sdt>
              <w:sdtPr>
                <w:rPr>
                  <w:rFonts w:eastAsia="Arial" w:cs="Times New Roman"/>
                  <w:sz w:val="20"/>
                  <w:szCs w:val="20"/>
                </w:rPr>
                <w:id w:val="1831838729"/>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4B42BBF2" w:rsidRPr="00D778FB">
              <w:rPr>
                <w:rFonts w:eastAsia="Arial" w:cs="Times New Roman"/>
                <w:sz w:val="20"/>
                <w:szCs w:val="20"/>
              </w:rPr>
              <w:t xml:space="preserve"> GSA</w:t>
            </w:r>
          </w:p>
          <w:p w14:paraId="44BC906C" w14:textId="07082919" w:rsidR="00694C68"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228910308"/>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Army</w:t>
            </w:r>
            <w:r w:rsidR="2FCFEFDC" w:rsidRPr="00D778FB">
              <w:rPr>
                <w:rFonts w:eastAsia="Arial" w:cs="Times New Roman"/>
                <w:sz w:val="20"/>
                <w:szCs w:val="20"/>
              </w:rPr>
              <w:t xml:space="preserve"> </w:t>
            </w:r>
          </w:p>
          <w:p w14:paraId="49E7C367" w14:textId="52593E6C" w:rsidR="00B25A92"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235694566"/>
                <w14:checkbox>
                  <w14:checked w14:val="1"/>
                  <w14:checkedState w14:val="0052" w14:font="Wingdings 2"/>
                  <w14:uncheckedState w14:val="2610" w14:font="MS Gothic"/>
                </w14:checkbox>
              </w:sdtPr>
              <w:sdtEndPr/>
              <w:sdtContent>
                <w:r w:rsidR="008564A7">
                  <w:rPr>
                    <w:rFonts w:eastAsia="Arial" w:cs="Times New Roman"/>
                    <w:sz w:val="20"/>
                    <w:szCs w:val="20"/>
                  </w:rPr>
                  <w:sym w:font="Wingdings 2" w:char="F052"/>
                </w:r>
              </w:sdtContent>
            </w:sdt>
            <w:r w:rsidR="2FCFEFDC" w:rsidRPr="00D778FB">
              <w:rPr>
                <w:rFonts w:eastAsia="Arial" w:cs="Times New Roman"/>
                <w:sz w:val="20"/>
                <w:szCs w:val="20"/>
              </w:rPr>
              <w:t xml:space="preserve"> USASAC</w:t>
            </w:r>
          </w:p>
          <w:p w14:paraId="5B401697" w14:textId="159E9965" w:rsidR="00B25A92"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281576456"/>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Marine Corp</w:t>
            </w:r>
            <w:r w:rsidR="00601C25">
              <w:rPr>
                <w:rFonts w:eastAsia="Arial" w:cs="Times New Roman"/>
                <w:sz w:val="20"/>
                <w:szCs w:val="20"/>
              </w:rPr>
              <w:t>s</w:t>
            </w:r>
          </w:p>
          <w:p w14:paraId="09F09778" w14:textId="7DB78082" w:rsidR="00694C68" w:rsidRDefault="003949A1" w:rsidP="00601C25">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905807512"/>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694C68">
              <w:rPr>
                <w:rFonts w:eastAsia="Arial" w:cs="Times New Roman"/>
                <w:sz w:val="20"/>
                <w:szCs w:val="20"/>
              </w:rPr>
              <w:t xml:space="preserve"> U.S. </w:t>
            </w:r>
            <w:r w:rsidR="00B25A92" w:rsidRPr="00D778FB">
              <w:rPr>
                <w:rFonts w:eastAsia="Arial" w:cs="Times New Roman"/>
                <w:sz w:val="20"/>
                <w:szCs w:val="20"/>
              </w:rPr>
              <w:t xml:space="preserve">Navy </w:t>
            </w:r>
          </w:p>
          <w:p w14:paraId="44AF8655" w14:textId="41404FE2" w:rsidR="00B25A92" w:rsidRPr="00D778FB" w:rsidRDefault="003949A1" w:rsidP="00601C25">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986084428"/>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Navy FMS</w:t>
            </w:r>
          </w:p>
          <w:p w14:paraId="1CC13ECD" w14:textId="075A2157" w:rsidR="00B25A92" w:rsidRDefault="003949A1" w:rsidP="00601C25">
            <w:pPr>
              <w:tabs>
                <w:tab w:val="center" w:pos="979"/>
              </w:tabs>
              <w:spacing w:after="0" w:line="240" w:lineRule="auto"/>
              <w:rPr>
                <w:rFonts w:eastAsia="Arial" w:cs="Times New Roman"/>
                <w:sz w:val="20"/>
                <w:szCs w:val="20"/>
              </w:rPr>
            </w:pPr>
            <w:sdt>
              <w:sdtPr>
                <w:rPr>
                  <w:rFonts w:eastAsia="Arial" w:cs="Times New Roman"/>
                  <w:sz w:val="20"/>
                  <w:szCs w:val="20"/>
                </w:rPr>
                <w:id w:val="-694310673"/>
                <w14:checkbox>
                  <w14:checked w14:val="1"/>
                  <w14:checkedState w14:val="0052" w14:font="Wingdings 2"/>
                  <w14:uncheckedState w14:val="2610" w14:font="MS Gothic"/>
                </w14:checkbox>
              </w:sdtPr>
              <w:sdtEndPr/>
              <w:sdtContent>
                <w:r w:rsidR="00254E5E">
                  <w:rPr>
                    <w:rFonts w:eastAsia="Arial" w:cs="Times New Roman"/>
                    <w:sz w:val="20"/>
                    <w:szCs w:val="20"/>
                  </w:rPr>
                  <w:sym w:font="Wingdings 2" w:char="F052"/>
                </w:r>
              </w:sdtContent>
            </w:sdt>
            <w:r w:rsidR="00B25A92" w:rsidRPr="00D778FB">
              <w:rPr>
                <w:rFonts w:eastAsia="Arial" w:cs="Times New Roman"/>
                <w:sz w:val="20"/>
                <w:szCs w:val="20"/>
              </w:rPr>
              <w:t xml:space="preserve"> U</w:t>
            </w:r>
            <w:r w:rsidR="00694C68">
              <w:rPr>
                <w:rFonts w:eastAsia="Arial" w:cs="Times New Roman"/>
                <w:sz w:val="20"/>
                <w:szCs w:val="20"/>
              </w:rPr>
              <w:t>.</w:t>
            </w:r>
            <w:r w:rsidR="00B25A92" w:rsidRPr="00D778FB">
              <w:rPr>
                <w:rFonts w:eastAsia="Arial" w:cs="Times New Roman"/>
                <w:sz w:val="20"/>
                <w:szCs w:val="20"/>
              </w:rPr>
              <w:t>S</w:t>
            </w:r>
            <w:r w:rsidR="00694C68">
              <w:rPr>
                <w:rFonts w:eastAsia="Arial" w:cs="Times New Roman"/>
                <w:sz w:val="20"/>
                <w:szCs w:val="20"/>
              </w:rPr>
              <w:t>.</w:t>
            </w:r>
            <w:r w:rsidR="003904C3">
              <w:rPr>
                <w:rFonts w:eastAsia="Arial" w:cs="Times New Roman"/>
                <w:sz w:val="20"/>
                <w:szCs w:val="20"/>
              </w:rPr>
              <w:t xml:space="preserve"> </w:t>
            </w:r>
            <w:r w:rsidR="00B25A92" w:rsidRPr="00D778FB">
              <w:rPr>
                <w:rFonts w:eastAsia="Arial" w:cs="Times New Roman"/>
                <w:sz w:val="20"/>
                <w:szCs w:val="20"/>
              </w:rPr>
              <w:t>C</w:t>
            </w:r>
            <w:r w:rsidR="00694C68">
              <w:rPr>
                <w:rFonts w:eastAsia="Arial" w:cs="Times New Roman"/>
                <w:sz w:val="20"/>
                <w:szCs w:val="20"/>
              </w:rPr>
              <w:t xml:space="preserve">oast </w:t>
            </w:r>
            <w:r w:rsidR="00B25A92" w:rsidRPr="00D778FB">
              <w:rPr>
                <w:rFonts w:eastAsia="Arial" w:cs="Times New Roman"/>
                <w:sz w:val="20"/>
                <w:szCs w:val="20"/>
              </w:rPr>
              <w:t>G</w:t>
            </w:r>
            <w:r w:rsidR="00694C68">
              <w:rPr>
                <w:rFonts w:eastAsia="Arial" w:cs="Times New Roman"/>
                <w:sz w:val="20"/>
                <w:szCs w:val="20"/>
              </w:rPr>
              <w:t>uard</w:t>
            </w:r>
          </w:p>
          <w:p w14:paraId="5BDD375F" w14:textId="0F8CC307" w:rsidR="00A10446" w:rsidRPr="00D778FB" w:rsidRDefault="003949A1" w:rsidP="00601C25">
            <w:pPr>
              <w:tabs>
                <w:tab w:val="center" w:pos="979"/>
              </w:tabs>
              <w:spacing w:after="0" w:line="240" w:lineRule="auto"/>
              <w:rPr>
                <w:rFonts w:eastAsia="Arial" w:cs="Times New Roman"/>
                <w:sz w:val="20"/>
                <w:szCs w:val="20"/>
              </w:rPr>
            </w:pPr>
            <w:sdt>
              <w:sdtPr>
                <w:rPr>
                  <w:rFonts w:eastAsia="Arial" w:cs="Times New Roman"/>
                  <w:sz w:val="20"/>
                  <w:szCs w:val="20"/>
                </w:rPr>
                <w:id w:val="636230364"/>
                <w14:checkbox>
                  <w14:checked w14:val="1"/>
                  <w14:checkedState w14:val="0052" w14:font="Wingdings 2"/>
                  <w14:uncheckedState w14:val="2610" w14:font="MS Gothic"/>
                </w14:checkbox>
              </w:sdtPr>
              <w:sdtEndPr/>
              <w:sdtContent>
                <w:r w:rsidR="00A10446">
                  <w:rPr>
                    <w:rFonts w:eastAsia="Arial" w:cs="Times New Roman"/>
                    <w:sz w:val="20"/>
                    <w:szCs w:val="20"/>
                  </w:rPr>
                  <w:sym w:font="Wingdings 2" w:char="F052"/>
                </w:r>
              </w:sdtContent>
            </w:sdt>
            <w:r w:rsidR="00A10446" w:rsidRPr="00D778FB">
              <w:rPr>
                <w:rFonts w:eastAsia="Arial" w:cs="Times New Roman"/>
                <w:sz w:val="20"/>
                <w:szCs w:val="20"/>
              </w:rPr>
              <w:t xml:space="preserve"> </w:t>
            </w:r>
            <w:r w:rsidR="00A10446">
              <w:rPr>
                <w:rFonts w:eastAsia="Arial" w:cs="Times New Roman"/>
                <w:sz w:val="20"/>
                <w:szCs w:val="20"/>
              </w:rPr>
              <w:t>AFSAC</w:t>
            </w:r>
          </w:p>
          <w:p w14:paraId="62FD4152" w14:textId="77777777" w:rsidR="00B25A92" w:rsidRDefault="003949A1" w:rsidP="00601C25">
            <w:pPr>
              <w:spacing w:after="0" w:line="240" w:lineRule="auto"/>
              <w:rPr>
                <w:rFonts w:eastAsia="Arial" w:cs="Times New Roman"/>
                <w:sz w:val="20"/>
                <w:szCs w:val="20"/>
              </w:rPr>
            </w:pPr>
            <w:sdt>
              <w:sdtPr>
                <w:rPr>
                  <w:rFonts w:eastAsia="Arial" w:cs="Times New Roman"/>
                  <w:sz w:val="20"/>
                  <w:szCs w:val="20"/>
                </w:rPr>
                <w:id w:val="1194731295"/>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p w14:paraId="301D24CA" w14:textId="77777777" w:rsidR="000856B6" w:rsidRDefault="003949A1" w:rsidP="00601C25">
            <w:pPr>
              <w:spacing w:after="0" w:line="240" w:lineRule="auto"/>
              <w:rPr>
                <w:rFonts w:eastAsia="Arial" w:cs="Times New Roman"/>
                <w:sz w:val="20"/>
                <w:szCs w:val="20"/>
              </w:rPr>
            </w:pPr>
            <w:sdt>
              <w:sdtPr>
                <w:rPr>
                  <w:rFonts w:eastAsia="Arial" w:cs="Times New Roman"/>
                  <w:sz w:val="20"/>
                  <w:szCs w:val="20"/>
                </w:rPr>
                <w:id w:val="1367328133"/>
                <w14:checkbox>
                  <w14:checked w14:val="0"/>
                  <w14:checkedState w14:val="0052" w14:font="Wingdings 2"/>
                  <w14:uncheckedState w14:val="2610" w14:font="MS Gothic"/>
                </w14:checkbox>
              </w:sdtPr>
              <w:sdtEndPr/>
              <w:sdtContent>
                <w:r w:rsidR="000856B6" w:rsidRPr="00D778FB">
                  <w:rPr>
                    <w:rFonts w:ascii="Segoe UI Symbol" w:eastAsia="MS Gothic" w:hAnsi="Segoe UI Symbol" w:cs="Segoe UI Symbol"/>
                    <w:sz w:val="20"/>
                    <w:szCs w:val="20"/>
                  </w:rPr>
                  <w:t>☐</w:t>
                </w:r>
              </w:sdtContent>
            </w:sdt>
            <w:r w:rsidR="000856B6" w:rsidRPr="00D778FB">
              <w:rPr>
                <w:rFonts w:eastAsia="Arial" w:cs="Times New Roman"/>
                <w:sz w:val="20"/>
                <w:szCs w:val="20"/>
              </w:rPr>
              <w:t xml:space="preserve"> D</w:t>
            </w:r>
            <w:r w:rsidR="000856B6">
              <w:rPr>
                <w:rFonts w:eastAsia="Arial" w:cs="Times New Roman"/>
                <w:sz w:val="20"/>
                <w:szCs w:val="20"/>
              </w:rPr>
              <w:t>CMA</w:t>
            </w:r>
          </w:p>
          <w:p w14:paraId="3E37DEEB" w14:textId="77777777" w:rsidR="000856B6" w:rsidRDefault="003949A1" w:rsidP="00601C25">
            <w:pPr>
              <w:spacing w:after="0" w:line="240" w:lineRule="auto"/>
              <w:rPr>
                <w:rFonts w:eastAsia="Arial" w:cs="Times New Roman"/>
                <w:sz w:val="20"/>
                <w:szCs w:val="20"/>
              </w:rPr>
            </w:pPr>
            <w:sdt>
              <w:sdtPr>
                <w:rPr>
                  <w:rFonts w:eastAsia="Arial" w:cs="Times New Roman"/>
                  <w:sz w:val="20"/>
                  <w:szCs w:val="20"/>
                </w:rPr>
                <w:id w:val="-768539061"/>
                <w14:checkbox>
                  <w14:checked w14:val="0"/>
                  <w14:checkedState w14:val="0052" w14:font="Wingdings 2"/>
                  <w14:uncheckedState w14:val="2610" w14:font="MS Gothic"/>
                </w14:checkbox>
              </w:sdtPr>
              <w:sdtEndPr/>
              <w:sdtContent>
                <w:r w:rsidR="000856B6" w:rsidRPr="00D778FB">
                  <w:rPr>
                    <w:rFonts w:ascii="Segoe UI Symbol" w:eastAsia="MS Gothic" w:hAnsi="Segoe UI Symbol" w:cs="Segoe UI Symbol"/>
                    <w:sz w:val="20"/>
                    <w:szCs w:val="20"/>
                  </w:rPr>
                  <w:t>☐</w:t>
                </w:r>
              </w:sdtContent>
            </w:sdt>
            <w:r w:rsidR="000856B6" w:rsidRPr="00D778FB">
              <w:rPr>
                <w:rFonts w:eastAsia="Arial" w:cs="Times New Roman"/>
                <w:sz w:val="20"/>
                <w:szCs w:val="20"/>
              </w:rPr>
              <w:t xml:space="preserve"> D</w:t>
            </w:r>
            <w:r w:rsidR="000856B6">
              <w:rPr>
                <w:rFonts w:eastAsia="Arial" w:cs="Times New Roman"/>
                <w:sz w:val="20"/>
                <w:szCs w:val="20"/>
              </w:rPr>
              <w:t>LA Disposition Serv</w:t>
            </w:r>
            <w:r w:rsidR="003325D0">
              <w:rPr>
                <w:rFonts w:eastAsia="Arial" w:cs="Times New Roman"/>
                <w:sz w:val="20"/>
                <w:szCs w:val="20"/>
              </w:rPr>
              <w:t>ices</w:t>
            </w:r>
          </w:p>
          <w:p w14:paraId="753E4E09" w14:textId="42CA3A36" w:rsidR="00D90449" w:rsidRDefault="003949A1" w:rsidP="00601C25">
            <w:pPr>
              <w:spacing w:after="0" w:line="240" w:lineRule="auto"/>
              <w:rPr>
                <w:rFonts w:eastAsia="Arial" w:cs="Times New Roman"/>
                <w:sz w:val="20"/>
                <w:szCs w:val="20"/>
              </w:rPr>
            </w:pPr>
            <w:sdt>
              <w:sdtPr>
                <w:rPr>
                  <w:rFonts w:eastAsia="Arial" w:cs="Times New Roman"/>
                  <w:sz w:val="20"/>
                  <w:szCs w:val="20"/>
                </w:rPr>
                <w:id w:val="803432227"/>
                <w14:checkbox>
                  <w14:checked w14:val="0"/>
                  <w14:checkedState w14:val="0052" w14:font="Wingdings 2"/>
                  <w14:uncheckedState w14:val="2610" w14:font="MS Gothic"/>
                </w14:checkbox>
              </w:sdtPr>
              <w:sdtEndPr/>
              <w:sdtContent>
                <w:r w:rsidR="00D90449" w:rsidRPr="00D778FB">
                  <w:rPr>
                    <w:rFonts w:ascii="Segoe UI Symbol" w:eastAsia="MS Gothic" w:hAnsi="Segoe UI Symbol" w:cs="Segoe UI Symbol"/>
                    <w:sz w:val="20"/>
                    <w:szCs w:val="20"/>
                  </w:rPr>
                  <w:t>☐</w:t>
                </w:r>
              </w:sdtContent>
            </w:sdt>
            <w:r w:rsidR="00D90449" w:rsidRPr="00D778FB">
              <w:rPr>
                <w:rFonts w:eastAsia="Arial" w:cs="Times New Roman"/>
                <w:sz w:val="20"/>
                <w:szCs w:val="20"/>
              </w:rPr>
              <w:t xml:space="preserve"> D</w:t>
            </w:r>
            <w:r w:rsidR="00D90449">
              <w:rPr>
                <w:rFonts w:eastAsia="Arial" w:cs="Times New Roman"/>
                <w:sz w:val="20"/>
                <w:szCs w:val="20"/>
              </w:rPr>
              <w:t>SCA</w:t>
            </w:r>
          </w:p>
          <w:p w14:paraId="3C9302BC" w14:textId="28160A82" w:rsidR="00971147" w:rsidRPr="00D778FB" w:rsidRDefault="003949A1" w:rsidP="00601C25">
            <w:pPr>
              <w:spacing w:after="0" w:line="240" w:lineRule="auto"/>
              <w:rPr>
                <w:rFonts w:eastAsia="Arial" w:cs="Times New Roman"/>
                <w:i/>
                <w:iCs/>
                <w:sz w:val="20"/>
                <w:szCs w:val="20"/>
              </w:rPr>
            </w:pPr>
            <w:sdt>
              <w:sdtPr>
                <w:rPr>
                  <w:rFonts w:eastAsia="Arial" w:cs="Times New Roman"/>
                  <w:sz w:val="20"/>
                  <w:szCs w:val="20"/>
                </w:rPr>
                <w:id w:val="-460809450"/>
                <w14:checkbox>
                  <w14:checked w14:val="0"/>
                  <w14:checkedState w14:val="0052" w14:font="Wingdings 2"/>
                  <w14:uncheckedState w14:val="2610" w14:font="MS Gothic"/>
                </w14:checkbox>
              </w:sdtPr>
              <w:sdtEndPr/>
              <w:sdtContent>
                <w:r w:rsidR="00971147" w:rsidRPr="00D778FB">
                  <w:rPr>
                    <w:rFonts w:ascii="Segoe UI Symbol" w:eastAsia="MS Gothic" w:hAnsi="Segoe UI Symbol" w:cs="Segoe UI Symbol"/>
                    <w:sz w:val="20"/>
                    <w:szCs w:val="20"/>
                  </w:rPr>
                  <w:t>☐</w:t>
                </w:r>
              </w:sdtContent>
            </w:sdt>
            <w:r w:rsidR="00971147" w:rsidRPr="00D778FB">
              <w:rPr>
                <w:rFonts w:eastAsia="Arial" w:cs="Times New Roman"/>
                <w:sz w:val="20"/>
                <w:szCs w:val="20"/>
              </w:rPr>
              <w:t xml:space="preserve"> </w:t>
            </w:r>
            <w:r w:rsidR="00971147">
              <w:rPr>
                <w:rFonts w:eastAsia="Arial" w:cs="Times New Roman"/>
                <w:sz w:val="20"/>
                <w:szCs w:val="20"/>
              </w:rPr>
              <w:t>USTRANSCOM</w:t>
            </w:r>
          </w:p>
        </w:tc>
        <w:tc>
          <w:tcPr>
            <w:tcW w:w="1130" w:type="dxa"/>
          </w:tcPr>
          <w:p w14:paraId="6EDCABFA" w14:textId="0352140D" w:rsidR="00B25A92" w:rsidRPr="00D778FB" w:rsidRDefault="00601C25" w:rsidP="00601C25">
            <w:pPr>
              <w:spacing w:before="20" w:after="20" w:line="240" w:lineRule="auto"/>
              <w:jc w:val="center"/>
              <w:rPr>
                <w:rFonts w:eastAsia="Arial" w:cs="Times New Roman"/>
                <w:sz w:val="20"/>
                <w:szCs w:val="20"/>
              </w:rPr>
            </w:pPr>
            <w:r>
              <w:rPr>
                <w:rFonts w:eastAsia="Arial" w:cs="Times New Roman"/>
                <w:sz w:val="20"/>
                <w:szCs w:val="20"/>
              </w:rPr>
              <w:t>0</w:t>
            </w:r>
            <w:r w:rsidR="00B25A92" w:rsidRPr="00D778FB">
              <w:rPr>
                <w:rFonts w:eastAsia="Arial" w:cs="Times New Roman"/>
                <w:sz w:val="20"/>
                <w:szCs w:val="20"/>
              </w:rPr>
              <w:t>3/12/2025</w:t>
            </w:r>
          </w:p>
        </w:tc>
        <w:tc>
          <w:tcPr>
            <w:tcW w:w="1205" w:type="dxa"/>
          </w:tcPr>
          <w:p w14:paraId="22BE932D" w14:textId="77777777" w:rsidR="00B25A92" w:rsidRPr="00D778FB" w:rsidRDefault="00B25A92" w:rsidP="00601C25">
            <w:pPr>
              <w:spacing w:before="20" w:after="20" w:line="240" w:lineRule="auto"/>
              <w:jc w:val="center"/>
              <w:rPr>
                <w:rFonts w:eastAsia="Arial" w:cs="Times New Roman"/>
                <w:sz w:val="20"/>
                <w:szCs w:val="20"/>
              </w:rPr>
            </w:pPr>
          </w:p>
        </w:tc>
        <w:sdt>
          <w:sdtPr>
            <w:rPr>
              <w:rFonts w:eastAsia="Arial" w:cs="Times New Roman"/>
              <w:sz w:val="20"/>
              <w:szCs w:val="20"/>
            </w:rPr>
            <w:id w:val="564461660"/>
            <w:placeholder>
              <w:docPart w:val="E9B69940250940F4A023ED06C8C6BDE4"/>
            </w:placeholder>
            <w:dropDownList>
              <w:listItem w:value="Choose an item."/>
              <w:listItem w:displayText="OPEN" w:value="OPEN"/>
              <w:listItem w:displayText="CLOSED" w:value="CLOSED"/>
              <w:listItem w:displayText="ONGOING" w:value="ONGOING"/>
            </w:dropDownList>
          </w:sdtPr>
          <w:sdtEndPr/>
          <w:sdtContent>
            <w:tc>
              <w:tcPr>
                <w:tcW w:w="1140" w:type="dxa"/>
              </w:tcPr>
              <w:p w14:paraId="0420FAD8" w14:textId="77777777" w:rsidR="00B25A92" w:rsidRPr="00D778FB" w:rsidRDefault="00B25A92" w:rsidP="00601C25">
                <w:pPr>
                  <w:spacing w:before="20" w:after="20" w:line="240" w:lineRule="auto"/>
                  <w:jc w:val="center"/>
                  <w:rPr>
                    <w:rFonts w:eastAsia="Arial" w:cs="Times New Roman"/>
                    <w:sz w:val="20"/>
                    <w:szCs w:val="20"/>
                  </w:rPr>
                </w:pPr>
                <w:r w:rsidRPr="00D778FB">
                  <w:rPr>
                    <w:rFonts w:eastAsia="Arial" w:cs="Times New Roman"/>
                    <w:sz w:val="20"/>
                    <w:szCs w:val="20"/>
                  </w:rPr>
                  <w:t>OPEN</w:t>
                </w:r>
              </w:p>
            </w:tc>
          </w:sdtContent>
        </w:sdt>
      </w:tr>
      <w:tr w:rsidR="00B25A92" w:rsidRPr="00D778FB" w14:paraId="55E4699D" w14:textId="77777777" w:rsidTr="00601C25">
        <w:trPr>
          <w:cantSplit/>
        </w:trPr>
        <w:tc>
          <w:tcPr>
            <w:tcW w:w="1255" w:type="dxa"/>
          </w:tcPr>
          <w:p w14:paraId="3A8AEE18" w14:textId="751D4725" w:rsidR="00B25A92" w:rsidRPr="00D778FB" w:rsidRDefault="00A16CBC" w:rsidP="00601C25">
            <w:pPr>
              <w:spacing w:before="20" w:after="20" w:line="240" w:lineRule="auto"/>
              <w:jc w:val="center"/>
              <w:rPr>
                <w:rFonts w:eastAsia="Arial" w:cs="Times New Roman"/>
                <w:b/>
                <w:bCs/>
                <w:i/>
                <w:iCs/>
                <w:sz w:val="20"/>
                <w:szCs w:val="20"/>
              </w:rPr>
            </w:pPr>
            <w:bookmarkStart w:id="5" w:name="_Hlk190233160"/>
            <w:r>
              <w:rPr>
                <w:rFonts w:eastAsia="Arial" w:cs="Times New Roman"/>
                <w:b/>
                <w:bCs/>
                <w:i/>
                <w:iCs/>
                <w:sz w:val="20"/>
                <w:szCs w:val="20"/>
              </w:rPr>
              <w:t>2/11/2025</w:t>
            </w:r>
          </w:p>
        </w:tc>
        <w:tc>
          <w:tcPr>
            <w:tcW w:w="2520" w:type="dxa"/>
          </w:tcPr>
          <w:p w14:paraId="7EDCD273" w14:textId="794133F2" w:rsidR="00B25A92" w:rsidRPr="00D778FB" w:rsidRDefault="00A16CBC" w:rsidP="00601C25">
            <w:pPr>
              <w:spacing w:before="20" w:after="20" w:line="240" w:lineRule="auto"/>
              <w:rPr>
                <w:rFonts w:eastAsia="Arial" w:cs="Times New Roman"/>
                <w:b/>
                <w:bCs/>
                <w:i/>
                <w:iCs/>
                <w:sz w:val="20"/>
                <w:szCs w:val="20"/>
              </w:rPr>
            </w:pPr>
            <w:r w:rsidRPr="00A16CBC">
              <w:rPr>
                <w:rFonts w:eastAsia="Arial" w:cs="Times New Roman"/>
                <w:b/>
                <w:bCs/>
                <w:i/>
                <w:iCs/>
                <w:sz w:val="20"/>
                <w:szCs w:val="20"/>
              </w:rPr>
              <w:t>PDC 1492, Mandatory Use of Shipment Notification</w:t>
            </w:r>
          </w:p>
        </w:tc>
        <w:tc>
          <w:tcPr>
            <w:tcW w:w="2110" w:type="dxa"/>
          </w:tcPr>
          <w:p w14:paraId="78828DC5" w14:textId="77777777" w:rsidR="00B25A92" w:rsidRPr="00D778FB" w:rsidRDefault="003949A1" w:rsidP="00601C25">
            <w:pPr>
              <w:tabs>
                <w:tab w:val="right" w:pos="1959"/>
              </w:tabs>
              <w:spacing w:after="0" w:line="240" w:lineRule="auto"/>
              <w:rPr>
                <w:rFonts w:eastAsia="Arial" w:cs="Times New Roman"/>
                <w:sz w:val="20"/>
                <w:szCs w:val="20"/>
              </w:rPr>
            </w:pPr>
            <w:sdt>
              <w:sdtPr>
                <w:rPr>
                  <w:rFonts w:eastAsia="Arial" w:cs="Times New Roman"/>
                  <w:sz w:val="20"/>
                  <w:szCs w:val="20"/>
                </w:rPr>
                <w:id w:val="-279723486"/>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sdt>
              <w:sdtPr>
                <w:rPr>
                  <w:rFonts w:eastAsia="Arial" w:cs="Times New Roman"/>
                  <w:sz w:val="20"/>
                  <w:szCs w:val="20"/>
                </w:rPr>
                <w:id w:val="-40442868"/>
                <w14:checkbox>
                  <w14:checked w14:val="1"/>
                  <w14:checkedState w14:val="0052" w14:font="Wingdings 2"/>
                  <w14:uncheckedState w14:val="2610" w14:font="MS Gothic"/>
                </w14:checkbox>
              </w:sdtPr>
              <w:sdtEndPr/>
              <w:sdtContent>
                <w:r w:rsidR="00B25A92" w:rsidRPr="00D778FB">
                  <w:rPr>
                    <w:rFonts w:eastAsia="Wingdings 2" w:cs="Times New Roman"/>
                    <w:sz w:val="20"/>
                    <w:szCs w:val="20"/>
                  </w:rPr>
                  <w:t></w:t>
                </w:r>
              </w:sdtContent>
            </w:sdt>
            <w:r w:rsidR="00B25A92" w:rsidRPr="00D778FB">
              <w:rPr>
                <w:rFonts w:eastAsia="Arial" w:cs="Times New Roman"/>
                <w:sz w:val="20"/>
                <w:szCs w:val="20"/>
              </w:rPr>
              <w:t xml:space="preserve"> ODASD</w:t>
            </w:r>
          </w:p>
          <w:p w14:paraId="4385B27B" w14:textId="15EC16CD" w:rsidR="00B25A92"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517897590"/>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Air Force</w:t>
            </w:r>
          </w:p>
          <w:p w14:paraId="4A32C8EA" w14:textId="3DF0ABD5" w:rsidR="00564BF7"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094211369"/>
                <w14:checkbox>
                  <w14:checked w14:val="1"/>
                  <w14:checkedState w14:val="0052" w14:font="Wingdings 2"/>
                  <w14:uncheckedState w14:val="2610" w14:font="MS Gothic"/>
                </w14:checkbox>
              </w:sdtPr>
              <w:sdtEndPr/>
              <w:sdtContent>
                <w:r w:rsidR="00564BF7">
                  <w:rPr>
                    <w:rFonts w:eastAsia="Arial" w:cs="Times New Roman"/>
                    <w:sz w:val="20"/>
                    <w:szCs w:val="20"/>
                  </w:rPr>
                  <w:sym w:font="Wingdings 2" w:char="F052"/>
                </w:r>
              </w:sdtContent>
            </w:sdt>
            <w:r w:rsidR="00564BF7" w:rsidRPr="00D778FB">
              <w:rPr>
                <w:rFonts w:eastAsia="Arial" w:cs="Times New Roman"/>
                <w:sz w:val="20"/>
                <w:szCs w:val="20"/>
              </w:rPr>
              <w:t xml:space="preserve"> AFSAC</w:t>
            </w:r>
          </w:p>
          <w:p w14:paraId="7B1CF285" w14:textId="2F7B7CB7" w:rsidR="00B25A92"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877887952"/>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Army</w:t>
            </w:r>
          </w:p>
          <w:p w14:paraId="2090D05B" w14:textId="4170CBCF" w:rsidR="00B25A92" w:rsidRPr="00D778FB" w:rsidRDefault="003949A1" w:rsidP="00601C25">
            <w:pPr>
              <w:tabs>
                <w:tab w:val="center" w:pos="938"/>
              </w:tabs>
              <w:spacing w:after="0" w:line="240" w:lineRule="auto"/>
              <w:rPr>
                <w:rFonts w:eastAsia="Arial" w:cs="Times New Roman"/>
                <w:sz w:val="20"/>
                <w:szCs w:val="20"/>
              </w:rPr>
            </w:pPr>
            <w:sdt>
              <w:sdtPr>
                <w:rPr>
                  <w:rFonts w:eastAsia="Arial" w:cs="Times New Roman"/>
                  <w:sz w:val="20"/>
                  <w:szCs w:val="20"/>
                </w:rPr>
                <w:id w:val="-1225296807"/>
                <w14:checkbox>
                  <w14:checked w14:val="1"/>
                  <w14:checkedState w14:val="0052" w14:font="Wingdings 2"/>
                  <w14:uncheckedState w14:val="2610" w14:font="MS Gothic"/>
                </w14:checkbox>
              </w:sdtPr>
              <w:sdtEndPr/>
              <w:sdtContent>
                <w:r w:rsidR="00564BF7">
                  <w:rPr>
                    <w:rFonts w:ascii="Segoe UI Symbol" w:eastAsia="MS Gothic" w:hAnsi="Segoe UI Symbol" w:cs="Segoe UI Symbol"/>
                    <w:sz w:val="20"/>
                    <w:szCs w:val="20"/>
                  </w:rPr>
                  <w:sym w:font="Wingdings 2" w:char="F052"/>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Marine Corp</w:t>
            </w:r>
            <w:r w:rsidR="00694C68">
              <w:rPr>
                <w:rFonts w:eastAsia="Arial" w:cs="Times New Roman"/>
                <w:sz w:val="20"/>
                <w:szCs w:val="20"/>
              </w:rPr>
              <w:t>s</w:t>
            </w:r>
          </w:p>
          <w:p w14:paraId="6E95E63B" w14:textId="2D9F9403" w:rsidR="00B25A92" w:rsidRPr="00D778FB" w:rsidRDefault="003949A1" w:rsidP="00601C25">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700772603"/>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 xml:space="preserve">Navy </w:t>
            </w:r>
          </w:p>
          <w:p w14:paraId="07AE67F6" w14:textId="4282E349" w:rsidR="00B25A92" w:rsidRPr="00D778FB" w:rsidRDefault="003949A1" w:rsidP="00601C25">
            <w:pPr>
              <w:tabs>
                <w:tab w:val="center" w:pos="979"/>
              </w:tabs>
              <w:spacing w:after="0" w:line="240" w:lineRule="auto"/>
              <w:rPr>
                <w:rFonts w:eastAsia="Arial" w:cs="Times New Roman"/>
                <w:sz w:val="20"/>
                <w:szCs w:val="20"/>
              </w:rPr>
            </w:pPr>
            <w:sdt>
              <w:sdtPr>
                <w:rPr>
                  <w:rFonts w:eastAsia="Arial" w:cs="Times New Roman"/>
                  <w:sz w:val="20"/>
                  <w:szCs w:val="20"/>
                </w:rPr>
                <w:id w:val="375137130"/>
                <w14:checkbox>
                  <w14:checked w14:val="0"/>
                  <w14:checkedState w14:val="0052" w14:font="Wingdings 2"/>
                  <w14:uncheckedState w14:val="2610" w14:font="MS Gothic"/>
                </w14:checkbox>
              </w:sdtPr>
              <w:sdtEndPr/>
              <w:sdtContent>
                <w:r w:rsidR="00980E31"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3904C3">
              <w:rPr>
                <w:rFonts w:eastAsia="Arial" w:cs="Times New Roman"/>
                <w:sz w:val="20"/>
                <w:szCs w:val="20"/>
              </w:rPr>
              <w:t>U.S. Coast Guard</w:t>
            </w:r>
          </w:p>
          <w:p w14:paraId="34C04657" w14:textId="77777777" w:rsidR="00B25A92" w:rsidRDefault="003949A1" w:rsidP="00601C25">
            <w:pPr>
              <w:spacing w:after="0" w:line="240" w:lineRule="auto"/>
              <w:rPr>
                <w:rFonts w:eastAsia="Arial" w:cs="Times New Roman"/>
                <w:sz w:val="20"/>
                <w:szCs w:val="20"/>
              </w:rPr>
            </w:pPr>
            <w:sdt>
              <w:sdtPr>
                <w:rPr>
                  <w:rFonts w:eastAsia="Arial" w:cs="Times New Roman"/>
                  <w:sz w:val="20"/>
                  <w:szCs w:val="20"/>
                </w:rPr>
                <w:id w:val="-508287411"/>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p w14:paraId="48D70C07" w14:textId="775B7DC5" w:rsidR="00564BF7" w:rsidRPr="00D778FB" w:rsidRDefault="003949A1" w:rsidP="00601C25">
            <w:pPr>
              <w:spacing w:after="0" w:line="240" w:lineRule="auto"/>
              <w:rPr>
                <w:rFonts w:eastAsia="Arial" w:cs="Times New Roman"/>
                <w:i/>
                <w:iCs/>
                <w:sz w:val="20"/>
                <w:szCs w:val="20"/>
              </w:rPr>
            </w:pPr>
            <w:sdt>
              <w:sdtPr>
                <w:rPr>
                  <w:rFonts w:eastAsia="Arial" w:cs="Times New Roman"/>
                  <w:sz w:val="20"/>
                  <w:szCs w:val="20"/>
                </w:rPr>
                <w:id w:val="-69967881"/>
                <w14:checkbox>
                  <w14:checked w14:val="1"/>
                  <w14:checkedState w14:val="0052" w14:font="Wingdings 2"/>
                  <w14:uncheckedState w14:val="2610" w14:font="MS Gothic"/>
                </w14:checkbox>
              </w:sdtPr>
              <w:sdtEndPr/>
              <w:sdtContent>
                <w:r w:rsidR="00564BF7">
                  <w:rPr>
                    <w:rFonts w:ascii="Segoe UI Symbol" w:eastAsia="MS Gothic" w:hAnsi="Segoe UI Symbol" w:cs="Segoe UI Symbol"/>
                    <w:sz w:val="20"/>
                    <w:szCs w:val="20"/>
                  </w:rPr>
                  <w:sym w:font="Wingdings 2" w:char="F052"/>
                </w:r>
              </w:sdtContent>
            </w:sdt>
            <w:r w:rsidR="00564BF7" w:rsidRPr="00D778FB">
              <w:rPr>
                <w:rFonts w:eastAsia="Arial" w:cs="Times New Roman"/>
                <w:sz w:val="20"/>
                <w:szCs w:val="20"/>
              </w:rPr>
              <w:t xml:space="preserve"> </w:t>
            </w:r>
            <w:r w:rsidR="00564BF7">
              <w:rPr>
                <w:rFonts w:eastAsia="Arial" w:cs="Times New Roman"/>
                <w:sz w:val="20"/>
                <w:szCs w:val="20"/>
              </w:rPr>
              <w:t>USTRANSCOM</w:t>
            </w:r>
          </w:p>
        </w:tc>
        <w:tc>
          <w:tcPr>
            <w:tcW w:w="1130" w:type="dxa"/>
          </w:tcPr>
          <w:p w14:paraId="27C155A0" w14:textId="77777777" w:rsidR="00B25A92" w:rsidRDefault="001101BA" w:rsidP="00601C25">
            <w:pPr>
              <w:spacing w:before="20" w:after="20" w:line="240" w:lineRule="auto"/>
              <w:jc w:val="center"/>
              <w:rPr>
                <w:rFonts w:eastAsia="Arial" w:cs="Times New Roman"/>
                <w:strike/>
                <w:sz w:val="20"/>
                <w:szCs w:val="20"/>
              </w:rPr>
            </w:pPr>
            <w:r w:rsidRPr="000816E0">
              <w:rPr>
                <w:rFonts w:eastAsia="Arial" w:cs="Times New Roman"/>
                <w:strike/>
                <w:sz w:val="20"/>
                <w:szCs w:val="20"/>
              </w:rPr>
              <w:t>03/</w:t>
            </w:r>
            <w:r w:rsidR="00A16CBC" w:rsidRPr="000816E0">
              <w:rPr>
                <w:rFonts w:eastAsia="Arial" w:cs="Times New Roman"/>
                <w:strike/>
                <w:sz w:val="20"/>
                <w:szCs w:val="20"/>
              </w:rPr>
              <w:t>13</w:t>
            </w:r>
            <w:r w:rsidRPr="000816E0">
              <w:rPr>
                <w:rFonts w:eastAsia="Arial" w:cs="Times New Roman"/>
                <w:strike/>
                <w:sz w:val="20"/>
                <w:szCs w:val="20"/>
              </w:rPr>
              <w:t>/2025</w:t>
            </w:r>
          </w:p>
          <w:p w14:paraId="7CF54334" w14:textId="155F7A98" w:rsidR="000816E0" w:rsidRPr="00305A0A" w:rsidRDefault="000816E0" w:rsidP="00601C25">
            <w:pPr>
              <w:spacing w:before="20" w:after="20" w:line="240" w:lineRule="auto"/>
              <w:jc w:val="center"/>
              <w:rPr>
                <w:rFonts w:eastAsia="Arial" w:cs="Times New Roman"/>
                <w:b/>
                <w:bCs/>
                <w:i/>
                <w:iCs/>
                <w:sz w:val="20"/>
                <w:szCs w:val="20"/>
              </w:rPr>
            </w:pPr>
            <w:r w:rsidRPr="00C56119">
              <w:rPr>
                <w:rFonts w:eastAsia="Arial" w:cs="Times New Roman"/>
                <w:b/>
                <w:bCs/>
                <w:i/>
                <w:iCs/>
                <w:sz w:val="20"/>
                <w:szCs w:val="20"/>
                <w:highlight w:val="yellow"/>
              </w:rPr>
              <w:t xml:space="preserve">Extension due date </w:t>
            </w:r>
            <w:r w:rsidR="00305A0A" w:rsidRPr="00C56119">
              <w:rPr>
                <w:rFonts w:eastAsia="Arial" w:cs="Times New Roman"/>
                <w:b/>
                <w:bCs/>
                <w:i/>
                <w:iCs/>
                <w:sz w:val="20"/>
                <w:szCs w:val="20"/>
                <w:highlight w:val="yellow"/>
              </w:rPr>
              <w:t>3/27/25</w:t>
            </w:r>
          </w:p>
        </w:tc>
        <w:tc>
          <w:tcPr>
            <w:tcW w:w="1205" w:type="dxa"/>
          </w:tcPr>
          <w:p w14:paraId="682019D9" w14:textId="5FF085D7" w:rsidR="00B25A92" w:rsidRPr="00D778FB" w:rsidRDefault="00A16CBC" w:rsidP="00601C25">
            <w:pPr>
              <w:spacing w:before="20" w:after="20" w:line="240" w:lineRule="auto"/>
              <w:jc w:val="center"/>
              <w:rPr>
                <w:rFonts w:eastAsia="Arial" w:cs="Times New Roman"/>
                <w:sz w:val="20"/>
                <w:szCs w:val="20"/>
              </w:rPr>
            </w:pPr>
            <w:r w:rsidRPr="00A16CBC">
              <w:rPr>
                <w:rFonts w:eastAsia="Arial" w:cs="Times New Roman"/>
                <w:sz w:val="20"/>
                <w:szCs w:val="20"/>
              </w:rPr>
              <w:tab/>
            </w:r>
          </w:p>
        </w:tc>
        <w:sdt>
          <w:sdtPr>
            <w:rPr>
              <w:rFonts w:eastAsia="Arial" w:cs="Times New Roman"/>
              <w:sz w:val="20"/>
              <w:szCs w:val="20"/>
            </w:rPr>
            <w:id w:val="-1708941926"/>
            <w:placeholder>
              <w:docPart w:val="8F94B41FD62E4984B5ED1CD791F785E7"/>
            </w:placeholder>
            <w:dropDownList>
              <w:listItem w:value="Choose an item."/>
              <w:listItem w:displayText="OPEN" w:value="OPEN"/>
              <w:listItem w:displayText="CLOSED" w:value="CLOSED"/>
              <w:listItem w:displayText="ONGOING" w:value="ONGOING"/>
            </w:dropDownList>
          </w:sdtPr>
          <w:sdtEndPr/>
          <w:sdtContent>
            <w:tc>
              <w:tcPr>
                <w:tcW w:w="1140" w:type="dxa"/>
              </w:tcPr>
              <w:p w14:paraId="328C92B1" w14:textId="77777777" w:rsidR="00B25A92" w:rsidRPr="00D778FB" w:rsidRDefault="00B25A92" w:rsidP="00601C25">
                <w:pPr>
                  <w:spacing w:before="20" w:after="20" w:line="240" w:lineRule="auto"/>
                  <w:jc w:val="center"/>
                  <w:rPr>
                    <w:rFonts w:eastAsia="Arial" w:cs="Times New Roman"/>
                    <w:sz w:val="20"/>
                    <w:szCs w:val="20"/>
                  </w:rPr>
                </w:pPr>
                <w:r w:rsidRPr="00D778FB">
                  <w:rPr>
                    <w:rFonts w:eastAsia="Arial" w:cs="Times New Roman"/>
                    <w:sz w:val="20"/>
                    <w:szCs w:val="20"/>
                  </w:rPr>
                  <w:t>OPEN</w:t>
                </w:r>
              </w:p>
            </w:tc>
          </w:sdtContent>
        </w:sdt>
      </w:tr>
      <w:tr w:rsidR="003E21E3" w:rsidRPr="00D778FB" w14:paraId="614FF5DD" w14:textId="77777777" w:rsidTr="00601C25">
        <w:trPr>
          <w:cantSplit/>
        </w:trPr>
        <w:tc>
          <w:tcPr>
            <w:tcW w:w="1255" w:type="dxa"/>
          </w:tcPr>
          <w:p w14:paraId="455AED42" w14:textId="3AB09F1D" w:rsidR="003E21E3" w:rsidRPr="00D778FB" w:rsidRDefault="00A16CBC" w:rsidP="00D778FB">
            <w:pPr>
              <w:jc w:val="center"/>
              <w:rPr>
                <w:rFonts w:eastAsia="Arial" w:cs="Times New Roman"/>
                <w:b/>
                <w:bCs/>
                <w:i/>
                <w:iCs/>
                <w:sz w:val="20"/>
                <w:szCs w:val="20"/>
              </w:rPr>
            </w:pPr>
            <w:r w:rsidRPr="00A16CBC">
              <w:rPr>
                <w:rFonts w:eastAsia="Arial" w:cs="Times New Roman"/>
                <w:b/>
                <w:bCs/>
                <w:i/>
                <w:iCs/>
                <w:sz w:val="20"/>
                <w:szCs w:val="20"/>
              </w:rPr>
              <w:lastRenderedPageBreak/>
              <w:t>2/20/2025</w:t>
            </w:r>
          </w:p>
        </w:tc>
        <w:tc>
          <w:tcPr>
            <w:tcW w:w="2520" w:type="dxa"/>
          </w:tcPr>
          <w:p w14:paraId="4C4CE67A" w14:textId="1D5E93F3" w:rsidR="003E21E3" w:rsidRPr="001101BA" w:rsidRDefault="00A16CBC" w:rsidP="008D0514">
            <w:pPr>
              <w:rPr>
                <w:rFonts w:eastAsia="Arial" w:cs="Times New Roman"/>
                <w:b/>
                <w:bCs/>
                <w:i/>
                <w:iCs/>
                <w:sz w:val="20"/>
                <w:szCs w:val="20"/>
              </w:rPr>
            </w:pPr>
            <w:r w:rsidRPr="00A16CBC">
              <w:rPr>
                <w:rFonts w:eastAsia="Arial" w:cs="Times New Roman"/>
                <w:b/>
                <w:bCs/>
                <w:i/>
                <w:iCs/>
                <w:sz w:val="20"/>
                <w:szCs w:val="20"/>
              </w:rPr>
              <w:t>PDC 1460A Pre-Positioned Release Orders Process with Supporting Document Number</w:t>
            </w:r>
          </w:p>
        </w:tc>
        <w:tc>
          <w:tcPr>
            <w:tcW w:w="2110" w:type="dxa"/>
          </w:tcPr>
          <w:p w14:paraId="3D32A692" w14:textId="0B82D1EB" w:rsidR="003E21E3" w:rsidRPr="00F264DB" w:rsidRDefault="003949A1" w:rsidP="00F264DB">
            <w:pPr>
              <w:tabs>
                <w:tab w:val="right" w:pos="1959"/>
              </w:tabs>
              <w:spacing w:after="0" w:line="240" w:lineRule="auto"/>
              <w:rPr>
                <w:rFonts w:eastAsia="Arial" w:cs="Times New Roman"/>
                <w:sz w:val="20"/>
                <w:szCs w:val="20"/>
              </w:rPr>
            </w:pPr>
            <w:sdt>
              <w:sdtPr>
                <w:rPr>
                  <w:rFonts w:eastAsia="Arial" w:cs="Times New Roman"/>
                  <w:sz w:val="20"/>
                  <w:szCs w:val="20"/>
                </w:rPr>
                <w:id w:val="1258640632"/>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i/>
                <w:iCs/>
                <w:sz w:val="20"/>
                <w:szCs w:val="20"/>
              </w:rPr>
              <w:t xml:space="preserve"> </w:t>
            </w:r>
            <w:r w:rsidR="003E21E3" w:rsidRPr="00F264DB">
              <w:rPr>
                <w:rFonts w:eastAsia="Arial" w:cs="Times New Roman"/>
                <w:sz w:val="20"/>
                <w:szCs w:val="20"/>
              </w:rPr>
              <w:t xml:space="preserve">DLA  </w:t>
            </w:r>
            <w:sdt>
              <w:sdtPr>
                <w:rPr>
                  <w:rFonts w:eastAsia="Arial" w:cs="Times New Roman"/>
                  <w:sz w:val="20"/>
                  <w:szCs w:val="20"/>
                </w:rPr>
                <w:id w:val="369427684"/>
                <w14:checkbox>
                  <w14:checked w14:val="0"/>
                  <w14:checkedState w14:val="0052" w14:font="Wingdings 2"/>
                  <w14:uncheckedState w14:val="2610" w14:font="MS Gothic"/>
                </w14:checkbox>
              </w:sdtPr>
              <w:sdtEndPr/>
              <w:sdtContent>
                <w:r w:rsidR="00224F72"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ODASD</w:t>
            </w:r>
          </w:p>
          <w:p w14:paraId="5B2CF71E" w14:textId="739681F2" w:rsidR="003E21E3" w:rsidRPr="00F264DB" w:rsidRDefault="003949A1" w:rsidP="00F264DB">
            <w:pPr>
              <w:tabs>
                <w:tab w:val="center" w:pos="938"/>
              </w:tabs>
              <w:spacing w:after="0" w:line="240" w:lineRule="auto"/>
              <w:rPr>
                <w:rFonts w:eastAsia="Arial" w:cs="Times New Roman"/>
                <w:sz w:val="20"/>
                <w:szCs w:val="20"/>
              </w:rPr>
            </w:pPr>
            <w:sdt>
              <w:sdtPr>
                <w:rPr>
                  <w:rFonts w:eastAsia="Arial" w:cs="Times New Roman"/>
                  <w:sz w:val="20"/>
                  <w:szCs w:val="20"/>
                </w:rPr>
                <w:id w:val="-148679251"/>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Air Force</w:t>
            </w:r>
          </w:p>
          <w:p w14:paraId="6711300F" w14:textId="35F2693F" w:rsidR="003E21E3" w:rsidRPr="00F264DB" w:rsidRDefault="003949A1" w:rsidP="00F264DB">
            <w:pPr>
              <w:tabs>
                <w:tab w:val="center" w:pos="938"/>
              </w:tabs>
              <w:spacing w:after="0" w:line="240" w:lineRule="auto"/>
              <w:rPr>
                <w:rFonts w:eastAsia="Arial" w:cs="Times New Roman"/>
                <w:sz w:val="20"/>
                <w:szCs w:val="20"/>
              </w:rPr>
            </w:pPr>
            <w:sdt>
              <w:sdtPr>
                <w:rPr>
                  <w:rFonts w:eastAsia="Arial" w:cs="Times New Roman"/>
                  <w:sz w:val="20"/>
                  <w:szCs w:val="20"/>
                </w:rPr>
                <w:id w:val="697891312"/>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Army</w:t>
            </w:r>
          </w:p>
          <w:p w14:paraId="196D9A73" w14:textId="7F51107B" w:rsidR="003E21E3" w:rsidRPr="00F264DB" w:rsidRDefault="003949A1" w:rsidP="00F264DB">
            <w:pPr>
              <w:tabs>
                <w:tab w:val="center" w:pos="938"/>
              </w:tabs>
              <w:spacing w:after="0" w:line="240" w:lineRule="auto"/>
              <w:rPr>
                <w:rFonts w:eastAsia="Arial" w:cs="Times New Roman"/>
                <w:sz w:val="20"/>
                <w:szCs w:val="20"/>
              </w:rPr>
            </w:pPr>
            <w:sdt>
              <w:sdtPr>
                <w:rPr>
                  <w:rFonts w:eastAsia="Arial" w:cs="Times New Roman"/>
                  <w:sz w:val="20"/>
                  <w:szCs w:val="20"/>
                </w:rPr>
                <w:id w:val="-770233764"/>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Marine Corp</w:t>
            </w:r>
            <w:r w:rsidR="00694C68" w:rsidRPr="00F264DB">
              <w:rPr>
                <w:rFonts w:eastAsia="Arial" w:cs="Times New Roman"/>
                <w:sz w:val="20"/>
                <w:szCs w:val="20"/>
              </w:rPr>
              <w:t>s</w:t>
            </w:r>
          </w:p>
          <w:p w14:paraId="0BD10DA3" w14:textId="598C00CC" w:rsidR="00694C68" w:rsidRPr="00F264DB" w:rsidRDefault="003949A1" w:rsidP="00F264DB">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1553966912"/>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Navy</w:t>
            </w:r>
          </w:p>
          <w:p w14:paraId="1CCAEFF1" w14:textId="1A38305C" w:rsidR="003E21E3" w:rsidRPr="00F264DB" w:rsidRDefault="003949A1" w:rsidP="00F264DB">
            <w:pPr>
              <w:tabs>
                <w:tab w:val="center" w:pos="938"/>
                <w:tab w:val="right" w:pos="1959"/>
              </w:tabs>
              <w:spacing w:after="0" w:line="240" w:lineRule="auto"/>
              <w:rPr>
                <w:rFonts w:eastAsia="Arial" w:cs="Times New Roman"/>
                <w:sz w:val="20"/>
                <w:szCs w:val="20"/>
              </w:rPr>
            </w:pPr>
            <w:sdt>
              <w:sdtPr>
                <w:rPr>
                  <w:rFonts w:eastAsia="Arial" w:cs="Times New Roman"/>
                  <w:sz w:val="20"/>
                  <w:szCs w:val="20"/>
                </w:rPr>
                <w:id w:val="-1616669614"/>
                <w14:checkbox>
                  <w14:checked w14:val="0"/>
                  <w14:checkedState w14:val="0052" w14:font="Wingdings 2"/>
                  <w14:uncheckedState w14:val="2610" w14:font="MS Gothic"/>
                </w14:checkbox>
              </w:sdtPr>
              <w:sdtEndPr/>
              <w:sdtContent>
                <w:r w:rsidR="00F264DB"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694C68" w:rsidRPr="00F264DB">
              <w:rPr>
                <w:rFonts w:eastAsia="Arial" w:cs="Times New Roman"/>
                <w:sz w:val="20"/>
                <w:szCs w:val="20"/>
              </w:rPr>
              <w:t xml:space="preserve">U.S. </w:t>
            </w:r>
            <w:r w:rsidR="003E21E3" w:rsidRPr="00F264DB">
              <w:rPr>
                <w:rFonts w:eastAsia="Arial" w:cs="Times New Roman"/>
                <w:sz w:val="20"/>
                <w:szCs w:val="20"/>
              </w:rPr>
              <w:t>Navy FMS</w:t>
            </w:r>
          </w:p>
          <w:p w14:paraId="3063B2F0" w14:textId="6A9E25CD" w:rsidR="003E21E3" w:rsidRPr="00F264DB" w:rsidRDefault="003949A1" w:rsidP="00F264DB">
            <w:pPr>
              <w:tabs>
                <w:tab w:val="center" w:pos="979"/>
              </w:tabs>
              <w:spacing w:after="0" w:line="240" w:lineRule="auto"/>
              <w:rPr>
                <w:rFonts w:eastAsia="Arial" w:cs="Times New Roman"/>
                <w:sz w:val="20"/>
                <w:szCs w:val="20"/>
              </w:rPr>
            </w:pPr>
            <w:sdt>
              <w:sdtPr>
                <w:rPr>
                  <w:rFonts w:eastAsia="Arial" w:cs="Times New Roman"/>
                  <w:sz w:val="20"/>
                  <w:szCs w:val="20"/>
                </w:rPr>
                <w:id w:val="-2144952267"/>
                <w14:checkbox>
                  <w14:checked w14:val="0"/>
                  <w14:checkedState w14:val="0052" w14:font="Wingdings 2"/>
                  <w14:uncheckedState w14:val="2610" w14:font="MS Gothic"/>
                </w14:checkbox>
              </w:sdtPr>
              <w:sdtEndPr/>
              <w:sdtContent>
                <w:r w:rsidR="00224F72"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w:t>
            </w:r>
            <w:r w:rsidR="003904C3" w:rsidRPr="00F264DB">
              <w:rPr>
                <w:rFonts w:eastAsia="Arial" w:cs="Times New Roman"/>
                <w:sz w:val="20"/>
                <w:szCs w:val="20"/>
              </w:rPr>
              <w:t>U.S. C</w:t>
            </w:r>
            <w:r w:rsidR="00945EC2" w:rsidRPr="00F264DB">
              <w:rPr>
                <w:rFonts w:eastAsia="Arial" w:cs="Times New Roman"/>
                <w:sz w:val="20"/>
                <w:szCs w:val="20"/>
              </w:rPr>
              <w:t xml:space="preserve">oast </w:t>
            </w:r>
            <w:r w:rsidR="003904C3" w:rsidRPr="00F264DB">
              <w:rPr>
                <w:rFonts w:eastAsia="Arial" w:cs="Times New Roman"/>
                <w:sz w:val="20"/>
                <w:szCs w:val="20"/>
              </w:rPr>
              <w:t>G</w:t>
            </w:r>
            <w:r w:rsidR="00945EC2" w:rsidRPr="00F264DB">
              <w:rPr>
                <w:rFonts w:eastAsia="Arial" w:cs="Times New Roman"/>
                <w:sz w:val="20"/>
                <w:szCs w:val="20"/>
              </w:rPr>
              <w:t>uard</w:t>
            </w:r>
          </w:p>
          <w:p w14:paraId="7BD4787A" w14:textId="77777777" w:rsidR="003E21E3" w:rsidRPr="00D778FB" w:rsidRDefault="003949A1" w:rsidP="00F264DB">
            <w:pPr>
              <w:spacing w:after="0" w:line="240" w:lineRule="auto"/>
              <w:rPr>
                <w:rFonts w:eastAsia="Arial" w:cs="Times New Roman"/>
                <w:i/>
                <w:iCs/>
                <w:sz w:val="20"/>
                <w:szCs w:val="20"/>
              </w:rPr>
            </w:pPr>
            <w:sdt>
              <w:sdtPr>
                <w:rPr>
                  <w:rFonts w:eastAsia="Arial" w:cs="Times New Roman"/>
                  <w:sz w:val="20"/>
                  <w:szCs w:val="20"/>
                </w:rPr>
                <w:id w:val="1672682038"/>
                <w14:checkbox>
                  <w14:checked w14:val="0"/>
                  <w14:checkedState w14:val="0052" w14:font="Wingdings 2"/>
                  <w14:uncheckedState w14:val="2610" w14:font="MS Gothic"/>
                </w14:checkbox>
              </w:sdtPr>
              <w:sdtEndPr/>
              <w:sdtContent>
                <w:r w:rsidR="003E21E3" w:rsidRPr="00F264DB">
                  <w:rPr>
                    <w:rFonts w:ascii="Segoe UI Symbol" w:eastAsia="MS Gothic" w:hAnsi="Segoe UI Symbol" w:cs="Segoe UI Symbol"/>
                    <w:sz w:val="20"/>
                    <w:szCs w:val="20"/>
                  </w:rPr>
                  <w:t>☐</w:t>
                </w:r>
              </w:sdtContent>
            </w:sdt>
            <w:r w:rsidR="003E21E3" w:rsidRPr="00F264DB">
              <w:rPr>
                <w:rFonts w:eastAsia="Arial" w:cs="Times New Roman"/>
                <w:sz w:val="20"/>
                <w:szCs w:val="20"/>
              </w:rPr>
              <w:t xml:space="preserve"> DAAS</w:t>
            </w:r>
          </w:p>
        </w:tc>
        <w:tc>
          <w:tcPr>
            <w:tcW w:w="1130" w:type="dxa"/>
          </w:tcPr>
          <w:p w14:paraId="211ED19D" w14:textId="57004A04" w:rsidR="003E21E3" w:rsidRPr="00D778FB" w:rsidRDefault="00A16CBC" w:rsidP="00601C25">
            <w:pPr>
              <w:jc w:val="center"/>
              <w:rPr>
                <w:rFonts w:eastAsia="Arial" w:cs="Times New Roman"/>
                <w:sz w:val="20"/>
                <w:szCs w:val="20"/>
              </w:rPr>
            </w:pPr>
            <w:r>
              <w:rPr>
                <w:rFonts w:eastAsia="Arial" w:cs="Times New Roman"/>
                <w:sz w:val="20"/>
                <w:szCs w:val="20"/>
              </w:rPr>
              <w:t>03/20/2025</w:t>
            </w:r>
          </w:p>
        </w:tc>
        <w:tc>
          <w:tcPr>
            <w:tcW w:w="1205" w:type="dxa"/>
          </w:tcPr>
          <w:p w14:paraId="365C4017" w14:textId="77777777" w:rsidR="003E21E3" w:rsidRPr="00D778FB" w:rsidRDefault="003E21E3" w:rsidP="00601C25">
            <w:pPr>
              <w:jc w:val="center"/>
              <w:rPr>
                <w:rFonts w:eastAsia="Arial" w:cs="Times New Roman"/>
                <w:sz w:val="20"/>
                <w:szCs w:val="20"/>
              </w:rPr>
            </w:pPr>
          </w:p>
        </w:tc>
        <w:sdt>
          <w:sdtPr>
            <w:rPr>
              <w:rFonts w:eastAsia="Arial" w:cs="Times New Roman"/>
              <w:sz w:val="20"/>
              <w:szCs w:val="20"/>
            </w:rPr>
            <w:id w:val="-447630511"/>
            <w:placeholder>
              <w:docPart w:val="7FC65472631C45C99D37EDBC013916EC"/>
            </w:placeholder>
            <w:dropDownList>
              <w:listItem w:value="Choose an item."/>
              <w:listItem w:displayText="OPEN" w:value="OPEN"/>
              <w:listItem w:displayText="CLOSED" w:value="CLOSED"/>
              <w:listItem w:displayText="ONGOING" w:value="ONGOING"/>
            </w:dropDownList>
          </w:sdtPr>
          <w:sdtEndPr/>
          <w:sdtContent>
            <w:tc>
              <w:tcPr>
                <w:tcW w:w="1140" w:type="dxa"/>
              </w:tcPr>
              <w:p w14:paraId="0C1373D9" w14:textId="77777777" w:rsidR="003E21E3" w:rsidRPr="00D778FB" w:rsidRDefault="003E21E3" w:rsidP="00D778FB">
                <w:pPr>
                  <w:jc w:val="center"/>
                  <w:rPr>
                    <w:rFonts w:eastAsia="Arial" w:cs="Times New Roman"/>
                    <w:sz w:val="20"/>
                    <w:szCs w:val="20"/>
                  </w:rPr>
                </w:pPr>
                <w:r w:rsidRPr="00D778FB">
                  <w:rPr>
                    <w:rFonts w:eastAsia="Arial" w:cs="Times New Roman"/>
                    <w:sz w:val="20"/>
                    <w:szCs w:val="20"/>
                  </w:rPr>
                  <w:t>OPEN</w:t>
                </w:r>
              </w:p>
            </w:tc>
          </w:sdtContent>
        </w:sdt>
      </w:tr>
    </w:tbl>
    <w:bookmarkEnd w:id="5"/>
    <w:p w14:paraId="2708AA3D" w14:textId="48D19934" w:rsidR="00CE09DC" w:rsidRPr="00601C25" w:rsidRDefault="00CE09DC" w:rsidP="008A6486">
      <w:pPr>
        <w:spacing w:before="200" w:after="120" w:line="240" w:lineRule="auto"/>
        <w:rPr>
          <w:rFonts w:eastAsia="Arial" w:cs="Times New Roman"/>
        </w:rPr>
      </w:pPr>
      <w:r w:rsidRPr="00601C25">
        <w:rPr>
          <w:rFonts w:eastAsia="Arial" w:cs="Times New Roman"/>
          <w:b/>
        </w:rPr>
        <w:t>I</w:t>
      </w:r>
      <w:r w:rsidR="00181FE0" w:rsidRPr="00601C25">
        <w:rPr>
          <w:rFonts w:eastAsia="Arial" w:cs="Times New Roman"/>
          <w:b/>
        </w:rPr>
        <w:t>V</w:t>
      </w:r>
      <w:r w:rsidRPr="00601C25">
        <w:rPr>
          <w:rFonts w:eastAsia="Arial" w:cs="Times New Roman"/>
          <w:b/>
        </w:rPr>
        <w:t>. AGENDA</w:t>
      </w:r>
    </w:p>
    <w:p w14:paraId="1FE179E1" w14:textId="158485E8" w:rsidR="00A2786E" w:rsidRDefault="00A2786E" w:rsidP="00045798">
      <w:pPr>
        <w:pStyle w:val="ListParagraph"/>
        <w:numPr>
          <w:ilvl w:val="0"/>
          <w:numId w:val="2"/>
        </w:numPr>
        <w:spacing w:after="120" w:line="240" w:lineRule="auto"/>
        <w:contextualSpacing w:val="0"/>
        <w:rPr>
          <w:rFonts w:cs="Times New Roman"/>
        </w:rPr>
      </w:pPr>
      <w:r w:rsidRPr="00A2786E">
        <w:rPr>
          <w:rFonts w:cs="Times New Roman"/>
          <w:b/>
          <w:bCs/>
          <w:u w:val="single"/>
        </w:rPr>
        <w:t>Draft PDC 1472 Procedures for Correcting/Adjusting Ownership Changes After Goods Receipt</w:t>
      </w:r>
      <w:r w:rsidRPr="00F264DB">
        <w:rPr>
          <w:rFonts w:cs="Times New Roman"/>
          <w:b/>
          <w:bCs/>
        </w:rPr>
        <w:t xml:space="preserve">: </w:t>
      </w:r>
      <w:r w:rsidRPr="00A2786E">
        <w:rPr>
          <w:rFonts w:cs="Times New Roman"/>
        </w:rPr>
        <w:t xml:space="preserve">This change introduces additional guidance and procedures for correcting, adjusting, or changing ownership of materiel stored at a DoD Storage Activity. </w:t>
      </w:r>
      <w:r w:rsidR="00F264DB">
        <w:rPr>
          <w:rFonts w:cs="Times New Roman"/>
        </w:rPr>
        <w:t xml:space="preserve"> </w:t>
      </w:r>
      <w:r w:rsidRPr="00A2786E">
        <w:rPr>
          <w:rFonts w:cs="Times New Roman"/>
        </w:rPr>
        <w:t>The Financ</w:t>
      </w:r>
      <w:r w:rsidR="00E41FBE">
        <w:rPr>
          <w:rFonts w:cs="Times New Roman"/>
        </w:rPr>
        <w:t xml:space="preserve">ial Management Regulation </w:t>
      </w:r>
      <w:r w:rsidRPr="00A2786E">
        <w:rPr>
          <w:rFonts w:cs="Times New Roman"/>
        </w:rPr>
        <w:t xml:space="preserve">requires materiel owners to correct any information erroneously reported to the general ledger within the next quarter after discovery. </w:t>
      </w:r>
      <w:r w:rsidR="00F264DB">
        <w:rPr>
          <w:rFonts w:cs="Times New Roman"/>
        </w:rPr>
        <w:t xml:space="preserve"> </w:t>
      </w:r>
      <w:r w:rsidRPr="00A2786E">
        <w:rPr>
          <w:rFonts w:cs="Times New Roman"/>
        </w:rPr>
        <w:t xml:space="preserve">As such, DoD Components will now have 90 days to request a change in ownership due to lack of pre-positioned materiel receipt (PMR) at the time of goods receipt to obtain reimbursement. </w:t>
      </w:r>
      <w:r w:rsidR="00F264DB">
        <w:rPr>
          <w:rFonts w:cs="Times New Roman"/>
        </w:rPr>
        <w:t xml:space="preserve"> </w:t>
      </w:r>
      <w:r w:rsidRPr="00A2786E">
        <w:rPr>
          <w:rFonts w:cs="Times New Roman"/>
        </w:rPr>
        <w:t xml:space="preserve">This change will require </w:t>
      </w:r>
      <w:r w:rsidR="00F264DB">
        <w:rPr>
          <w:rFonts w:cs="Times New Roman"/>
        </w:rPr>
        <w:t xml:space="preserve">the </w:t>
      </w:r>
      <w:r w:rsidRPr="00A2786E">
        <w:rPr>
          <w:rFonts w:cs="Times New Roman"/>
        </w:rPr>
        <w:t>D</w:t>
      </w:r>
      <w:r w:rsidR="001A09B3">
        <w:rPr>
          <w:rFonts w:cs="Times New Roman"/>
        </w:rPr>
        <w:t xml:space="preserve">efense </w:t>
      </w:r>
      <w:r w:rsidRPr="00A2786E">
        <w:rPr>
          <w:rFonts w:cs="Times New Roman"/>
        </w:rPr>
        <w:t>L</w:t>
      </w:r>
      <w:r w:rsidR="001A09B3">
        <w:rPr>
          <w:rFonts w:cs="Times New Roman"/>
        </w:rPr>
        <w:t>ogistic</w:t>
      </w:r>
      <w:r w:rsidR="00F264DB">
        <w:rPr>
          <w:rFonts w:cs="Times New Roman"/>
        </w:rPr>
        <w:t>s</w:t>
      </w:r>
      <w:r w:rsidR="001A09B3">
        <w:rPr>
          <w:rFonts w:cs="Times New Roman"/>
        </w:rPr>
        <w:t xml:space="preserve"> </w:t>
      </w:r>
      <w:r w:rsidRPr="00A2786E">
        <w:rPr>
          <w:rFonts w:cs="Times New Roman"/>
        </w:rPr>
        <w:t>A</w:t>
      </w:r>
      <w:r w:rsidR="001A09B3">
        <w:rPr>
          <w:rFonts w:cs="Times New Roman"/>
        </w:rPr>
        <w:t>gency (DLA)</w:t>
      </w:r>
      <w:r w:rsidRPr="00A2786E">
        <w:rPr>
          <w:rFonts w:cs="Times New Roman"/>
        </w:rPr>
        <w:t xml:space="preserve"> to withdraw Approved Defense Logistics Management (DLMS) Change (ADC) 1273 in its entirety.</w:t>
      </w:r>
    </w:p>
    <w:p w14:paraId="3DA6192A" w14:textId="25153A27" w:rsidR="00CF3E45" w:rsidRPr="00054820" w:rsidRDefault="00CB2CDC" w:rsidP="00F264DB">
      <w:pPr>
        <w:pStyle w:val="ListParagraph"/>
        <w:numPr>
          <w:ilvl w:val="0"/>
          <w:numId w:val="6"/>
        </w:numPr>
        <w:spacing w:before="40" w:after="40" w:line="240" w:lineRule="auto"/>
        <w:ind w:left="1080"/>
        <w:contextualSpacing w:val="0"/>
        <w:rPr>
          <w:rFonts w:cs="Times New Roman"/>
        </w:rPr>
      </w:pPr>
      <w:r w:rsidRPr="00054820">
        <w:rPr>
          <w:rFonts w:cs="Times New Roman"/>
          <w:b/>
          <w:bCs/>
        </w:rPr>
        <w:t>D</w:t>
      </w:r>
      <w:r w:rsidR="003275E4" w:rsidRPr="00054820">
        <w:rPr>
          <w:rFonts w:cs="Times New Roman"/>
          <w:b/>
          <w:bCs/>
        </w:rPr>
        <w:t>EDSO SDR:</w:t>
      </w:r>
      <w:r w:rsidR="00AA35E4" w:rsidRPr="00054820">
        <w:rPr>
          <w:rFonts w:cs="Times New Roman"/>
        </w:rPr>
        <w:t xml:space="preserve"> </w:t>
      </w:r>
      <w:r w:rsidR="003275E4" w:rsidRPr="00054820">
        <w:rPr>
          <w:rFonts w:cs="Times New Roman"/>
        </w:rPr>
        <w:t>Introduced Rafael Gonzalez from DLA to discus</w:t>
      </w:r>
      <w:r w:rsidR="00FB5C0B" w:rsidRPr="00054820">
        <w:rPr>
          <w:rFonts w:cs="Times New Roman"/>
        </w:rPr>
        <w:t>s</w:t>
      </w:r>
      <w:r w:rsidR="003275E4" w:rsidRPr="00054820">
        <w:rPr>
          <w:rFonts w:cs="Times New Roman"/>
        </w:rPr>
        <w:t xml:space="preserve"> PDC 1472 </w:t>
      </w:r>
      <w:r w:rsidR="0055539E" w:rsidRPr="00054820">
        <w:rPr>
          <w:rFonts w:cs="Times New Roman"/>
        </w:rPr>
        <w:t>and to answer any Component questions or concerns.</w:t>
      </w:r>
    </w:p>
    <w:p w14:paraId="71FCE55F" w14:textId="3F93965E" w:rsidR="002E2F45" w:rsidRPr="00054820" w:rsidRDefault="00FB5C0B" w:rsidP="00F264DB">
      <w:pPr>
        <w:pStyle w:val="ListParagraph"/>
        <w:numPr>
          <w:ilvl w:val="0"/>
          <w:numId w:val="6"/>
        </w:numPr>
        <w:spacing w:before="40" w:after="40" w:line="240" w:lineRule="auto"/>
        <w:ind w:left="1080"/>
        <w:contextualSpacing w:val="0"/>
        <w:rPr>
          <w:rFonts w:cs="Times New Roman"/>
        </w:rPr>
      </w:pPr>
      <w:r w:rsidRPr="00054820">
        <w:rPr>
          <w:rFonts w:cs="Times New Roman"/>
          <w:b/>
          <w:bCs/>
        </w:rPr>
        <w:t>DLA HQ:</w:t>
      </w:r>
      <w:r w:rsidR="00E41FBE" w:rsidRPr="00054820">
        <w:rPr>
          <w:rFonts w:cs="Times New Roman"/>
        </w:rPr>
        <w:t xml:space="preserve"> </w:t>
      </w:r>
      <w:r w:rsidR="002379B9" w:rsidRPr="00054820">
        <w:rPr>
          <w:rFonts w:cs="Times New Roman"/>
        </w:rPr>
        <w:t xml:space="preserve">Summarized PDC 1472 </w:t>
      </w:r>
      <w:r w:rsidR="00A068DB" w:rsidRPr="00054820">
        <w:rPr>
          <w:rFonts w:cs="Times New Roman"/>
        </w:rPr>
        <w:t>intent to establish</w:t>
      </w:r>
      <w:r w:rsidR="005047FB" w:rsidRPr="00054820">
        <w:rPr>
          <w:rFonts w:cs="Times New Roman"/>
        </w:rPr>
        <w:t xml:space="preserve"> additional </w:t>
      </w:r>
      <w:r w:rsidR="00DA2735" w:rsidRPr="00054820">
        <w:rPr>
          <w:rFonts w:cs="Times New Roman"/>
        </w:rPr>
        <w:t>guidelines</w:t>
      </w:r>
      <w:r w:rsidR="00C0487D" w:rsidRPr="00054820">
        <w:rPr>
          <w:rFonts w:cs="Times New Roman"/>
        </w:rPr>
        <w:t xml:space="preserve"> for</w:t>
      </w:r>
      <w:r w:rsidR="002E2F45" w:rsidRPr="00054820">
        <w:rPr>
          <w:rFonts w:cs="Times New Roman"/>
        </w:rPr>
        <w:t xml:space="preserve"> </w:t>
      </w:r>
      <w:r w:rsidR="002B11B2" w:rsidRPr="00054820">
        <w:rPr>
          <w:rFonts w:cs="Times New Roman"/>
        </w:rPr>
        <w:t xml:space="preserve">ownership of materiel stored at a DoD Storage Activity </w:t>
      </w:r>
      <w:r w:rsidR="002E2F45" w:rsidRPr="00054820">
        <w:rPr>
          <w:rFonts w:cs="Times New Roman"/>
        </w:rPr>
        <w:t xml:space="preserve">and highlighted the following: </w:t>
      </w:r>
    </w:p>
    <w:p w14:paraId="1BA9705A" w14:textId="742D1BD0" w:rsidR="00C0487D" w:rsidRPr="00054820" w:rsidRDefault="00DC0001" w:rsidP="00F264DB">
      <w:pPr>
        <w:pStyle w:val="ListParagraph"/>
        <w:numPr>
          <w:ilvl w:val="1"/>
          <w:numId w:val="6"/>
        </w:numPr>
        <w:spacing w:before="40" w:after="40" w:line="240" w:lineRule="auto"/>
        <w:ind w:left="1512"/>
        <w:contextualSpacing w:val="0"/>
        <w:rPr>
          <w:rFonts w:cs="Times New Roman"/>
        </w:rPr>
      </w:pPr>
      <w:r w:rsidRPr="00054820">
        <w:rPr>
          <w:rFonts w:cs="Times New Roman"/>
        </w:rPr>
        <w:t>DoD Compone</w:t>
      </w:r>
      <w:r w:rsidR="004577A6" w:rsidRPr="00054820">
        <w:rPr>
          <w:rFonts w:cs="Times New Roman"/>
        </w:rPr>
        <w:t>nts are required to provide a PMR</w:t>
      </w:r>
      <w:r w:rsidR="00031208" w:rsidRPr="00054820">
        <w:rPr>
          <w:rFonts w:cs="Times New Roman"/>
        </w:rPr>
        <w:t xml:space="preserve">. </w:t>
      </w:r>
      <w:r w:rsidR="00F264DB" w:rsidRPr="00054820">
        <w:rPr>
          <w:rFonts w:cs="Times New Roman"/>
        </w:rPr>
        <w:t xml:space="preserve"> </w:t>
      </w:r>
      <w:r w:rsidR="00031208" w:rsidRPr="00054820">
        <w:rPr>
          <w:rFonts w:cs="Times New Roman"/>
        </w:rPr>
        <w:t>Th</w:t>
      </w:r>
      <w:r w:rsidR="003B6E73" w:rsidRPr="00054820">
        <w:rPr>
          <w:rFonts w:cs="Times New Roman"/>
        </w:rPr>
        <w:t xml:space="preserve">e documented </w:t>
      </w:r>
      <w:r w:rsidR="00031208" w:rsidRPr="00054820">
        <w:rPr>
          <w:rFonts w:cs="Times New Roman"/>
        </w:rPr>
        <w:t>PMR is c</w:t>
      </w:r>
      <w:r w:rsidR="00611294" w:rsidRPr="00054820">
        <w:rPr>
          <w:rFonts w:cs="Times New Roman"/>
        </w:rPr>
        <w:t>ritica</w:t>
      </w:r>
      <w:r w:rsidR="00E44439" w:rsidRPr="00054820">
        <w:rPr>
          <w:rFonts w:cs="Times New Roman"/>
        </w:rPr>
        <w:t>l</w:t>
      </w:r>
      <w:r w:rsidR="00DF7AEF" w:rsidRPr="00054820">
        <w:rPr>
          <w:rFonts w:cs="Times New Roman"/>
        </w:rPr>
        <w:t xml:space="preserve"> </w:t>
      </w:r>
      <w:r w:rsidR="00355CB3" w:rsidRPr="00054820">
        <w:rPr>
          <w:rFonts w:cs="Times New Roman"/>
        </w:rPr>
        <w:t>for DLA to properly receipt materiel as it pre-populates the receipt data and identifies the correct owner.</w:t>
      </w:r>
      <w:r w:rsidR="00F27667" w:rsidRPr="00054820">
        <w:rPr>
          <w:rFonts w:cs="Times New Roman"/>
        </w:rPr>
        <w:t xml:space="preserve"> </w:t>
      </w:r>
      <w:r w:rsidR="00F264DB" w:rsidRPr="00054820">
        <w:rPr>
          <w:rFonts w:cs="Times New Roman"/>
        </w:rPr>
        <w:t xml:space="preserve"> </w:t>
      </w:r>
      <w:r w:rsidR="001B7C4A" w:rsidRPr="00054820">
        <w:rPr>
          <w:rFonts w:cs="Times New Roman"/>
        </w:rPr>
        <w:t>There will be n</w:t>
      </w:r>
      <w:r w:rsidR="00F06E46" w:rsidRPr="00054820">
        <w:rPr>
          <w:rFonts w:cs="Times New Roman"/>
        </w:rPr>
        <w:t xml:space="preserve">o need to have an educated guess </w:t>
      </w:r>
      <w:r w:rsidR="00C04C3E" w:rsidRPr="00054820">
        <w:rPr>
          <w:rFonts w:cs="Times New Roman"/>
        </w:rPr>
        <w:t>when PMR is documented.</w:t>
      </w:r>
    </w:p>
    <w:p w14:paraId="7FBDDD03" w14:textId="23762B02" w:rsidR="001C6699" w:rsidRPr="00054820" w:rsidRDefault="00731C08" w:rsidP="00F264DB">
      <w:pPr>
        <w:pStyle w:val="ListParagraph"/>
        <w:numPr>
          <w:ilvl w:val="1"/>
          <w:numId w:val="6"/>
        </w:numPr>
        <w:spacing w:before="40" w:after="40" w:line="240" w:lineRule="auto"/>
        <w:ind w:left="1512"/>
        <w:contextualSpacing w:val="0"/>
        <w:rPr>
          <w:rFonts w:cs="Times New Roman"/>
        </w:rPr>
      </w:pPr>
      <w:r w:rsidRPr="00054820">
        <w:rPr>
          <w:rFonts w:cs="Times New Roman"/>
        </w:rPr>
        <w:t xml:space="preserve">PDC 1472 establishes a </w:t>
      </w:r>
      <w:r w:rsidR="00C456A2" w:rsidRPr="00054820">
        <w:rPr>
          <w:rFonts w:cs="Times New Roman"/>
        </w:rPr>
        <w:t>90-day</w:t>
      </w:r>
      <w:r w:rsidRPr="00054820">
        <w:rPr>
          <w:rFonts w:cs="Times New Roman"/>
        </w:rPr>
        <w:t xml:space="preserve"> timeframe</w:t>
      </w:r>
      <w:r w:rsidR="00430708" w:rsidRPr="00054820">
        <w:rPr>
          <w:rFonts w:cs="Times New Roman"/>
        </w:rPr>
        <w:t xml:space="preserve"> for Components</w:t>
      </w:r>
      <w:r w:rsidRPr="00054820">
        <w:rPr>
          <w:rFonts w:cs="Times New Roman"/>
        </w:rPr>
        <w:t xml:space="preserve"> </w:t>
      </w:r>
      <w:r w:rsidR="00226E23" w:rsidRPr="00054820">
        <w:rPr>
          <w:rFonts w:cs="Times New Roman"/>
        </w:rPr>
        <w:t>to request a change in ownership</w:t>
      </w:r>
      <w:r w:rsidR="000B7B05" w:rsidRPr="00054820">
        <w:rPr>
          <w:rFonts w:cs="Times New Roman"/>
        </w:rPr>
        <w:t xml:space="preserve"> for reimbursement</w:t>
      </w:r>
      <w:r w:rsidR="00430708" w:rsidRPr="00054820">
        <w:rPr>
          <w:rFonts w:cs="Times New Roman"/>
        </w:rPr>
        <w:t>.</w:t>
      </w:r>
      <w:r w:rsidR="000A52CA" w:rsidRPr="00054820">
        <w:rPr>
          <w:rFonts w:cs="Times New Roman"/>
        </w:rPr>
        <w:t xml:space="preserve"> </w:t>
      </w:r>
      <w:r w:rsidR="00F264DB" w:rsidRPr="00054820">
        <w:rPr>
          <w:rFonts w:cs="Times New Roman"/>
        </w:rPr>
        <w:t xml:space="preserve"> </w:t>
      </w:r>
      <w:r w:rsidR="00413342" w:rsidRPr="00054820">
        <w:rPr>
          <w:rFonts w:cs="Times New Roman"/>
        </w:rPr>
        <w:t xml:space="preserve">After the </w:t>
      </w:r>
      <w:r w:rsidR="008B3FB4" w:rsidRPr="00054820">
        <w:rPr>
          <w:rFonts w:cs="Times New Roman"/>
        </w:rPr>
        <w:t>90 days</w:t>
      </w:r>
      <w:r w:rsidR="00F264DB" w:rsidRPr="00054820">
        <w:rPr>
          <w:rFonts w:cs="Times New Roman"/>
        </w:rPr>
        <w:t>,</w:t>
      </w:r>
      <w:r w:rsidR="00413342" w:rsidRPr="00054820">
        <w:rPr>
          <w:rFonts w:cs="Times New Roman"/>
        </w:rPr>
        <w:t xml:space="preserve"> Components can </w:t>
      </w:r>
      <w:r w:rsidR="00CF7F21" w:rsidRPr="00054820">
        <w:rPr>
          <w:rFonts w:cs="Times New Roman"/>
        </w:rPr>
        <w:t xml:space="preserve">still request </w:t>
      </w:r>
      <w:proofErr w:type="gramStart"/>
      <w:r w:rsidR="00CF7F21" w:rsidRPr="00054820">
        <w:rPr>
          <w:rFonts w:cs="Times New Roman"/>
        </w:rPr>
        <w:t>the</w:t>
      </w:r>
      <w:proofErr w:type="gramEnd"/>
      <w:r w:rsidR="00CF7F21" w:rsidRPr="00054820">
        <w:rPr>
          <w:rFonts w:cs="Times New Roman"/>
        </w:rPr>
        <w:t xml:space="preserve"> change in </w:t>
      </w:r>
      <w:proofErr w:type="gramStart"/>
      <w:r w:rsidR="00CF7F21" w:rsidRPr="00054820">
        <w:rPr>
          <w:rFonts w:cs="Times New Roman"/>
        </w:rPr>
        <w:t>o</w:t>
      </w:r>
      <w:r w:rsidR="003E591C" w:rsidRPr="00054820">
        <w:rPr>
          <w:rFonts w:cs="Times New Roman"/>
        </w:rPr>
        <w:t>wnership</w:t>
      </w:r>
      <w:r w:rsidR="00F264DB" w:rsidRPr="00054820">
        <w:rPr>
          <w:rFonts w:cs="Times New Roman"/>
        </w:rPr>
        <w:t>,</w:t>
      </w:r>
      <w:r w:rsidR="003E591C" w:rsidRPr="00054820">
        <w:rPr>
          <w:rFonts w:cs="Times New Roman"/>
        </w:rPr>
        <w:t xml:space="preserve"> but</w:t>
      </w:r>
      <w:proofErr w:type="gramEnd"/>
      <w:r w:rsidR="003E591C" w:rsidRPr="00054820">
        <w:rPr>
          <w:rFonts w:cs="Times New Roman"/>
        </w:rPr>
        <w:t xml:space="preserve"> will </w:t>
      </w:r>
      <w:r w:rsidR="002E3024" w:rsidRPr="00054820">
        <w:rPr>
          <w:rFonts w:cs="Times New Roman"/>
        </w:rPr>
        <w:t xml:space="preserve">not </w:t>
      </w:r>
      <w:r w:rsidR="003E591C" w:rsidRPr="00054820">
        <w:rPr>
          <w:rFonts w:cs="Times New Roman"/>
        </w:rPr>
        <w:t>qualify for retroactive reimbursement.</w:t>
      </w:r>
    </w:p>
    <w:p w14:paraId="6A2E64C5" w14:textId="641B0D10" w:rsidR="002E3024" w:rsidRPr="00054820" w:rsidRDefault="00FE39A2" w:rsidP="00F264DB">
      <w:pPr>
        <w:pStyle w:val="ListParagraph"/>
        <w:keepLines/>
        <w:numPr>
          <w:ilvl w:val="1"/>
          <w:numId w:val="6"/>
        </w:numPr>
        <w:spacing w:before="40" w:after="40" w:line="240" w:lineRule="auto"/>
        <w:ind w:left="1512"/>
        <w:contextualSpacing w:val="0"/>
        <w:rPr>
          <w:rFonts w:cs="Times New Roman"/>
        </w:rPr>
      </w:pPr>
      <w:r w:rsidRPr="00054820">
        <w:rPr>
          <w:rFonts w:cs="Times New Roman"/>
        </w:rPr>
        <w:t xml:space="preserve">In </w:t>
      </w:r>
      <w:r w:rsidR="008B3FB4" w:rsidRPr="00054820">
        <w:rPr>
          <w:rFonts w:cs="Times New Roman"/>
        </w:rPr>
        <w:t>addition,</w:t>
      </w:r>
      <w:r w:rsidRPr="00054820">
        <w:rPr>
          <w:rFonts w:cs="Times New Roman"/>
        </w:rPr>
        <w:t xml:space="preserve"> 1472 establishes a new </w:t>
      </w:r>
      <w:r w:rsidR="00DB25FA" w:rsidRPr="00054820">
        <w:rPr>
          <w:rFonts w:cs="Times New Roman"/>
        </w:rPr>
        <w:t>qualifier</w:t>
      </w:r>
      <w:r w:rsidRPr="00054820">
        <w:rPr>
          <w:rFonts w:cs="Times New Roman"/>
        </w:rPr>
        <w:t xml:space="preserve"> </w:t>
      </w:r>
      <w:r w:rsidR="00DB25FA" w:rsidRPr="00054820">
        <w:rPr>
          <w:rFonts w:cs="Times New Roman"/>
        </w:rPr>
        <w:t xml:space="preserve">that will allow </w:t>
      </w:r>
      <w:r w:rsidR="00F264DB" w:rsidRPr="00054820">
        <w:rPr>
          <w:rFonts w:cs="Times New Roman"/>
        </w:rPr>
        <w:t xml:space="preserve">Storage Activities </w:t>
      </w:r>
      <w:r w:rsidR="00F36839" w:rsidRPr="00054820">
        <w:rPr>
          <w:rFonts w:cs="Times New Roman"/>
        </w:rPr>
        <w:t xml:space="preserve">to add SDR number in the receipt </w:t>
      </w:r>
      <w:r w:rsidR="005F32E3" w:rsidRPr="00054820">
        <w:rPr>
          <w:rFonts w:cs="Times New Roman"/>
        </w:rPr>
        <w:t>transaction</w:t>
      </w:r>
      <w:r w:rsidR="004E37A8" w:rsidRPr="00054820">
        <w:rPr>
          <w:rFonts w:cs="Times New Roman"/>
        </w:rPr>
        <w:t xml:space="preserve">.  </w:t>
      </w:r>
      <w:r w:rsidR="005F32E3" w:rsidRPr="00054820">
        <w:rPr>
          <w:rFonts w:cs="Times New Roman"/>
        </w:rPr>
        <w:t>Thi</w:t>
      </w:r>
      <w:r w:rsidR="008B3FB4" w:rsidRPr="00054820">
        <w:rPr>
          <w:rFonts w:cs="Times New Roman"/>
        </w:rPr>
        <w:t>s</w:t>
      </w:r>
      <w:r w:rsidR="005F32E3" w:rsidRPr="00054820">
        <w:rPr>
          <w:rFonts w:cs="Times New Roman"/>
        </w:rPr>
        <w:t xml:space="preserve"> </w:t>
      </w:r>
      <w:r w:rsidR="008B3FB4" w:rsidRPr="00054820">
        <w:rPr>
          <w:rFonts w:cs="Times New Roman"/>
        </w:rPr>
        <w:t>SDR number used to report the lack of PMR will be required when requesting ownership changes and retroactive reimbursement.</w:t>
      </w:r>
      <w:r w:rsidR="008B3FB4" w:rsidRPr="00054820">
        <w:rPr>
          <w:bCs/>
        </w:rPr>
        <w:t xml:space="preserve">  </w:t>
      </w:r>
    </w:p>
    <w:p w14:paraId="682E6F52" w14:textId="4528D8AE" w:rsidR="007D1E33" w:rsidRPr="00054820" w:rsidRDefault="00774932" w:rsidP="00587289">
      <w:pPr>
        <w:pStyle w:val="ListParagraph"/>
        <w:numPr>
          <w:ilvl w:val="1"/>
          <w:numId w:val="6"/>
        </w:numPr>
        <w:spacing w:before="40" w:after="40" w:line="240" w:lineRule="auto"/>
        <w:ind w:left="1512"/>
        <w:contextualSpacing w:val="0"/>
        <w:rPr>
          <w:rFonts w:cs="Times New Roman"/>
        </w:rPr>
      </w:pPr>
      <w:r w:rsidRPr="00054820">
        <w:rPr>
          <w:rFonts w:cs="Times New Roman"/>
          <w:b/>
          <w:bCs/>
        </w:rPr>
        <w:t xml:space="preserve">PLEASE </w:t>
      </w:r>
      <w:r w:rsidR="00CA15FF" w:rsidRPr="00054820">
        <w:rPr>
          <w:rFonts w:cs="Times New Roman"/>
          <w:b/>
          <w:bCs/>
        </w:rPr>
        <w:t>NOTE:</w:t>
      </w:r>
      <w:r w:rsidR="00E41FBE" w:rsidRPr="00054820">
        <w:rPr>
          <w:rFonts w:cs="Times New Roman"/>
        </w:rPr>
        <w:t xml:space="preserve"> </w:t>
      </w:r>
      <w:r w:rsidR="00CA15FF" w:rsidRPr="00054820">
        <w:rPr>
          <w:rFonts w:cs="Times New Roman"/>
        </w:rPr>
        <w:t>It</w:t>
      </w:r>
      <w:r w:rsidRPr="00054820">
        <w:rPr>
          <w:rFonts w:cs="Times New Roman"/>
        </w:rPr>
        <w:t>’</w:t>
      </w:r>
      <w:r w:rsidR="00CA15FF" w:rsidRPr="00054820">
        <w:rPr>
          <w:rFonts w:cs="Times New Roman"/>
        </w:rPr>
        <w:t xml:space="preserve">s important that </w:t>
      </w:r>
      <w:r w:rsidR="00537D9C" w:rsidRPr="00054820">
        <w:rPr>
          <w:rFonts w:cs="Times New Roman"/>
        </w:rPr>
        <w:t xml:space="preserve">all </w:t>
      </w:r>
      <w:r w:rsidR="00CA15FF" w:rsidRPr="00054820">
        <w:rPr>
          <w:rFonts w:cs="Times New Roman"/>
        </w:rPr>
        <w:t>Components understand that</w:t>
      </w:r>
      <w:r w:rsidR="00F264DB" w:rsidRPr="00054820">
        <w:rPr>
          <w:rFonts w:cs="Times New Roman"/>
        </w:rPr>
        <w:t>,</w:t>
      </w:r>
      <w:r w:rsidR="00CA15FF" w:rsidRPr="00054820">
        <w:rPr>
          <w:rFonts w:cs="Times New Roman"/>
        </w:rPr>
        <w:t xml:space="preserve"> </w:t>
      </w:r>
      <w:r w:rsidR="00AE1070" w:rsidRPr="00054820">
        <w:rPr>
          <w:rFonts w:cs="Times New Roman"/>
        </w:rPr>
        <w:t>upon</w:t>
      </w:r>
      <w:r w:rsidR="00CA15FF" w:rsidRPr="00054820">
        <w:rPr>
          <w:rFonts w:cs="Times New Roman"/>
        </w:rPr>
        <w:t xml:space="preserve"> </w:t>
      </w:r>
      <w:r w:rsidR="00546FBD" w:rsidRPr="00054820">
        <w:rPr>
          <w:rFonts w:cs="Times New Roman"/>
        </w:rPr>
        <w:t xml:space="preserve">PDC 1472 </w:t>
      </w:r>
      <w:r w:rsidR="00CA15FF" w:rsidRPr="00054820">
        <w:rPr>
          <w:rFonts w:cs="Times New Roman"/>
        </w:rPr>
        <w:t>approv</w:t>
      </w:r>
      <w:r w:rsidR="00537D9C" w:rsidRPr="00054820">
        <w:rPr>
          <w:rFonts w:cs="Times New Roman"/>
        </w:rPr>
        <w:t>al</w:t>
      </w:r>
      <w:r w:rsidR="00F264DB" w:rsidRPr="00054820">
        <w:rPr>
          <w:rFonts w:cs="Times New Roman"/>
        </w:rPr>
        <w:t>,</w:t>
      </w:r>
      <w:r w:rsidR="00CA15FF" w:rsidRPr="00054820">
        <w:rPr>
          <w:rFonts w:cs="Times New Roman"/>
        </w:rPr>
        <w:t xml:space="preserve"> the </w:t>
      </w:r>
      <w:r w:rsidR="001D0F1E" w:rsidRPr="00054820">
        <w:rPr>
          <w:rFonts w:cs="Times New Roman"/>
        </w:rPr>
        <w:t>90-day</w:t>
      </w:r>
      <w:r w:rsidR="00CA15FF" w:rsidRPr="00054820">
        <w:rPr>
          <w:rFonts w:cs="Times New Roman"/>
        </w:rPr>
        <w:t xml:space="preserve"> timeframe will begin</w:t>
      </w:r>
      <w:r w:rsidR="00537D9C" w:rsidRPr="00054820">
        <w:rPr>
          <w:rFonts w:cs="Times New Roman"/>
        </w:rPr>
        <w:t>.</w:t>
      </w:r>
    </w:p>
    <w:p w14:paraId="74A69AF6" w14:textId="491E02AE" w:rsidR="00A754D4" w:rsidRPr="00054820" w:rsidRDefault="00A754D4" w:rsidP="00E41FBE">
      <w:pPr>
        <w:pStyle w:val="ListParagraph"/>
        <w:numPr>
          <w:ilvl w:val="2"/>
          <w:numId w:val="6"/>
        </w:numPr>
        <w:spacing w:before="40" w:after="40" w:line="240" w:lineRule="auto"/>
        <w:ind w:left="1944"/>
        <w:contextualSpacing w:val="0"/>
        <w:rPr>
          <w:rFonts w:cs="Times New Roman"/>
        </w:rPr>
      </w:pPr>
      <w:r w:rsidRPr="00054820">
        <w:rPr>
          <w:rFonts w:cs="Times New Roman"/>
        </w:rPr>
        <w:t xml:space="preserve">A </w:t>
      </w:r>
      <w:r w:rsidR="00970AF3" w:rsidRPr="00054820">
        <w:rPr>
          <w:rFonts w:cs="Times New Roman"/>
        </w:rPr>
        <w:t>Service</w:t>
      </w:r>
      <w:r w:rsidR="00B87830" w:rsidRPr="00054820">
        <w:rPr>
          <w:rFonts w:cs="Times New Roman"/>
        </w:rPr>
        <w:t xml:space="preserve"> Now</w:t>
      </w:r>
      <w:r w:rsidR="00970AF3" w:rsidRPr="00054820">
        <w:rPr>
          <w:rFonts w:cs="Times New Roman"/>
        </w:rPr>
        <w:t xml:space="preserve"> ticket will be created detailing t</w:t>
      </w:r>
      <w:r w:rsidR="000B3C12" w:rsidRPr="00054820">
        <w:rPr>
          <w:rFonts w:cs="Times New Roman"/>
        </w:rPr>
        <w:t>hat</w:t>
      </w:r>
      <w:r w:rsidR="00970AF3" w:rsidRPr="00054820">
        <w:rPr>
          <w:rFonts w:cs="Times New Roman"/>
        </w:rPr>
        <w:t xml:space="preserve"> ownership needs to be corrected/</w:t>
      </w:r>
      <w:proofErr w:type="gramStart"/>
      <w:r w:rsidR="00970AF3" w:rsidRPr="00054820">
        <w:rPr>
          <w:rFonts w:cs="Times New Roman"/>
        </w:rPr>
        <w:t>updated</w:t>
      </w:r>
      <w:proofErr w:type="gramEnd"/>
      <w:r w:rsidR="00F37B53" w:rsidRPr="00054820">
        <w:rPr>
          <w:rFonts w:cs="Times New Roman"/>
        </w:rPr>
        <w:t xml:space="preserve"> and it will be r</w:t>
      </w:r>
      <w:r w:rsidR="00570078" w:rsidRPr="00054820">
        <w:rPr>
          <w:rFonts w:cs="Times New Roman"/>
        </w:rPr>
        <w:t>eviewed</w:t>
      </w:r>
      <w:r w:rsidR="009E62FD" w:rsidRPr="00054820">
        <w:rPr>
          <w:rFonts w:cs="Times New Roman"/>
        </w:rPr>
        <w:t>.</w:t>
      </w:r>
    </w:p>
    <w:p w14:paraId="0B8D5A3C" w14:textId="6D4A4EED" w:rsidR="00F37B53" w:rsidRPr="00054820" w:rsidRDefault="00A578E1" w:rsidP="00E41FBE">
      <w:pPr>
        <w:pStyle w:val="ListParagraph"/>
        <w:keepLines/>
        <w:numPr>
          <w:ilvl w:val="1"/>
          <w:numId w:val="6"/>
        </w:numPr>
        <w:spacing w:before="40" w:after="40" w:line="240" w:lineRule="auto"/>
        <w:contextualSpacing w:val="0"/>
        <w:rPr>
          <w:rFonts w:cs="Times New Roman"/>
        </w:rPr>
      </w:pPr>
      <w:r w:rsidRPr="00054820">
        <w:rPr>
          <w:rFonts w:cs="Times New Roman"/>
          <w:b/>
          <w:bCs/>
        </w:rPr>
        <w:t>U.S</w:t>
      </w:r>
      <w:r w:rsidR="001E2AE8" w:rsidRPr="00054820">
        <w:rPr>
          <w:rFonts w:cs="Times New Roman"/>
          <w:b/>
          <w:bCs/>
        </w:rPr>
        <w:t>.</w:t>
      </w:r>
      <w:r w:rsidRPr="00054820">
        <w:rPr>
          <w:rFonts w:cs="Times New Roman"/>
          <w:b/>
          <w:bCs/>
        </w:rPr>
        <w:t xml:space="preserve"> Army:</w:t>
      </w:r>
      <w:r w:rsidR="00946495" w:rsidRPr="00054820">
        <w:rPr>
          <w:rFonts w:cs="Times New Roman"/>
        </w:rPr>
        <w:t xml:space="preserve"> </w:t>
      </w:r>
      <w:r w:rsidR="00F5211D" w:rsidRPr="00054820">
        <w:rPr>
          <w:rFonts w:cs="Times New Roman"/>
        </w:rPr>
        <w:t>Is this an information</w:t>
      </w:r>
      <w:r w:rsidR="00F264DB" w:rsidRPr="00054820">
        <w:rPr>
          <w:rFonts w:cs="Times New Roman"/>
        </w:rPr>
        <w:t>-</w:t>
      </w:r>
      <w:r w:rsidR="00F5211D" w:rsidRPr="00054820">
        <w:rPr>
          <w:rFonts w:cs="Times New Roman"/>
        </w:rPr>
        <w:t>only SDR</w:t>
      </w:r>
      <w:r w:rsidR="00F264DB" w:rsidRPr="00054820">
        <w:rPr>
          <w:rFonts w:cs="Times New Roman"/>
        </w:rPr>
        <w:t>,</w:t>
      </w:r>
      <w:r w:rsidR="00F5211D" w:rsidRPr="00054820">
        <w:rPr>
          <w:rFonts w:cs="Times New Roman"/>
        </w:rPr>
        <w:t xml:space="preserve"> or </w:t>
      </w:r>
      <w:r w:rsidR="00EB50B5" w:rsidRPr="00054820">
        <w:rPr>
          <w:rFonts w:cs="Times New Roman"/>
        </w:rPr>
        <w:t>is</w:t>
      </w:r>
      <w:r w:rsidR="002E4FA3" w:rsidRPr="00054820">
        <w:rPr>
          <w:rFonts w:cs="Times New Roman"/>
        </w:rPr>
        <w:t xml:space="preserve"> there an</w:t>
      </w:r>
      <w:r w:rsidR="00EB50B5" w:rsidRPr="00054820">
        <w:rPr>
          <w:rFonts w:cs="Times New Roman"/>
        </w:rPr>
        <w:t>other</w:t>
      </w:r>
      <w:r w:rsidR="002E4FA3" w:rsidRPr="00054820">
        <w:rPr>
          <w:rFonts w:cs="Times New Roman"/>
        </w:rPr>
        <w:t xml:space="preserve"> indicator that there is no PMR?</w:t>
      </w:r>
    </w:p>
    <w:p w14:paraId="30C8BDDD" w14:textId="2DA1DF65" w:rsidR="00ED18C6" w:rsidRPr="00054820" w:rsidRDefault="00C930EC" w:rsidP="00E41FBE">
      <w:pPr>
        <w:pStyle w:val="ListParagraph"/>
        <w:numPr>
          <w:ilvl w:val="2"/>
          <w:numId w:val="6"/>
        </w:numPr>
        <w:spacing w:before="40" w:after="40" w:line="240" w:lineRule="auto"/>
        <w:ind w:left="1944"/>
        <w:contextualSpacing w:val="0"/>
        <w:rPr>
          <w:rFonts w:cs="Times New Roman"/>
        </w:rPr>
      </w:pPr>
      <w:r w:rsidRPr="00054820">
        <w:rPr>
          <w:rFonts w:cs="Times New Roman"/>
          <w:b/>
          <w:bCs/>
        </w:rPr>
        <w:t>DLA HQ</w:t>
      </w:r>
      <w:r w:rsidR="00F22AA6" w:rsidRPr="00054820">
        <w:rPr>
          <w:rFonts w:cs="Times New Roman"/>
          <w:b/>
          <w:bCs/>
        </w:rPr>
        <w:t>:</w:t>
      </w:r>
      <w:r w:rsidR="00F22AA6" w:rsidRPr="00054820">
        <w:rPr>
          <w:rFonts w:cs="Times New Roman"/>
        </w:rPr>
        <w:t xml:space="preserve"> Currently it’s the </w:t>
      </w:r>
      <w:r w:rsidR="00CB6B45" w:rsidRPr="00054820">
        <w:rPr>
          <w:rFonts w:cs="Times New Roman"/>
        </w:rPr>
        <w:t>SDR</w:t>
      </w:r>
      <w:r w:rsidR="004E37A8" w:rsidRPr="00054820">
        <w:rPr>
          <w:rFonts w:cs="Times New Roman"/>
        </w:rPr>
        <w:t xml:space="preserve">.  </w:t>
      </w:r>
      <w:r w:rsidR="00CB6B45" w:rsidRPr="00054820">
        <w:rPr>
          <w:rFonts w:cs="Times New Roman"/>
        </w:rPr>
        <w:t>In the future</w:t>
      </w:r>
      <w:r w:rsidR="00F264DB" w:rsidRPr="00054820">
        <w:rPr>
          <w:rFonts w:cs="Times New Roman"/>
        </w:rPr>
        <w:t>,</w:t>
      </w:r>
      <w:r w:rsidR="00CB6B45" w:rsidRPr="00054820">
        <w:rPr>
          <w:rFonts w:cs="Times New Roman"/>
        </w:rPr>
        <w:t xml:space="preserve"> </w:t>
      </w:r>
      <w:r w:rsidR="00F0019D" w:rsidRPr="00054820">
        <w:rPr>
          <w:rFonts w:cs="Times New Roman"/>
        </w:rPr>
        <w:t>we will have a</w:t>
      </w:r>
      <w:r w:rsidR="00B929DD" w:rsidRPr="00054820">
        <w:rPr>
          <w:rFonts w:cs="Times New Roman"/>
        </w:rPr>
        <w:t xml:space="preserve"> </w:t>
      </w:r>
      <w:r w:rsidR="00F0019D" w:rsidRPr="00054820">
        <w:rPr>
          <w:rFonts w:cs="Times New Roman"/>
        </w:rPr>
        <w:t>Discrepancy Indicator</w:t>
      </w:r>
      <w:r w:rsidR="008F6B7D" w:rsidRPr="00054820">
        <w:rPr>
          <w:rFonts w:cs="Times New Roman"/>
        </w:rPr>
        <w:t xml:space="preserve"> in the receipt transaction</w:t>
      </w:r>
      <w:r w:rsidR="00AE11C1" w:rsidRPr="00054820">
        <w:rPr>
          <w:rFonts w:cs="Times New Roman"/>
        </w:rPr>
        <w:t xml:space="preserve"> that will detail whether there is a PMR</w:t>
      </w:r>
      <w:r w:rsidR="008F6B7D" w:rsidRPr="00054820">
        <w:rPr>
          <w:rFonts w:cs="Times New Roman"/>
        </w:rPr>
        <w:t>.</w:t>
      </w:r>
      <w:r w:rsidR="0036034A" w:rsidRPr="00054820">
        <w:rPr>
          <w:rFonts w:cs="Times New Roman"/>
        </w:rPr>
        <w:t xml:space="preserve"> </w:t>
      </w:r>
      <w:r w:rsidR="00F264DB" w:rsidRPr="00054820">
        <w:rPr>
          <w:rFonts w:cs="Times New Roman"/>
        </w:rPr>
        <w:t xml:space="preserve"> </w:t>
      </w:r>
      <w:r w:rsidR="0036034A" w:rsidRPr="00054820">
        <w:rPr>
          <w:rFonts w:cs="Times New Roman"/>
        </w:rPr>
        <w:lastRenderedPageBreak/>
        <w:t xml:space="preserve">DLA is still fine tuning </w:t>
      </w:r>
      <w:r w:rsidR="008D5AC2" w:rsidRPr="00054820">
        <w:rPr>
          <w:rFonts w:cs="Times New Roman"/>
        </w:rPr>
        <w:t>how this process will work on ou</w:t>
      </w:r>
      <w:r w:rsidR="00E17317" w:rsidRPr="00054820">
        <w:rPr>
          <w:rFonts w:cs="Times New Roman"/>
        </w:rPr>
        <w:t>r</w:t>
      </w:r>
      <w:r w:rsidR="008D5AC2" w:rsidRPr="00054820">
        <w:rPr>
          <w:rFonts w:cs="Times New Roman"/>
        </w:rPr>
        <w:t xml:space="preserve"> end.</w:t>
      </w:r>
      <w:r w:rsidR="00F95A8A" w:rsidRPr="00054820">
        <w:rPr>
          <w:rFonts w:cs="Times New Roman"/>
        </w:rPr>
        <w:t xml:space="preserve"> </w:t>
      </w:r>
      <w:r w:rsidR="00F264DB" w:rsidRPr="00054820">
        <w:rPr>
          <w:rFonts w:cs="Times New Roman"/>
        </w:rPr>
        <w:t xml:space="preserve"> </w:t>
      </w:r>
      <w:r w:rsidR="00F34D99" w:rsidRPr="00054820">
        <w:rPr>
          <w:rFonts w:cs="Times New Roman"/>
        </w:rPr>
        <w:t>Once the updates are in WMS – the g</w:t>
      </w:r>
      <w:r w:rsidR="00F95A8A" w:rsidRPr="00054820">
        <w:rPr>
          <w:rFonts w:cs="Times New Roman"/>
        </w:rPr>
        <w:t>oal is to simpl</w:t>
      </w:r>
      <w:r w:rsidR="00F16F8B" w:rsidRPr="00054820">
        <w:rPr>
          <w:rFonts w:cs="Times New Roman"/>
        </w:rPr>
        <w:t xml:space="preserve">ify this process so </w:t>
      </w:r>
      <w:r w:rsidR="00974E80" w:rsidRPr="00054820">
        <w:rPr>
          <w:rFonts w:cs="Times New Roman"/>
        </w:rPr>
        <w:t xml:space="preserve">the system will indicate </w:t>
      </w:r>
      <w:r w:rsidR="00292BE3" w:rsidRPr="00054820">
        <w:rPr>
          <w:rFonts w:cs="Times New Roman"/>
        </w:rPr>
        <w:t>there’s</w:t>
      </w:r>
      <w:r w:rsidR="003A4F89" w:rsidRPr="00054820">
        <w:rPr>
          <w:rFonts w:cs="Times New Roman"/>
        </w:rPr>
        <w:t xml:space="preserve"> no PMR/late PMR</w:t>
      </w:r>
      <w:r w:rsidR="00F264DB" w:rsidRPr="00054820">
        <w:rPr>
          <w:rFonts w:cs="Times New Roman"/>
        </w:rPr>
        <w:t>,</w:t>
      </w:r>
      <w:r w:rsidR="003A4F89" w:rsidRPr="00054820">
        <w:rPr>
          <w:rFonts w:cs="Times New Roman"/>
        </w:rPr>
        <w:t xml:space="preserve"> </w:t>
      </w:r>
      <w:r w:rsidR="00A96AEA" w:rsidRPr="00054820">
        <w:rPr>
          <w:rFonts w:cs="Times New Roman"/>
        </w:rPr>
        <w:t>which</w:t>
      </w:r>
      <w:r w:rsidR="00292BE3" w:rsidRPr="00054820">
        <w:rPr>
          <w:rFonts w:cs="Times New Roman"/>
        </w:rPr>
        <w:t xml:space="preserve"> in turn</w:t>
      </w:r>
      <w:r w:rsidR="00F264DB" w:rsidRPr="00054820">
        <w:rPr>
          <w:rFonts w:cs="Times New Roman"/>
        </w:rPr>
        <w:t>,</w:t>
      </w:r>
      <w:r w:rsidR="00292BE3" w:rsidRPr="00054820">
        <w:rPr>
          <w:rFonts w:cs="Times New Roman"/>
        </w:rPr>
        <w:t xml:space="preserve"> </w:t>
      </w:r>
      <w:r w:rsidR="00E277B2" w:rsidRPr="00054820">
        <w:rPr>
          <w:rFonts w:cs="Times New Roman"/>
        </w:rPr>
        <w:t xml:space="preserve">triggers </w:t>
      </w:r>
      <w:r w:rsidR="00B7759E" w:rsidRPr="00054820">
        <w:rPr>
          <w:rFonts w:cs="Times New Roman"/>
        </w:rPr>
        <w:t>that the ownership needs to be updated.</w:t>
      </w:r>
    </w:p>
    <w:p w14:paraId="1AB677B6" w14:textId="6E60D37A" w:rsidR="00B236B1" w:rsidRPr="00054820" w:rsidRDefault="00B236B1" w:rsidP="00587289">
      <w:pPr>
        <w:pStyle w:val="ListParagraph"/>
        <w:numPr>
          <w:ilvl w:val="1"/>
          <w:numId w:val="6"/>
        </w:numPr>
        <w:spacing w:before="40" w:after="40" w:line="240" w:lineRule="auto"/>
        <w:contextualSpacing w:val="0"/>
        <w:rPr>
          <w:rFonts w:cs="Times New Roman"/>
          <w:b/>
          <w:bCs/>
        </w:rPr>
      </w:pPr>
      <w:r w:rsidRPr="00054820">
        <w:rPr>
          <w:rFonts w:cs="Times New Roman"/>
          <w:b/>
          <w:bCs/>
        </w:rPr>
        <w:t>DLA HQ:</w:t>
      </w:r>
      <w:r w:rsidR="00E41FBE" w:rsidRPr="00054820">
        <w:rPr>
          <w:rFonts w:cs="Times New Roman"/>
          <w:b/>
          <w:bCs/>
        </w:rPr>
        <w:t xml:space="preserve"> </w:t>
      </w:r>
      <w:r w:rsidR="00EB68D3" w:rsidRPr="00054820">
        <w:rPr>
          <w:rFonts w:cs="Times New Roman"/>
        </w:rPr>
        <w:t>This</w:t>
      </w:r>
      <w:r w:rsidR="00D45D86" w:rsidRPr="00054820">
        <w:rPr>
          <w:rFonts w:cs="Times New Roman"/>
        </w:rPr>
        <w:t xml:space="preserve"> </w:t>
      </w:r>
      <w:r w:rsidR="0097025B" w:rsidRPr="00054820">
        <w:rPr>
          <w:rFonts w:cs="Times New Roman"/>
        </w:rPr>
        <w:t xml:space="preserve">process is still being discussed internally </w:t>
      </w:r>
      <w:r w:rsidR="00CF178C" w:rsidRPr="00054820">
        <w:rPr>
          <w:rFonts w:cs="Times New Roman"/>
        </w:rPr>
        <w:t>on</w:t>
      </w:r>
      <w:r w:rsidR="00EA44BD" w:rsidRPr="00054820">
        <w:rPr>
          <w:rFonts w:cs="Times New Roman"/>
        </w:rPr>
        <w:t xml:space="preserve"> how </w:t>
      </w:r>
      <w:r w:rsidR="009E1990" w:rsidRPr="00054820">
        <w:rPr>
          <w:rFonts w:cs="Times New Roman"/>
        </w:rPr>
        <w:t>different scenarios will need to be addresse</w:t>
      </w:r>
      <w:r w:rsidR="00380C9F" w:rsidRPr="00054820">
        <w:rPr>
          <w:rFonts w:cs="Times New Roman"/>
        </w:rPr>
        <w:t>d</w:t>
      </w:r>
      <w:r w:rsidR="00F264DB" w:rsidRPr="00054820">
        <w:rPr>
          <w:rFonts w:cs="Times New Roman"/>
        </w:rPr>
        <w:t>,</w:t>
      </w:r>
      <w:r w:rsidR="00380C9F" w:rsidRPr="00054820">
        <w:rPr>
          <w:rFonts w:cs="Times New Roman"/>
        </w:rPr>
        <w:t xml:space="preserve"> </w:t>
      </w:r>
      <w:r w:rsidR="006B5FCF" w:rsidRPr="00054820">
        <w:rPr>
          <w:rFonts w:cs="Times New Roman"/>
        </w:rPr>
        <w:t>whether it</w:t>
      </w:r>
      <w:r w:rsidR="00F264DB" w:rsidRPr="00054820">
        <w:rPr>
          <w:rFonts w:cs="Times New Roman"/>
        </w:rPr>
        <w:t xml:space="preserve"> is</w:t>
      </w:r>
      <w:r w:rsidR="006B5FCF" w:rsidRPr="00054820">
        <w:rPr>
          <w:rFonts w:cs="Times New Roman"/>
        </w:rPr>
        <w:t xml:space="preserve"> </w:t>
      </w:r>
      <w:r w:rsidR="00380C9F" w:rsidRPr="00054820">
        <w:rPr>
          <w:rFonts w:cs="Times New Roman"/>
        </w:rPr>
        <w:t>through Service Now or another way.</w:t>
      </w:r>
    </w:p>
    <w:p w14:paraId="5778DD19" w14:textId="784AB537" w:rsidR="00B11F59" w:rsidRPr="00054820" w:rsidRDefault="00B11F59" w:rsidP="00587289">
      <w:pPr>
        <w:pStyle w:val="ListParagraph"/>
        <w:numPr>
          <w:ilvl w:val="1"/>
          <w:numId w:val="6"/>
        </w:numPr>
        <w:spacing w:before="40" w:after="40" w:line="240" w:lineRule="auto"/>
        <w:contextualSpacing w:val="0"/>
        <w:rPr>
          <w:rFonts w:cs="Times New Roman"/>
        </w:rPr>
      </w:pPr>
      <w:r w:rsidRPr="00054820">
        <w:rPr>
          <w:rFonts w:cs="Times New Roman"/>
          <w:b/>
          <w:bCs/>
        </w:rPr>
        <w:t>U.S. Army</w:t>
      </w:r>
      <w:r w:rsidR="0078070B" w:rsidRPr="00054820">
        <w:rPr>
          <w:rFonts w:cs="Times New Roman"/>
          <w:b/>
          <w:bCs/>
        </w:rPr>
        <w:t>:</w:t>
      </w:r>
      <w:r w:rsidR="00E41FBE" w:rsidRPr="00054820">
        <w:rPr>
          <w:rFonts w:cs="Times New Roman"/>
          <w:b/>
          <w:bCs/>
        </w:rPr>
        <w:t xml:space="preserve"> </w:t>
      </w:r>
      <w:r w:rsidR="00E15003" w:rsidRPr="00054820">
        <w:rPr>
          <w:rFonts w:cs="Times New Roman"/>
        </w:rPr>
        <w:t xml:space="preserve">Request </w:t>
      </w:r>
      <w:r w:rsidR="002626E0" w:rsidRPr="00054820">
        <w:rPr>
          <w:rFonts w:cs="Times New Roman"/>
        </w:rPr>
        <w:t>additional detail</w:t>
      </w:r>
      <w:r w:rsidR="00F4715D" w:rsidRPr="00054820">
        <w:rPr>
          <w:rFonts w:cs="Times New Roman"/>
        </w:rPr>
        <w:t xml:space="preserve">s </w:t>
      </w:r>
      <w:r w:rsidR="002626E0" w:rsidRPr="00054820">
        <w:rPr>
          <w:rFonts w:cs="Times New Roman"/>
        </w:rPr>
        <w:t>be added</w:t>
      </w:r>
      <w:r w:rsidR="004C10F9" w:rsidRPr="00054820">
        <w:rPr>
          <w:rFonts w:cs="Times New Roman"/>
        </w:rPr>
        <w:t xml:space="preserve"> to 1472 </w:t>
      </w:r>
      <w:r w:rsidR="00B7755D" w:rsidRPr="00054820">
        <w:rPr>
          <w:rFonts w:cs="Times New Roman"/>
        </w:rPr>
        <w:t>(</w:t>
      </w:r>
      <w:r w:rsidR="00B570FD" w:rsidRPr="00054820">
        <w:rPr>
          <w:rFonts w:cs="Times New Roman"/>
        </w:rPr>
        <w:t xml:space="preserve">paragraph </w:t>
      </w:r>
      <w:r w:rsidR="004C10F9" w:rsidRPr="00054820">
        <w:rPr>
          <w:rFonts w:cs="Times New Roman"/>
        </w:rPr>
        <w:t>3b</w:t>
      </w:r>
      <w:r w:rsidR="004E37A8" w:rsidRPr="00054820">
        <w:rPr>
          <w:rFonts w:cs="Times New Roman"/>
        </w:rPr>
        <w:t xml:space="preserve">.  </w:t>
      </w:r>
      <w:r w:rsidR="00CC732B" w:rsidRPr="00054820">
        <w:rPr>
          <w:rFonts w:cs="Times New Roman"/>
        </w:rPr>
        <w:t>Late PMR</w:t>
      </w:r>
      <w:r w:rsidR="002E1137" w:rsidRPr="00054820">
        <w:rPr>
          <w:rFonts w:cs="Times New Roman"/>
        </w:rPr>
        <w:t>s</w:t>
      </w:r>
      <w:r w:rsidR="00B7755D" w:rsidRPr="00054820">
        <w:rPr>
          <w:rFonts w:cs="Times New Roman"/>
        </w:rPr>
        <w:t>)</w:t>
      </w:r>
      <w:r w:rsidR="002E1137" w:rsidRPr="00054820">
        <w:rPr>
          <w:rFonts w:cs="Times New Roman"/>
        </w:rPr>
        <w:t xml:space="preserve"> because</w:t>
      </w:r>
      <w:r w:rsidR="00587289" w:rsidRPr="00054820">
        <w:rPr>
          <w:rFonts w:cs="Times New Roman"/>
        </w:rPr>
        <w:t>,</w:t>
      </w:r>
      <w:r w:rsidR="002E1137" w:rsidRPr="00054820">
        <w:rPr>
          <w:rFonts w:cs="Times New Roman"/>
        </w:rPr>
        <w:t xml:space="preserve"> </w:t>
      </w:r>
      <w:r w:rsidR="00B570FD" w:rsidRPr="00054820">
        <w:rPr>
          <w:rFonts w:cs="Times New Roman"/>
        </w:rPr>
        <w:t>d</w:t>
      </w:r>
      <w:r w:rsidR="002E1137" w:rsidRPr="00054820">
        <w:rPr>
          <w:rFonts w:cs="Times New Roman"/>
        </w:rPr>
        <w:t>epending on the scenario</w:t>
      </w:r>
      <w:r w:rsidR="008F6F00" w:rsidRPr="00054820">
        <w:rPr>
          <w:rFonts w:cs="Times New Roman"/>
        </w:rPr>
        <w:t xml:space="preserve">, </w:t>
      </w:r>
      <w:r w:rsidR="00504AD0" w:rsidRPr="00054820">
        <w:rPr>
          <w:rFonts w:cs="Times New Roman"/>
        </w:rPr>
        <w:t>updates may be required</w:t>
      </w:r>
      <w:r w:rsidR="004C10F9" w:rsidRPr="00054820">
        <w:rPr>
          <w:rFonts w:cs="Times New Roman"/>
        </w:rPr>
        <w:t xml:space="preserve"> to our </w:t>
      </w:r>
      <w:r w:rsidR="00B570FD" w:rsidRPr="00054820">
        <w:rPr>
          <w:rFonts w:cs="Times New Roman"/>
        </w:rPr>
        <w:t>system</w:t>
      </w:r>
      <w:r w:rsidR="002626E0" w:rsidRPr="00054820">
        <w:rPr>
          <w:rFonts w:cs="Times New Roman"/>
        </w:rPr>
        <w:t>.</w:t>
      </w:r>
    </w:p>
    <w:p w14:paraId="1168ABAC" w14:textId="69FEA855" w:rsidR="00CC199B" w:rsidRPr="00054820" w:rsidRDefault="0078070B" w:rsidP="00E41FBE">
      <w:pPr>
        <w:pStyle w:val="ListParagraph"/>
        <w:numPr>
          <w:ilvl w:val="2"/>
          <w:numId w:val="6"/>
        </w:numPr>
        <w:spacing w:before="40" w:after="40" w:line="240" w:lineRule="auto"/>
        <w:ind w:left="1944"/>
        <w:contextualSpacing w:val="0"/>
        <w:rPr>
          <w:rFonts w:cs="Times New Roman"/>
        </w:rPr>
      </w:pPr>
      <w:r w:rsidRPr="00054820">
        <w:rPr>
          <w:rFonts w:cs="Times New Roman"/>
          <w:b/>
          <w:bCs/>
        </w:rPr>
        <w:t>DLA HQ:</w:t>
      </w:r>
      <w:r w:rsidR="00AA3AC4" w:rsidRPr="00054820">
        <w:rPr>
          <w:rFonts w:cs="Times New Roman"/>
          <w:b/>
          <w:bCs/>
        </w:rPr>
        <w:t xml:space="preserve"> </w:t>
      </w:r>
      <w:r w:rsidR="007D1427" w:rsidRPr="00054820">
        <w:rPr>
          <w:rFonts w:cs="Times New Roman"/>
        </w:rPr>
        <w:t>We can add more details if needed.</w:t>
      </w:r>
      <w:r w:rsidR="00587289" w:rsidRPr="00054820">
        <w:rPr>
          <w:rFonts w:cs="Times New Roman"/>
        </w:rPr>
        <w:br/>
      </w:r>
      <w:r w:rsidR="00DF1182" w:rsidRPr="00054820">
        <w:rPr>
          <w:rFonts w:cs="Times New Roman"/>
        </w:rPr>
        <w:t xml:space="preserve">For </w:t>
      </w:r>
      <w:r w:rsidR="00443CA6" w:rsidRPr="00054820">
        <w:rPr>
          <w:rFonts w:cs="Times New Roman"/>
        </w:rPr>
        <w:t>the l</w:t>
      </w:r>
      <w:r w:rsidR="00DF1182" w:rsidRPr="00054820">
        <w:rPr>
          <w:rFonts w:cs="Times New Roman"/>
        </w:rPr>
        <w:t>ate PMR</w:t>
      </w:r>
      <w:r w:rsidR="00587289" w:rsidRPr="00054820">
        <w:rPr>
          <w:rFonts w:cs="Times New Roman"/>
        </w:rPr>
        <w:t>,</w:t>
      </w:r>
      <w:r w:rsidR="00DF1182" w:rsidRPr="00054820">
        <w:rPr>
          <w:rFonts w:cs="Times New Roman"/>
        </w:rPr>
        <w:t xml:space="preserve"> </w:t>
      </w:r>
      <w:r w:rsidR="0097196B" w:rsidRPr="00054820">
        <w:rPr>
          <w:rFonts w:cs="Times New Roman"/>
        </w:rPr>
        <w:t>t</w:t>
      </w:r>
      <w:r w:rsidR="002E5CA9" w:rsidRPr="00054820">
        <w:rPr>
          <w:rFonts w:cs="Times New Roman"/>
        </w:rPr>
        <w:t xml:space="preserve">he intent is to </w:t>
      </w:r>
      <w:r w:rsidR="00BE56FC" w:rsidRPr="00054820">
        <w:rPr>
          <w:rFonts w:cs="Times New Roman"/>
        </w:rPr>
        <w:t xml:space="preserve">simplify </w:t>
      </w:r>
      <w:r w:rsidR="00C20E81" w:rsidRPr="00054820">
        <w:rPr>
          <w:rFonts w:cs="Times New Roman"/>
        </w:rPr>
        <w:t xml:space="preserve">creating </w:t>
      </w:r>
      <w:r w:rsidR="00BE56FC" w:rsidRPr="00054820">
        <w:rPr>
          <w:rFonts w:cs="Times New Roman"/>
        </w:rPr>
        <w:t>the Ship-in-Place</w:t>
      </w:r>
      <w:r w:rsidR="008F55F1" w:rsidRPr="00054820">
        <w:rPr>
          <w:rFonts w:cs="Times New Roman"/>
        </w:rPr>
        <w:t xml:space="preserve"> (SIP)</w:t>
      </w:r>
      <w:r w:rsidR="00BE56FC" w:rsidRPr="00054820">
        <w:rPr>
          <w:rFonts w:cs="Times New Roman"/>
        </w:rPr>
        <w:t xml:space="preserve"> </w:t>
      </w:r>
      <w:r w:rsidR="000B574A" w:rsidRPr="00054820">
        <w:rPr>
          <w:rFonts w:cs="Times New Roman"/>
        </w:rPr>
        <w:t>Materiel Release Orders (MRO)</w:t>
      </w:r>
      <w:r w:rsidR="006601C3" w:rsidRPr="00054820">
        <w:rPr>
          <w:rFonts w:cs="Times New Roman"/>
        </w:rPr>
        <w:t>.</w:t>
      </w:r>
    </w:p>
    <w:p w14:paraId="56CBA130" w14:textId="447007CD" w:rsidR="009B63E8" w:rsidRPr="00054820" w:rsidRDefault="00DE759B" w:rsidP="00587289">
      <w:pPr>
        <w:pStyle w:val="ListParagraph"/>
        <w:numPr>
          <w:ilvl w:val="1"/>
          <w:numId w:val="6"/>
        </w:numPr>
        <w:spacing w:before="40" w:after="40" w:line="240" w:lineRule="auto"/>
        <w:contextualSpacing w:val="0"/>
        <w:rPr>
          <w:rFonts w:cs="Times New Roman"/>
        </w:rPr>
      </w:pPr>
      <w:r w:rsidRPr="00054820">
        <w:rPr>
          <w:rFonts w:cs="Times New Roman"/>
          <w:b/>
          <w:bCs/>
        </w:rPr>
        <w:t>DLA HQ</w:t>
      </w:r>
      <w:r w:rsidR="006D476B" w:rsidRPr="00054820">
        <w:rPr>
          <w:rFonts w:cs="Times New Roman"/>
          <w:b/>
          <w:bCs/>
        </w:rPr>
        <w:t xml:space="preserve">: </w:t>
      </w:r>
      <w:r w:rsidR="00F82F68" w:rsidRPr="00054820">
        <w:rPr>
          <w:rFonts w:cs="Times New Roman"/>
          <w:b/>
          <w:bCs/>
        </w:rPr>
        <w:t xml:space="preserve">Please </w:t>
      </w:r>
      <w:r w:rsidR="00CC199B" w:rsidRPr="00054820">
        <w:rPr>
          <w:rFonts w:cs="Times New Roman"/>
          <w:b/>
          <w:bCs/>
        </w:rPr>
        <w:t>Note</w:t>
      </w:r>
      <w:r w:rsidR="006D476B" w:rsidRPr="00054820">
        <w:rPr>
          <w:rFonts w:cs="Times New Roman"/>
          <w:b/>
          <w:bCs/>
        </w:rPr>
        <w:t xml:space="preserve"> </w:t>
      </w:r>
      <w:r w:rsidR="00587289" w:rsidRPr="00054820">
        <w:rPr>
          <w:rFonts w:cs="Times New Roman"/>
          <w:b/>
          <w:bCs/>
        </w:rPr>
        <w:t xml:space="preserve">– </w:t>
      </w:r>
      <w:r w:rsidR="00593CFC" w:rsidRPr="00054820">
        <w:rPr>
          <w:rFonts w:cs="Times New Roman"/>
          <w:b/>
          <w:bCs/>
        </w:rPr>
        <w:t>w</w:t>
      </w:r>
      <w:r w:rsidR="001516A5" w:rsidRPr="00054820">
        <w:rPr>
          <w:rFonts w:cs="Times New Roman"/>
        </w:rPr>
        <w:t>hen there’s a</w:t>
      </w:r>
      <w:r w:rsidR="001516A5" w:rsidRPr="00054820">
        <w:rPr>
          <w:rFonts w:cs="Times New Roman"/>
          <w:b/>
          <w:bCs/>
        </w:rPr>
        <w:t xml:space="preserve"> </w:t>
      </w:r>
      <w:r w:rsidR="00CC199B" w:rsidRPr="00054820">
        <w:rPr>
          <w:rFonts w:cs="Times New Roman"/>
        </w:rPr>
        <w:t>R</w:t>
      </w:r>
      <w:r w:rsidR="00A87552" w:rsidRPr="00054820">
        <w:rPr>
          <w:rFonts w:cs="Times New Roman"/>
        </w:rPr>
        <w:t xml:space="preserve">equest for </w:t>
      </w:r>
      <w:r w:rsidR="00BF25D8" w:rsidRPr="00054820">
        <w:rPr>
          <w:rFonts w:cs="Times New Roman"/>
        </w:rPr>
        <w:t>Reimbursement,</w:t>
      </w:r>
      <w:r w:rsidR="00A87552" w:rsidRPr="00054820">
        <w:rPr>
          <w:rFonts w:cs="Times New Roman"/>
        </w:rPr>
        <w:t xml:space="preserve"> </w:t>
      </w:r>
      <w:r w:rsidR="00BF25D8" w:rsidRPr="00054820">
        <w:rPr>
          <w:rFonts w:cs="Times New Roman"/>
        </w:rPr>
        <w:t xml:space="preserve">the </w:t>
      </w:r>
      <w:r w:rsidR="00CC199B" w:rsidRPr="00054820">
        <w:rPr>
          <w:rFonts w:cs="Times New Roman"/>
        </w:rPr>
        <w:t>SDR number</w:t>
      </w:r>
      <w:r w:rsidR="00427D7E" w:rsidRPr="00054820">
        <w:rPr>
          <w:rFonts w:cs="Times New Roman"/>
        </w:rPr>
        <w:t>/D</w:t>
      </w:r>
      <w:r w:rsidR="00B82255" w:rsidRPr="00054820">
        <w:rPr>
          <w:rFonts w:cs="Times New Roman"/>
        </w:rPr>
        <w:t xml:space="preserve">epot Control Number </w:t>
      </w:r>
      <w:r w:rsidR="00427D7E" w:rsidRPr="00054820">
        <w:rPr>
          <w:rFonts w:cs="Times New Roman"/>
        </w:rPr>
        <w:t>(</w:t>
      </w:r>
      <w:r w:rsidR="00170C42" w:rsidRPr="00054820">
        <w:rPr>
          <w:rFonts w:cs="Times New Roman"/>
        </w:rPr>
        <w:t>DCN</w:t>
      </w:r>
      <w:r w:rsidR="00427D7E" w:rsidRPr="00054820">
        <w:rPr>
          <w:rFonts w:cs="Times New Roman"/>
        </w:rPr>
        <w:t>)</w:t>
      </w:r>
      <w:r w:rsidR="00BF25D8" w:rsidRPr="00054820">
        <w:rPr>
          <w:rFonts w:cs="Times New Roman"/>
        </w:rPr>
        <w:t xml:space="preserve"> </w:t>
      </w:r>
      <w:r w:rsidR="00EE548F" w:rsidRPr="00054820">
        <w:rPr>
          <w:rFonts w:cs="Times New Roman"/>
        </w:rPr>
        <w:t xml:space="preserve">will be required so the proper credit </w:t>
      </w:r>
      <w:r w:rsidR="00AA00DF" w:rsidRPr="00054820">
        <w:rPr>
          <w:rFonts w:cs="Times New Roman"/>
        </w:rPr>
        <w:t xml:space="preserve">or debit </w:t>
      </w:r>
      <w:r w:rsidR="00EE548F" w:rsidRPr="00054820">
        <w:rPr>
          <w:rFonts w:cs="Times New Roman"/>
        </w:rPr>
        <w:t>can be issued.</w:t>
      </w:r>
    </w:p>
    <w:p w14:paraId="7704F7D9" w14:textId="0A8BAA29" w:rsidR="00AF198E" w:rsidRPr="00054820" w:rsidRDefault="00E478E7" w:rsidP="00587289">
      <w:pPr>
        <w:pStyle w:val="ListParagraph"/>
        <w:numPr>
          <w:ilvl w:val="1"/>
          <w:numId w:val="6"/>
        </w:numPr>
        <w:spacing w:before="40" w:after="40" w:line="240" w:lineRule="auto"/>
        <w:contextualSpacing w:val="0"/>
        <w:rPr>
          <w:rFonts w:cs="Times New Roman"/>
          <w:b/>
          <w:bCs/>
        </w:rPr>
      </w:pPr>
      <w:r w:rsidRPr="00054820">
        <w:rPr>
          <w:rFonts w:cs="Times New Roman"/>
          <w:b/>
          <w:bCs/>
        </w:rPr>
        <w:t>DLA HQ:</w:t>
      </w:r>
      <w:r w:rsidR="00AF38C5" w:rsidRPr="00054820">
        <w:rPr>
          <w:rFonts w:cs="Times New Roman"/>
          <w:b/>
          <w:bCs/>
        </w:rPr>
        <w:t xml:space="preserve"> </w:t>
      </w:r>
      <w:r w:rsidR="005652DB" w:rsidRPr="00054820">
        <w:rPr>
          <w:rFonts w:cs="Times New Roman"/>
        </w:rPr>
        <w:t>WMS doesn’t have receipt</w:t>
      </w:r>
      <w:r w:rsidR="00587289" w:rsidRPr="00054820">
        <w:rPr>
          <w:rFonts w:cs="Times New Roman"/>
        </w:rPr>
        <w:t>-</w:t>
      </w:r>
      <w:r w:rsidR="008F55F1" w:rsidRPr="00054820">
        <w:rPr>
          <w:rFonts w:cs="Times New Roman"/>
        </w:rPr>
        <w:t>reversal</w:t>
      </w:r>
      <w:r w:rsidR="005652DB" w:rsidRPr="00054820">
        <w:rPr>
          <w:rFonts w:cs="Times New Roman"/>
        </w:rPr>
        <w:t xml:space="preserve"> capability.</w:t>
      </w:r>
    </w:p>
    <w:p w14:paraId="69BDEA64" w14:textId="2AD6BACB" w:rsidR="009B19DA" w:rsidRPr="00054820" w:rsidRDefault="00A2242D" w:rsidP="00587289">
      <w:pPr>
        <w:pStyle w:val="ListParagraph"/>
        <w:numPr>
          <w:ilvl w:val="1"/>
          <w:numId w:val="6"/>
        </w:numPr>
        <w:spacing w:before="40" w:after="40" w:line="240" w:lineRule="auto"/>
        <w:contextualSpacing w:val="0"/>
        <w:rPr>
          <w:rFonts w:cs="Times New Roman"/>
        </w:rPr>
      </w:pPr>
      <w:r w:rsidRPr="00054820">
        <w:rPr>
          <w:rFonts w:cs="Times New Roman"/>
          <w:b/>
          <w:bCs/>
        </w:rPr>
        <w:t>DLA Aviation:</w:t>
      </w:r>
      <w:r w:rsidR="00585774" w:rsidRPr="00054820">
        <w:rPr>
          <w:rFonts w:cs="Times New Roman"/>
          <w:b/>
          <w:bCs/>
        </w:rPr>
        <w:t xml:space="preserve"> </w:t>
      </w:r>
      <w:r w:rsidR="00D31A1F" w:rsidRPr="00054820">
        <w:rPr>
          <w:rFonts w:cs="Times New Roman"/>
        </w:rPr>
        <w:t>Currently</w:t>
      </w:r>
      <w:r w:rsidR="00587289" w:rsidRPr="00054820">
        <w:rPr>
          <w:rFonts w:cs="Times New Roman"/>
        </w:rPr>
        <w:t>,</w:t>
      </w:r>
      <w:r w:rsidR="00D31A1F" w:rsidRPr="00054820">
        <w:rPr>
          <w:rFonts w:cs="Times New Roman"/>
        </w:rPr>
        <w:t xml:space="preserve"> we</w:t>
      </w:r>
      <w:r w:rsidRPr="00054820">
        <w:rPr>
          <w:rFonts w:cs="Times New Roman"/>
        </w:rPr>
        <w:t xml:space="preserve"> have suspended stock that requires ownership change.  While th</w:t>
      </w:r>
      <w:r w:rsidR="00D31A1F" w:rsidRPr="00054820">
        <w:rPr>
          <w:rFonts w:cs="Times New Roman"/>
        </w:rPr>
        <w:t>e</w:t>
      </w:r>
      <w:r w:rsidRPr="00054820">
        <w:rPr>
          <w:rFonts w:cs="Times New Roman"/>
        </w:rPr>
        <w:t xml:space="preserve"> </w:t>
      </w:r>
      <w:r w:rsidR="000C1041" w:rsidRPr="00054820">
        <w:rPr>
          <w:rFonts w:cs="Times New Roman"/>
        </w:rPr>
        <w:t>S</w:t>
      </w:r>
      <w:r w:rsidR="008F55F1" w:rsidRPr="00054820">
        <w:rPr>
          <w:rFonts w:cs="Times New Roman"/>
        </w:rPr>
        <w:t>IP</w:t>
      </w:r>
      <w:r w:rsidRPr="00054820">
        <w:rPr>
          <w:rFonts w:cs="Times New Roman"/>
        </w:rPr>
        <w:t xml:space="preserve"> is being developed, is </w:t>
      </w:r>
      <w:r w:rsidR="00D31A1F" w:rsidRPr="00054820">
        <w:rPr>
          <w:rFonts w:cs="Times New Roman"/>
        </w:rPr>
        <w:t>901</w:t>
      </w:r>
      <w:r w:rsidRPr="00054820">
        <w:rPr>
          <w:rFonts w:cs="Times New Roman"/>
        </w:rPr>
        <w:t xml:space="preserve"> or 701 more appropriate?</w:t>
      </w:r>
    </w:p>
    <w:p w14:paraId="7F1A0557" w14:textId="350761D9" w:rsidR="00DE759B" w:rsidRPr="00054820" w:rsidRDefault="00585774" w:rsidP="00E41FBE">
      <w:pPr>
        <w:pStyle w:val="ListParagraph"/>
        <w:numPr>
          <w:ilvl w:val="2"/>
          <w:numId w:val="6"/>
        </w:numPr>
        <w:spacing w:before="40" w:after="40" w:line="240" w:lineRule="auto"/>
        <w:ind w:left="1944"/>
        <w:contextualSpacing w:val="0"/>
        <w:rPr>
          <w:rFonts w:cs="Times New Roman"/>
        </w:rPr>
      </w:pPr>
      <w:r w:rsidRPr="00054820">
        <w:rPr>
          <w:rFonts w:cs="Times New Roman"/>
          <w:b/>
          <w:bCs/>
        </w:rPr>
        <w:t xml:space="preserve">DLA HQ: </w:t>
      </w:r>
      <w:r w:rsidR="009B19DA" w:rsidRPr="00054820">
        <w:rPr>
          <w:rFonts w:cs="Times New Roman"/>
        </w:rPr>
        <w:t xml:space="preserve">The SIP process </w:t>
      </w:r>
      <w:proofErr w:type="gramStart"/>
      <w:r w:rsidR="009B19DA" w:rsidRPr="00054820">
        <w:rPr>
          <w:rFonts w:cs="Times New Roman"/>
        </w:rPr>
        <w:t>works</w:t>
      </w:r>
      <w:proofErr w:type="gramEnd"/>
      <w:r w:rsidR="009B19DA" w:rsidRPr="00054820">
        <w:rPr>
          <w:rFonts w:cs="Times New Roman"/>
        </w:rPr>
        <w:t xml:space="preserve"> and our intent is to make it more efficient.</w:t>
      </w:r>
    </w:p>
    <w:p w14:paraId="0C0CE998" w14:textId="4B70340B" w:rsidR="00DE759B" w:rsidRPr="00054820" w:rsidRDefault="00585774" w:rsidP="00587289">
      <w:pPr>
        <w:pStyle w:val="ListParagraph"/>
        <w:numPr>
          <w:ilvl w:val="1"/>
          <w:numId w:val="6"/>
        </w:numPr>
        <w:spacing w:before="40" w:after="40" w:line="240" w:lineRule="auto"/>
        <w:contextualSpacing w:val="0"/>
        <w:rPr>
          <w:rFonts w:cs="Times New Roman"/>
        </w:rPr>
      </w:pPr>
      <w:r w:rsidRPr="00054820">
        <w:rPr>
          <w:rFonts w:cs="Times New Roman"/>
          <w:b/>
          <w:bCs/>
        </w:rPr>
        <w:t>DLA Aviation:</w:t>
      </w:r>
      <w:r w:rsidR="009B19DA" w:rsidRPr="00054820">
        <w:rPr>
          <w:rFonts w:cs="Times New Roman"/>
          <w:b/>
          <w:bCs/>
        </w:rPr>
        <w:t xml:space="preserve"> </w:t>
      </w:r>
      <w:r w:rsidR="00A2242D" w:rsidRPr="00054820">
        <w:rPr>
          <w:rFonts w:cs="Times New Roman"/>
        </w:rPr>
        <w:t>Going forwar</w:t>
      </w:r>
      <w:r w:rsidR="00587289" w:rsidRPr="00054820">
        <w:rPr>
          <w:rFonts w:cs="Times New Roman"/>
        </w:rPr>
        <w:t>d, 105s for ownership changes?</w:t>
      </w:r>
      <w:r w:rsidR="00587289" w:rsidRPr="00054820">
        <w:rPr>
          <w:rFonts w:cs="Times New Roman"/>
        </w:rPr>
        <w:br/>
      </w:r>
      <w:r w:rsidR="00A2242D" w:rsidRPr="00054820">
        <w:rPr>
          <w:rFonts w:cs="Times New Roman"/>
        </w:rPr>
        <w:t>Any interim guidance for receiving to prevent receipt into wrong ownership with no PMR.  </w:t>
      </w:r>
      <w:r w:rsidR="00377B73" w:rsidRPr="00054820">
        <w:rPr>
          <w:rFonts w:cs="Times New Roman"/>
        </w:rPr>
        <w:t>Source of Supply (</w:t>
      </w:r>
      <w:r w:rsidR="00A2242D" w:rsidRPr="00054820">
        <w:rPr>
          <w:rFonts w:cs="Times New Roman"/>
        </w:rPr>
        <w:t>SOS</w:t>
      </w:r>
      <w:r w:rsidR="00377B73" w:rsidRPr="00054820">
        <w:rPr>
          <w:rFonts w:cs="Times New Roman"/>
        </w:rPr>
        <w:t>)</w:t>
      </w:r>
      <w:r w:rsidR="00A2242D" w:rsidRPr="00054820">
        <w:rPr>
          <w:rFonts w:cs="Times New Roman"/>
        </w:rPr>
        <w:t xml:space="preserve"> can be found on other </w:t>
      </w:r>
      <w:r w:rsidR="007D2E34" w:rsidRPr="00054820">
        <w:rPr>
          <w:rFonts w:cs="Times New Roman"/>
        </w:rPr>
        <w:t>repositories</w:t>
      </w:r>
      <w:r w:rsidR="00A2242D" w:rsidRPr="00054820">
        <w:rPr>
          <w:rFonts w:cs="Times New Roman"/>
        </w:rPr>
        <w:t xml:space="preserve"> </w:t>
      </w:r>
      <w:r w:rsidR="00B82255" w:rsidRPr="00054820">
        <w:rPr>
          <w:rFonts w:cs="Times New Roman"/>
        </w:rPr>
        <w:t xml:space="preserve">Total Item Record </w:t>
      </w:r>
      <w:r w:rsidR="00A2242D" w:rsidRPr="00054820">
        <w:rPr>
          <w:rFonts w:cs="Times New Roman"/>
        </w:rPr>
        <w:t>(TIR).</w:t>
      </w:r>
    </w:p>
    <w:p w14:paraId="73D134BA" w14:textId="55DACCD6" w:rsidR="009B19DA" w:rsidRPr="00BC2B22" w:rsidRDefault="009B19DA" w:rsidP="00E41FBE">
      <w:pPr>
        <w:pStyle w:val="ListParagraph"/>
        <w:numPr>
          <w:ilvl w:val="2"/>
          <w:numId w:val="6"/>
        </w:numPr>
        <w:spacing w:before="40" w:after="40" w:line="240" w:lineRule="auto"/>
        <w:ind w:left="1944"/>
        <w:contextualSpacing w:val="0"/>
        <w:rPr>
          <w:rFonts w:cs="Times New Roman"/>
        </w:rPr>
      </w:pPr>
      <w:r w:rsidRPr="00054820">
        <w:rPr>
          <w:rFonts w:cs="Times New Roman"/>
          <w:b/>
          <w:bCs/>
        </w:rPr>
        <w:t>DLA HQ:</w:t>
      </w:r>
      <w:r w:rsidR="00585774" w:rsidRPr="00054820">
        <w:rPr>
          <w:rFonts w:cs="Times New Roman"/>
          <w:b/>
          <w:bCs/>
        </w:rPr>
        <w:t xml:space="preserve"> </w:t>
      </w:r>
      <w:r w:rsidR="003B08BF" w:rsidRPr="00054820">
        <w:rPr>
          <w:rFonts w:cs="Times New Roman"/>
        </w:rPr>
        <w:t>T</w:t>
      </w:r>
      <w:r w:rsidR="00FA4206" w:rsidRPr="00054820">
        <w:rPr>
          <w:rFonts w:cs="Times New Roman"/>
        </w:rPr>
        <w:t xml:space="preserve">he </w:t>
      </w:r>
      <w:r w:rsidR="00FA4206" w:rsidRPr="00BC2B22">
        <w:rPr>
          <w:rFonts w:cs="Times New Roman"/>
        </w:rPr>
        <w:t xml:space="preserve">best way </w:t>
      </w:r>
      <w:r w:rsidR="003516E8" w:rsidRPr="00BC2B22">
        <w:rPr>
          <w:rFonts w:cs="Times New Roman"/>
        </w:rPr>
        <w:t xml:space="preserve">is </w:t>
      </w:r>
      <w:r w:rsidR="00FA4206" w:rsidRPr="00BC2B22">
        <w:rPr>
          <w:rFonts w:cs="Times New Roman"/>
        </w:rPr>
        <w:t xml:space="preserve">to provide </w:t>
      </w:r>
      <w:r w:rsidR="002A0864" w:rsidRPr="00BC2B22">
        <w:rPr>
          <w:rFonts w:cs="Times New Roman"/>
        </w:rPr>
        <w:t>the P</w:t>
      </w:r>
      <w:r w:rsidR="00FA4206" w:rsidRPr="00BC2B22">
        <w:rPr>
          <w:rFonts w:cs="Times New Roman"/>
        </w:rPr>
        <w:t>MR</w:t>
      </w:r>
      <w:r w:rsidR="00FA4206" w:rsidRPr="00BC2B22">
        <w:rPr>
          <w:rFonts w:cs="Times New Roman"/>
          <w:b/>
          <w:bCs/>
        </w:rPr>
        <w:t>.</w:t>
      </w:r>
      <w:r w:rsidRPr="00BC2B22">
        <w:rPr>
          <w:rFonts w:cs="Times New Roman"/>
          <w:b/>
          <w:bCs/>
        </w:rPr>
        <w:t xml:space="preserve">  </w:t>
      </w:r>
    </w:p>
    <w:p w14:paraId="41E3DF11" w14:textId="0A301A83" w:rsidR="00CF3E45" w:rsidRPr="00BC2B22" w:rsidRDefault="00585774" w:rsidP="00E41FBE">
      <w:pPr>
        <w:pStyle w:val="ListParagraph"/>
        <w:numPr>
          <w:ilvl w:val="1"/>
          <w:numId w:val="6"/>
        </w:numPr>
        <w:spacing w:before="40" w:after="120" w:line="240" w:lineRule="auto"/>
        <w:contextualSpacing w:val="0"/>
        <w:rPr>
          <w:rFonts w:cs="Times New Roman"/>
        </w:rPr>
      </w:pPr>
      <w:r w:rsidRPr="00BC2B22">
        <w:rPr>
          <w:rFonts w:cs="Times New Roman"/>
          <w:b/>
          <w:bCs/>
        </w:rPr>
        <w:t xml:space="preserve">DLA HQ: </w:t>
      </w:r>
      <w:r w:rsidR="006D476B" w:rsidRPr="00BC2B22">
        <w:rPr>
          <w:rFonts w:cs="Times New Roman"/>
        </w:rPr>
        <w:t>W</w:t>
      </w:r>
      <w:r w:rsidR="002C653A" w:rsidRPr="00BC2B22">
        <w:rPr>
          <w:rFonts w:cs="Times New Roman"/>
        </w:rPr>
        <w:t xml:space="preserve">e have asked </w:t>
      </w:r>
      <w:proofErr w:type="gramStart"/>
      <w:r w:rsidR="002C653A" w:rsidRPr="00BC2B22">
        <w:rPr>
          <w:rFonts w:cs="Times New Roman"/>
        </w:rPr>
        <w:t>the Comptroller</w:t>
      </w:r>
      <w:proofErr w:type="gramEnd"/>
      <w:r w:rsidR="002C653A" w:rsidRPr="00BC2B22">
        <w:rPr>
          <w:rFonts w:cs="Times New Roman"/>
        </w:rPr>
        <w:t xml:space="preserve"> to review</w:t>
      </w:r>
      <w:r w:rsidR="00637A20" w:rsidRPr="00BC2B22">
        <w:rPr>
          <w:rFonts w:cs="Times New Roman"/>
        </w:rPr>
        <w:t xml:space="preserve"> PDC 14</w:t>
      </w:r>
      <w:r w:rsidR="008F55F1" w:rsidRPr="00BC2B22">
        <w:rPr>
          <w:rFonts w:cs="Times New Roman"/>
        </w:rPr>
        <w:t>7</w:t>
      </w:r>
      <w:r w:rsidR="00637A20" w:rsidRPr="00BC2B22">
        <w:rPr>
          <w:rFonts w:cs="Times New Roman"/>
        </w:rPr>
        <w:t xml:space="preserve">2 </w:t>
      </w:r>
      <w:r w:rsidR="002C653A" w:rsidRPr="00BC2B22">
        <w:rPr>
          <w:rFonts w:cs="Times New Roman"/>
        </w:rPr>
        <w:t>and provide feedback</w:t>
      </w:r>
      <w:r w:rsidR="0008330E" w:rsidRPr="00BC2B22">
        <w:rPr>
          <w:rFonts w:cs="Times New Roman"/>
        </w:rPr>
        <w:t xml:space="preserve">. </w:t>
      </w:r>
      <w:r w:rsidR="00587289" w:rsidRPr="00BC2B22">
        <w:rPr>
          <w:rFonts w:cs="Times New Roman"/>
        </w:rPr>
        <w:t xml:space="preserve"> </w:t>
      </w:r>
      <w:r w:rsidR="0008330E" w:rsidRPr="00BC2B22">
        <w:rPr>
          <w:rFonts w:cs="Times New Roman"/>
        </w:rPr>
        <w:t xml:space="preserve">Once we receive their </w:t>
      </w:r>
      <w:r w:rsidR="003B08BF" w:rsidRPr="00BC2B22">
        <w:rPr>
          <w:rFonts w:cs="Times New Roman"/>
        </w:rPr>
        <w:t>response,</w:t>
      </w:r>
      <w:r w:rsidR="0008330E" w:rsidRPr="00BC2B22">
        <w:rPr>
          <w:rFonts w:cs="Times New Roman"/>
        </w:rPr>
        <w:t xml:space="preserve"> we will let everyone</w:t>
      </w:r>
      <w:r w:rsidR="0079044F" w:rsidRPr="00BC2B22">
        <w:rPr>
          <w:rFonts w:cs="Times New Roman"/>
        </w:rPr>
        <w:t xml:space="preserve"> know.</w:t>
      </w:r>
      <w:r w:rsidR="0008330E" w:rsidRPr="00BC2B22">
        <w:rPr>
          <w:rFonts w:cs="Times New Roman"/>
          <w:b/>
          <w:bCs/>
        </w:rPr>
        <w:t xml:space="preserve"> </w:t>
      </w:r>
    </w:p>
    <w:p w14:paraId="0633104D" w14:textId="6AFC1747" w:rsidR="003A5859" w:rsidRPr="00A2786E" w:rsidRDefault="00472C53" w:rsidP="00E41FBE">
      <w:pPr>
        <w:pStyle w:val="ListParagraph"/>
        <w:numPr>
          <w:ilvl w:val="0"/>
          <w:numId w:val="2"/>
        </w:numPr>
        <w:spacing w:before="80" w:after="120" w:line="240" w:lineRule="auto"/>
        <w:contextualSpacing w:val="0"/>
        <w:rPr>
          <w:rFonts w:cs="Times New Roman"/>
          <w:b/>
          <w:bCs/>
        </w:rPr>
      </w:pPr>
      <w:r w:rsidRPr="00601C25">
        <w:rPr>
          <w:rFonts w:cs="Times New Roman"/>
          <w:b/>
          <w:bCs/>
          <w:u w:val="single"/>
        </w:rPr>
        <w:t>PDC 1492, Mandatory Use of Shipment Notification (Supply)</w:t>
      </w:r>
      <w:r w:rsidRPr="00587289">
        <w:rPr>
          <w:rFonts w:cs="Times New Roman"/>
          <w:b/>
          <w:bCs/>
        </w:rPr>
        <w:t>:</w:t>
      </w:r>
      <w:r w:rsidRPr="00601C25">
        <w:rPr>
          <w:rFonts w:cs="Times New Roman"/>
        </w:rPr>
        <w:t xml:space="preserve"> </w:t>
      </w:r>
      <w:r w:rsidRPr="00A2786E">
        <w:rPr>
          <w:rFonts w:cs="Times New Roman"/>
        </w:rPr>
        <w:t xml:space="preserve">This change authorizes </w:t>
      </w:r>
      <w:r w:rsidR="00587289" w:rsidRPr="00A2786E">
        <w:rPr>
          <w:rFonts w:cs="Times New Roman"/>
        </w:rPr>
        <w:t xml:space="preserve">Storage Activities </w:t>
      </w:r>
      <w:r w:rsidRPr="00A2786E">
        <w:rPr>
          <w:rFonts w:cs="Times New Roman"/>
        </w:rPr>
        <w:t xml:space="preserve">to suspend materiel delivered without a matching advance shipment notification (e.g., advance shipment notice (ASN), shipment status, or returns). </w:t>
      </w:r>
      <w:r w:rsidR="00587289">
        <w:rPr>
          <w:rFonts w:cs="Times New Roman"/>
        </w:rPr>
        <w:t xml:space="preserve"> </w:t>
      </w:r>
      <w:r w:rsidRPr="00A2786E">
        <w:rPr>
          <w:rFonts w:cs="Times New Roman"/>
        </w:rPr>
        <w:t xml:space="preserve">Current policy requires </w:t>
      </w:r>
      <w:r w:rsidR="00587289" w:rsidRPr="00A2786E">
        <w:rPr>
          <w:rFonts w:cs="Times New Roman"/>
        </w:rPr>
        <w:t xml:space="preserve">Shipping Activities </w:t>
      </w:r>
      <w:r w:rsidRPr="00A2786E">
        <w:rPr>
          <w:rFonts w:cs="Times New Roman"/>
        </w:rPr>
        <w:t>to transmit advance notification to the inventory cont</w:t>
      </w:r>
      <w:r w:rsidR="00587289">
        <w:rPr>
          <w:rFonts w:cs="Times New Roman"/>
        </w:rPr>
        <w:t>rol point (ICP) upon shipment, h</w:t>
      </w:r>
      <w:r w:rsidRPr="00A2786E">
        <w:rPr>
          <w:rFonts w:cs="Times New Roman"/>
        </w:rPr>
        <w:t>owever, the notification is not always transmitted to the receiving activity</w:t>
      </w:r>
      <w:r w:rsidR="00587289">
        <w:rPr>
          <w:rFonts w:cs="Times New Roman"/>
        </w:rPr>
        <w:t>,</w:t>
      </w:r>
      <w:r w:rsidRPr="00A2786E">
        <w:rPr>
          <w:rFonts w:cs="Times New Roman"/>
        </w:rPr>
        <w:t xml:space="preserve"> </w:t>
      </w:r>
      <w:r w:rsidR="00587289">
        <w:rPr>
          <w:rFonts w:cs="Times New Roman"/>
        </w:rPr>
        <w:t>which results</w:t>
      </w:r>
      <w:r w:rsidRPr="00A2786E">
        <w:rPr>
          <w:rFonts w:cs="Times New Roman"/>
        </w:rPr>
        <w:t xml:space="preserve"> in the ar</w:t>
      </w:r>
      <w:r w:rsidR="003A5859" w:rsidRPr="00A2786E">
        <w:rPr>
          <w:rFonts w:cs="Times New Roman"/>
        </w:rPr>
        <w:t>rival of unexpected deliveries.</w:t>
      </w:r>
    </w:p>
    <w:p w14:paraId="58EE7EEE" w14:textId="24031B64" w:rsidR="004C4CD7" w:rsidRPr="00054820" w:rsidRDefault="00472C53" w:rsidP="009E7CC4">
      <w:pPr>
        <w:pStyle w:val="ListParagraph"/>
        <w:spacing w:before="120" w:after="120" w:line="240" w:lineRule="auto"/>
        <w:ind w:left="360"/>
        <w:contextualSpacing w:val="0"/>
        <w:rPr>
          <w:rFonts w:cs="Times New Roman"/>
        </w:rPr>
      </w:pPr>
      <w:r w:rsidRPr="00601C25">
        <w:rPr>
          <w:rFonts w:cs="Times New Roman"/>
        </w:rPr>
        <w:t xml:space="preserve">Upon implementation of this change, </w:t>
      </w:r>
      <w:r w:rsidRPr="00601C25">
        <w:rPr>
          <w:rFonts w:cs="Times New Roman"/>
          <w:highlight w:val="yellow"/>
        </w:rPr>
        <w:t>the lack of advance shipment notification will result in suspended stock.</w:t>
      </w:r>
      <w:r w:rsidRPr="00601C25">
        <w:rPr>
          <w:rFonts w:cs="Times New Roman"/>
        </w:rPr>
        <w:t xml:space="preserve"> </w:t>
      </w:r>
      <w:r w:rsidR="003A3646">
        <w:rPr>
          <w:rFonts w:cs="Times New Roman"/>
        </w:rPr>
        <w:t xml:space="preserve"> </w:t>
      </w:r>
      <w:r w:rsidRPr="00601C25">
        <w:rPr>
          <w:rFonts w:cs="Times New Roman"/>
        </w:rPr>
        <w:t xml:space="preserve">To reduce implementation efforts, </w:t>
      </w:r>
      <w:r w:rsidR="003A5859">
        <w:rPr>
          <w:rFonts w:cs="Times New Roman"/>
        </w:rPr>
        <w:t>Defense Automatic Addressing System (</w:t>
      </w:r>
      <w:r w:rsidRPr="00601C25">
        <w:rPr>
          <w:rFonts w:cs="Times New Roman"/>
        </w:rPr>
        <w:t>DAAS</w:t>
      </w:r>
      <w:r w:rsidR="003A5859">
        <w:rPr>
          <w:rFonts w:cs="Times New Roman"/>
        </w:rPr>
        <w:t>)</w:t>
      </w:r>
      <w:r w:rsidRPr="00601C25">
        <w:rPr>
          <w:rFonts w:cs="Times New Roman"/>
        </w:rPr>
        <w:t xml:space="preserve"> will transmit a copy of the shipment notification to the </w:t>
      </w:r>
      <w:r w:rsidR="003A5859" w:rsidRPr="00601C25">
        <w:rPr>
          <w:rFonts w:cs="Times New Roman"/>
        </w:rPr>
        <w:t xml:space="preserve">ship-to </w:t>
      </w:r>
      <w:r w:rsidRPr="00601C25">
        <w:rPr>
          <w:rFonts w:cs="Times New Roman"/>
        </w:rPr>
        <w:t>address based on th</w:t>
      </w:r>
      <w:r w:rsidR="003A5859">
        <w:rPr>
          <w:rFonts w:cs="Times New Roman"/>
        </w:rPr>
        <w:t>e notification sent to the ICP</w:t>
      </w:r>
      <w:r w:rsidRPr="00601C25">
        <w:rPr>
          <w:rFonts w:cs="Times New Roman"/>
        </w:rPr>
        <w:t>.</w:t>
      </w:r>
      <w:r w:rsidR="00014C32" w:rsidRPr="00014C32">
        <w:t xml:space="preserve"> </w:t>
      </w:r>
      <w:r w:rsidR="003A3646">
        <w:t xml:space="preserve"> </w:t>
      </w:r>
      <w:r w:rsidR="00014C32" w:rsidRPr="008F27B5">
        <w:rPr>
          <w:rFonts w:cs="Times New Roman"/>
          <w:b/>
          <w:bCs/>
          <w:strike/>
          <w:highlight w:val="yellow"/>
        </w:rPr>
        <w:t>Responses due on March 13, 2025.</w:t>
      </w:r>
      <w:r w:rsidR="008F27B5">
        <w:rPr>
          <w:rFonts w:cs="Times New Roman"/>
          <w:b/>
          <w:bCs/>
          <w:strike/>
        </w:rPr>
        <w:t xml:space="preserve"> </w:t>
      </w:r>
      <w:r w:rsidR="008F27B5">
        <w:rPr>
          <w:rFonts w:cs="Times New Roman"/>
          <w:b/>
          <w:bCs/>
        </w:rPr>
        <w:t xml:space="preserve"> </w:t>
      </w:r>
      <w:r w:rsidR="005F2A0F" w:rsidRPr="00054820">
        <w:rPr>
          <w:rFonts w:cs="Times New Roman"/>
          <w:b/>
          <w:bCs/>
          <w:highlight w:val="yellow"/>
        </w:rPr>
        <w:t>Extension Due Date: Ma</w:t>
      </w:r>
      <w:r w:rsidR="00DF226A" w:rsidRPr="00054820">
        <w:rPr>
          <w:rFonts w:cs="Times New Roman"/>
          <w:b/>
          <w:bCs/>
          <w:highlight w:val="yellow"/>
        </w:rPr>
        <w:t>rch 27, 2025.</w:t>
      </w:r>
      <w:r w:rsidR="00DF226A" w:rsidRPr="00054820">
        <w:rPr>
          <w:rFonts w:cs="Times New Roman"/>
          <w:b/>
          <w:bCs/>
        </w:rPr>
        <w:t xml:space="preserve"> </w:t>
      </w:r>
      <w:r w:rsidR="003A3646" w:rsidRPr="00054820">
        <w:rPr>
          <w:rFonts w:cs="Times New Roman"/>
          <w:b/>
          <w:bCs/>
        </w:rPr>
        <w:t xml:space="preserve"> </w:t>
      </w:r>
      <w:r w:rsidR="008F27B5" w:rsidRPr="00054820">
        <w:rPr>
          <w:rFonts w:cs="Times New Roman"/>
        </w:rPr>
        <w:t xml:space="preserve">Both SDR and Supply </w:t>
      </w:r>
      <w:r w:rsidR="008957BA" w:rsidRPr="00054820">
        <w:rPr>
          <w:rFonts w:cs="Times New Roman"/>
        </w:rPr>
        <w:t xml:space="preserve">agreed on extension for PDC 1492. </w:t>
      </w:r>
      <w:r w:rsidR="003A3646" w:rsidRPr="00054820">
        <w:rPr>
          <w:rFonts w:cs="Times New Roman"/>
        </w:rPr>
        <w:t xml:space="preserve"> </w:t>
      </w:r>
      <w:r w:rsidR="00DF226A" w:rsidRPr="00054820">
        <w:rPr>
          <w:rFonts w:cs="Times New Roman"/>
        </w:rPr>
        <w:t xml:space="preserve">Emails were formally sent out to both the SDR and Supply PRC Members </w:t>
      </w:r>
      <w:r w:rsidR="00E001C7" w:rsidRPr="00054820">
        <w:rPr>
          <w:rFonts w:cs="Times New Roman"/>
        </w:rPr>
        <w:t xml:space="preserve">that </w:t>
      </w:r>
      <w:r w:rsidR="00625CA2" w:rsidRPr="00054820">
        <w:rPr>
          <w:rFonts w:cs="Times New Roman"/>
        </w:rPr>
        <w:t xml:space="preserve">an </w:t>
      </w:r>
      <w:r w:rsidR="004C4CD7" w:rsidRPr="00054820">
        <w:rPr>
          <w:rFonts w:cs="Times New Roman"/>
        </w:rPr>
        <w:t xml:space="preserve">extension </w:t>
      </w:r>
      <w:r w:rsidR="0058710A" w:rsidRPr="00054820">
        <w:rPr>
          <w:rFonts w:cs="Times New Roman"/>
        </w:rPr>
        <w:t xml:space="preserve">due date was granted and is now due </w:t>
      </w:r>
      <w:r w:rsidR="004C4CD7" w:rsidRPr="00054820">
        <w:rPr>
          <w:rFonts w:cs="Times New Roman"/>
        </w:rPr>
        <w:t>March 27, 2025</w:t>
      </w:r>
      <w:r w:rsidR="0058710A" w:rsidRPr="00054820">
        <w:rPr>
          <w:rFonts w:cs="Times New Roman"/>
        </w:rPr>
        <w:t>.</w:t>
      </w:r>
      <w:r w:rsidR="00585774" w:rsidRPr="00054820">
        <w:rPr>
          <w:rFonts w:cs="Times New Roman"/>
        </w:rPr>
        <w:br/>
      </w:r>
      <w:r w:rsidR="004C4CD7" w:rsidRPr="00054820">
        <w:rPr>
          <w:rFonts w:cs="Times New Roman"/>
        </w:rPr>
        <w:t xml:space="preserve">This decision is driven by the need to analyze forthcoming data from DLA/WMS. </w:t>
      </w:r>
      <w:r w:rsidR="003A3646" w:rsidRPr="00054820">
        <w:rPr>
          <w:rFonts w:cs="Times New Roman"/>
        </w:rPr>
        <w:t xml:space="preserve"> </w:t>
      </w:r>
      <w:r w:rsidR="004C4CD7" w:rsidRPr="00054820">
        <w:rPr>
          <w:rFonts w:cs="Times New Roman"/>
        </w:rPr>
        <w:t>This data will reveal trends in potential suspended stock quantities, which directly impacts the potential mandate for Advance Shipment Notices (ASNs).</w:t>
      </w:r>
    </w:p>
    <w:p w14:paraId="6452BE7A" w14:textId="4CFCF486" w:rsidR="007674D6" w:rsidRPr="00BC2B22" w:rsidRDefault="005234E9" w:rsidP="009E7CC4">
      <w:pPr>
        <w:pStyle w:val="ListParagraph"/>
        <w:spacing w:before="120" w:after="120" w:line="240" w:lineRule="auto"/>
        <w:ind w:left="360"/>
        <w:contextualSpacing w:val="0"/>
        <w:rPr>
          <w:rFonts w:cs="Times New Roman"/>
        </w:rPr>
      </w:pPr>
      <w:r w:rsidRPr="00BC2B22">
        <w:rPr>
          <w:rFonts w:cs="Times New Roman"/>
          <w:b/>
          <w:bCs/>
        </w:rPr>
        <w:lastRenderedPageBreak/>
        <w:t>DLA HQ:</w:t>
      </w:r>
      <w:r w:rsidRPr="00BC2B22">
        <w:rPr>
          <w:rFonts w:cs="Times New Roman"/>
        </w:rPr>
        <w:t xml:space="preserve"> Should have the numbers today </w:t>
      </w:r>
      <w:r w:rsidR="00F92EFC" w:rsidRPr="00BC2B22">
        <w:rPr>
          <w:rFonts w:cs="Times New Roman"/>
        </w:rPr>
        <w:t>and it</w:t>
      </w:r>
      <w:r w:rsidRPr="00BC2B22">
        <w:rPr>
          <w:rFonts w:cs="Times New Roman"/>
        </w:rPr>
        <w:t xml:space="preserve"> will take about a week to an</w:t>
      </w:r>
      <w:r w:rsidR="004A28AA" w:rsidRPr="00BC2B22">
        <w:rPr>
          <w:rFonts w:cs="Times New Roman"/>
        </w:rPr>
        <w:t>alyze so we can review a</w:t>
      </w:r>
      <w:r w:rsidR="00E44A9F" w:rsidRPr="00BC2B22">
        <w:rPr>
          <w:rFonts w:cs="Times New Roman"/>
        </w:rPr>
        <w:t xml:space="preserve">t </w:t>
      </w:r>
      <w:r w:rsidR="004A28AA" w:rsidRPr="00BC2B22">
        <w:rPr>
          <w:rFonts w:cs="Times New Roman"/>
        </w:rPr>
        <w:t xml:space="preserve">the next meeting on </w:t>
      </w:r>
      <w:r w:rsidR="00735404" w:rsidRPr="00BC2B22">
        <w:rPr>
          <w:rFonts w:cs="Times New Roman"/>
        </w:rPr>
        <w:t>3/27/25.</w:t>
      </w:r>
    </w:p>
    <w:p w14:paraId="6B9948F2" w14:textId="2EEA772E" w:rsidR="008C3DB0" w:rsidRPr="008C3DB0" w:rsidRDefault="003E2664" w:rsidP="009E7CC4">
      <w:pPr>
        <w:pStyle w:val="ListParagraph"/>
        <w:numPr>
          <w:ilvl w:val="0"/>
          <w:numId w:val="2"/>
        </w:numPr>
        <w:spacing w:before="120" w:after="120" w:line="240" w:lineRule="auto"/>
        <w:contextualSpacing w:val="0"/>
        <w:rPr>
          <w:rFonts w:cs="Times New Roman"/>
        </w:rPr>
      </w:pPr>
      <w:r w:rsidRPr="008C3DB0">
        <w:rPr>
          <w:rFonts w:cs="Times New Roman"/>
          <w:b/>
          <w:bCs/>
          <w:u w:val="single"/>
        </w:rPr>
        <w:t>PDC 1460A</w:t>
      </w:r>
      <w:r w:rsidR="004705BB" w:rsidRPr="008C3DB0">
        <w:rPr>
          <w:rFonts w:cs="Times New Roman"/>
          <w:b/>
          <w:bCs/>
          <w:u w:val="single"/>
        </w:rPr>
        <w:t xml:space="preserve"> </w:t>
      </w:r>
      <w:r w:rsidR="00CA64C0" w:rsidRPr="008C3DB0">
        <w:rPr>
          <w:rFonts w:cs="Times New Roman"/>
          <w:b/>
          <w:bCs/>
          <w:u w:val="single"/>
        </w:rPr>
        <w:t>Pre-Positioned Release Orders Process with Supporting Document Number</w:t>
      </w:r>
      <w:r w:rsidR="00CA64C0" w:rsidRPr="003A3646">
        <w:rPr>
          <w:rFonts w:cs="Times New Roman"/>
          <w:b/>
          <w:bCs/>
        </w:rPr>
        <w:t>:</w:t>
      </w:r>
      <w:r w:rsidR="002B3287" w:rsidRPr="008C3DB0">
        <w:rPr>
          <w:rFonts w:cs="Times New Roman"/>
        </w:rPr>
        <w:t xml:space="preserve"> </w:t>
      </w:r>
      <w:r w:rsidR="008C3DB0" w:rsidRPr="008C3DB0">
        <w:rPr>
          <w:rFonts w:cs="Times New Roman"/>
        </w:rPr>
        <w:t xml:space="preserve">Sent out for staffing on Feb. 20th. </w:t>
      </w:r>
      <w:r w:rsidR="003A3646">
        <w:rPr>
          <w:rFonts w:cs="Times New Roman"/>
        </w:rPr>
        <w:t xml:space="preserve"> </w:t>
      </w:r>
      <w:r w:rsidR="008C3DB0" w:rsidRPr="008C3DB0">
        <w:rPr>
          <w:rFonts w:cs="Times New Roman"/>
        </w:rPr>
        <w:t xml:space="preserve">The purpose of this addendum is to extend the supporting document number qualifier ‘43’ to the additional DLMS implementation conventions (ICs). </w:t>
      </w:r>
      <w:r w:rsidR="003A3646">
        <w:rPr>
          <w:rFonts w:cs="Times New Roman"/>
        </w:rPr>
        <w:t xml:space="preserve"> </w:t>
      </w:r>
      <w:r w:rsidR="008C3DB0" w:rsidRPr="008C3DB0">
        <w:rPr>
          <w:rFonts w:cs="Times New Roman"/>
        </w:rPr>
        <w:t xml:space="preserve">ADC 1460 established the </w:t>
      </w:r>
      <w:r w:rsidR="003A3646" w:rsidRPr="008C3DB0">
        <w:rPr>
          <w:rFonts w:cs="Times New Roman"/>
        </w:rPr>
        <w:t xml:space="preserve">pre-positioned release order process </w:t>
      </w:r>
      <w:r w:rsidR="008C3DB0" w:rsidRPr="008C3DB0">
        <w:rPr>
          <w:rFonts w:cs="Times New Roman"/>
        </w:rPr>
        <w:t>and added the supporting document number to the DLMS 940R Materiel Release (4030) at 2/N9/0400. At the three Air Logistics Complexes, the U.S. Air Force will map their internal maintenance document numbe</w:t>
      </w:r>
      <w:r w:rsidR="003A3646">
        <w:rPr>
          <w:rFonts w:cs="Times New Roman"/>
        </w:rPr>
        <w:t>rs on the DLMS 940R to the DLA</w:t>
      </w:r>
      <w:r w:rsidR="008C3DB0" w:rsidRPr="008C3DB0">
        <w:rPr>
          <w:rFonts w:cs="Times New Roman"/>
        </w:rPr>
        <w:t xml:space="preserve"> WMS. </w:t>
      </w:r>
      <w:r w:rsidR="00E41FBE">
        <w:rPr>
          <w:rFonts w:cs="Times New Roman"/>
        </w:rPr>
        <w:t xml:space="preserve"> </w:t>
      </w:r>
      <w:r w:rsidR="008C3DB0" w:rsidRPr="008C3DB0">
        <w:rPr>
          <w:rFonts w:cs="Times New Roman"/>
        </w:rPr>
        <w:t xml:space="preserve">The U.S. Air Force Stock Control System (SCS)/D035K is designed to receive the supporting document number mapped to subsequent transactions from WMS using the DLMS 842A/W, DLMS 867I, DLMS 945A, DLMS 856S, and DLMS 870S. </w:t>
      </w:r>
      <w:r w:rsidR="003A3646">
        <w:rPr>
          <w:rFonts w:cs="Times New Roman"/>
        </w:rPr>
        <w:t xml:space="preserve"> </w:t>
      </w:r>
      <w:r w:rsidR="008C3DB0" w:rsidRPr="0024195B">
        <w:rPr>
          <w:rFonts w:cs="Times New Roman"/>
          <w:highlight w:val="yellow"/>
        </w:rPr>
        <w:t>This change impacts DLA WMS and U.S. Air Force SCS/D035K systems only.</w:t>
      </w:r>
      <w:r w:rsidR="008C3DB0" w:rsidRPr="008C3DB0">
        <w:rPr>
          <w:rFonts w:cs="Times New Roman"/>
        </w:rPr>
        <w:t xml:space="preserve"> </w:t>
      </w:r>
      <w:r w:rsidR="003A3646">
        <w:rPr>
          <w:rFonts w:cs="Times New Roman"/>
        </w:rPr>
        <w:t xml:space="preserve"> </w:t>
      </w:r>
      <w:r w:rsidR="008C3DB0" w:rsidRPr="001101BA">
        <w:rPr>
          <w:rFonts w:cs="Times New Roman"/>
          <w:b/>
          <w:bCs/>
          <w:highlight w:val="yellow"/>
        </w:rPr>
        <w:t>Responses due on March 20, 2025.</w:t>
      </w:r>
    </w:p>
    <w:p w14:paraId="04C48B2A" w14:textId="025F9ABF" w:rsidR="009160FF" w:rsidRDefault="00463595" w:rsidP="00E41FBE">
      <w:pPr>
        <w:pStyle w:val="ListParagraph"/>
        <w:numPr>
          <w:ilvl w:val="0"/>
          <w:numId w:val="2"/>
        </w:numPr>
        <w:spacing w:before="120" w:after="240" w:line="240" w:lineRule="auto"/>
        <w:contextualSpacing w:val="0"/>
        <w:rPr>
          <w:rFonts w:cs="Times New Roman"/>
        </w:rPr>
      </w:pPr>
      <w:r>
        <w:rPr>
          <w:rFonts w:cs="Times New Roman"/>
          <w:b/>
          <w:bCs/>
          <w:u w:val="single"/>
        </w:rPr>
        <w:t>X12 Qualifier Maintenance Changes</w:t>
      </w:r>
      <w:r w:rsidRPr="003A3646">
        <w:rPr>
          <w:rFonts w:cs="Times New Roman"/>
          <w:b/>
          <w:bCs/>
        </w:rPr>
        <w:t>:</w:t>
      </w:r>
      <w:r w:rsidRPr="003A3646">
        <w:rPr>
          <w:rFonts w:cs="Times New Roman"/>
        </w:rPr>
        <w:t xml:space="preserve"> </w:t>
      </w:r>
      <w:r w:rsidRPr="009160FF">
        <w:rPr>
          <w:rFonts w:cs="Times New Roman"/>
        </w:rPr>
        <w:t>As of January 2025, we cannot create our own new qualifiers</w:t>
      </w:r>
      <w:r w:rsidR="003A3646">
        <w:rPr>
          <w:rFonts w:cs="Times New Roman"/>
        </w:rPr>
        <w:t>,</w:t>
      </w:r>
      <w:r w:rsidRPr="009160FF">
        <w:rPr>
          <w:rFonts w:cs="Times New Roman"/>
        </w:rPr>
        <w:t xml:space="preserve"> but must request them from X12.</w:t>
      </w:r>
      <w:r w:rsidR="004E37A8">
        <w:rPr>
          <w:rFonts w:cs="Times New Roman"/>
        </w:rPr>
        <w:t xml:space="preserve"> </w:t>
      </w:r>
      <w:r w:rsidRPr="009160FF">
        <w:rPr>
          <w:rFonts w:cs="Times New Roman"/>
        </w:rPr>
        <w:t> </w:t>
      </w:r>
      <w:r w:rsidR="00A10BC6">
        <w:rPr>
          <w:rFonts w:cs="Times New Roman"/>
        </w:rPr>
        <w:t>A</w:t>
      </w:r>
      <w:r w:rsidR="00A10BC6" w:rsidRPr="00A10BC6">
        <w:rPr>
          <w:rFonts w:cs="Times New Roman"/>
        </w:rPr>
        <w:t>ttached is a spreadsheet identifying the</w:t>
      </w:r>
      <w:r w:rsidR="00A10BC6">
        <w:rPr>
          <w:rFonts w:cs="Times New Roman"/>
        </w:rPr>
        <w:t xml:space="preserve"> current </w:t>
      </w:r>
      <w:r w:rsidR="00A10BC6" w:rsidRPr="00A10BC6">
        <w:rPr>
          <w:rFonts w:cs="Times New Roman"/>
        </w:rPr>
        <w:t>DLMS transactions and the corresponding ADC/PDC numbers</w:t>
      </w:r>
      <w:r w:rsidR="0064343D">
        <w:rPr>
          <w:rFonts w:cs="Times New Roman"/>
        </w:rPr>
        <w:t xml:space="preserve"> impacted</w:t>
      </w:r>
      <w:r w:rsidR="00A10BC6">
        <w:rPr>
          <w:rFonts w:cs="Times New Roman"/>
        </w:rPr>
        <w:t xml:space="preserve">. </w:t>
      </w:r>
      <w:r w:rsidR="003A3646">
        <w:rPr>
          <w:rFonts w:cs="Times New Roman"/>
        </w:rPr>
        <w:t xml:space="preserve"> </w:t>
      </w:r>
      <w:r w:rsidR="009160FF">
        <w:rPr>
          <w:rFonts w:cs="Times New Roman"/>
        </w:rPr>
        <w:t xml:space="preserve">The </w:t>
      </w:r>
      <w:r w:rsidR="009160FF" w:rsidRPr="009160FF">
        <w:rPr>
          <w:rFonts w:cs="Times New Roman"/>
        </w:rPr>
        <w:t>ANSI X12 Committee will review new code</w:t>
      </w:r>
      <w:r w:rsidR="009160FF">
        <w:rPr>
          <w:rFonts w:cs="Times New Roman"/>
        </w:rPr>
        <w:t xml:space="preserve"> requests as follows:</w:t>
      </w:r>
    </w:p>
    <w:tbl>
      <w:tblPr>
        <w:tblStyle w:val="TableGrid2"/>
        <w:tblW w:w="0" w:type="auto"/>
        <w:tblInd w:w="360" w:type="dxa"/>
        <w:tblLayout w:type="fixed"/>
        <w:tblCellMar>
          <w:left w:w="72" w:type="dxa"/>
          <w:right w:w="72" w:type="dxa"/>
        </w:tblCellMar>
        <w:tblLook w:val="04A0" w:firstRow="1" w:lastRow="0" w:firstColumn="1" w:lastColumn="0" w:noHBand="0" w:noVBand="1"/>
      </w:tblPr>
      <w:tblGrid>
        <w:gridCol w:w="3055"/>
        <w:gridCol w:w="1980"/>
        <w:gridCol w:w="2700"/>
      </w:tblGrid>
      <w:tr w:rsidR="009E7CC4" w:rsidRPr="009E7CC4" w14:paraId="5C6D402F" w14:textId="69AA76F8" w:rsidTr="009E7CC4">
        <w:tc>
          <w:tcPr>
            <w:tcW w:w="3055" w:type="dxa"/>
            <w:shd w:val="clear" w:color="auto" w:fill="F2F2F2" w:themeFill="background1" w:themeFillShade="F2"/>
          </w:tcPr>
          <w:p w14:paraId="4D29AD04" w14:textId="77777777" w:rsidR="009E7CC4" w:rsidRPr="009E7CC4" w:rsidRDefault="009E7CC4" w:rsidP="003A3646">
            <w:pPr>
              <w:spacing w:after="0" w:line="240" w:lineRule="auto"/>
              <w:rPr>
                <w:rFonts w:ascii="Times New Roman" w:hAnsi="Times New Roman"/>
                <w:b/>
                <w:bCs/>
                <w:sz w:val="22"/>
                <w:szCs w:val="22"/>
              </w:rPr>
            </w:pPr>
            <w:r w:rsidRPr="009E7CC4">
              <w:rPr>
                <w:rFonts w:ascii="Times New Roman" w:hAnsi="Times New Roman"/>
                <w:b/>
                <w:bCs/>
                <w:sz w:val="22"/>
                <w:szCs w:val="22"/>
              </w:rPr>
              <w:t>Submit by Date</w:t>
            </w:r>
          </w:p>
        </w:tc>
        <w:tc>
          <w:tcPr>
            <w:tcW w:w="1980" w:type="dxa"/>
            <w:shd w:val="clear" w:color="auto" w:fill="F2F2F2" w:themeFill="background1" w:themeFillShade="F2"/>
          </w:tcPr>
          <w:p w14:paraId="52DF5283" w14:textId="77777777" w:rsidR="009E7CC4" w:rsidRPr="009E7CC4" w:rsidRDefault="009E7CC4" w:rsidP="003A3646">
            <w:pPr>
              <w:spacing w:after="0" w:line="240" w:lineRule="auto"/>
              <w:rPr>
                <w:rFonts w:ascii="Times New Roman" w:hAnsi="Times New Roman"/>
                <w:b/>
                <w:bCs/>
                <w:sz w:val="22"/>
                <w:szCs w:val="22"/>
              </w:rPr>
            </w:pPr>
            <w:r w:rsidRPr="009E7CC4">
              <w:rPr>
                <w:rFonts w:ascii="Times New Roman" w:hAnsi="Times New Roman"/>
                <w:b/>
                <w:bCs/>
                <w:sz w:val="22"/>
                <w:szCs w:val="22"/>
              </w:rPr>
              <w:t>X12 Response Date</w:t>
            </w:r>
          </w:p>
        </w:tc>
        <w:tc>
          <w:tcPr>
            <w:tcW w:w="2700" w:type="dxa"/>
            <w:vMerge w:val="restart"/>
            <w:tcBorders>
              <w:top w:val="nil"/>
              <w:bottom w:val="nil"/>
              <w:right w:val="nil"/>
            </w:tcBorders>
            <w:shd w:val="clear" w:color="auto" w:fill="auto"/>
          </w:tcPr>
          <w:p w14:paraId="4BA2F856" w14:textId="7C90F0C1" w:rsidR="009E7CC4" w:rsidRPr="009E7CC4" w:rsidRDefault="009E7CC4" w:rsidP="009E7CC4">
            <w:pPr>
              <w:spacing w:after="0" w:line="240" w:lineRule="auto"/>
              <w:jc w:val="center"/>
              <w:rPr>
                <w:sz w:val="22"/>
                <w:szCs w:val="22"/>
              </w:rPr>
            </w:pPr>
            <w:r>
              <w:rPr>
                <w:rFonts w:ascii="Times New Roman" w:eastAsia="Calibri" w:hAnsi="Times New Roman" w:cs="Arial"/>
                <w:kern w:val="0"/>
                <w14:ligatures w14:val="none"/>
              </w:rPr>
              <w:object w:dxaOrig="1614" w:dyaOrig="1044" w14:anchorId="24A7A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o:ole="">
                  <v:imagedata r:id="rId11" o:title=""/>
                </v:shape>
                <o:OLEObject Type="Embed" ProgID="Excel.Sheet.12" ShapeID="_x0000_i1025" DrawAspect="Icon" ObjectID="_1803711407" r:id="rId12"/>
              </w:object>
            </w:r>
          </w:p>
        </w:tc>
      </w:tr>
      <w:tr w:rsidR="009E7CC4" w:rsidRPr="009E7CC4" w14:paraId="7D59988D" w14:textId="56FD09E5" w:rsidTr="009E7CC4">
        <w:tc>
          <w:tcPr>
            <w:tcW w:w="3055" w:type="dxa"/>
          </w:tcPr>
          <w:p w14:paraId="664427AF"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March 7 </w:t>
            </w:r>
          </w:p>
        </w:tc>
        <w:tc>
          <w:tcPr>
            <w:tcW w:w="1980" w:type="dxa"/>
          </w:tcPr>
          <w:p w14:paraId="5FB351E5" w14:textId="2301A8B8"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April 16</w:t>
            </w:r>
          </w:p>
        </w:tc>
        <w:tc>
          <w:tcPr>
            <w:tcW w:w="2700" w:type="dxa"/>
            <w:vMerge/>
            <w:tcBorders>
              <w:bottom w:val="nil"/>
              <w:right w:val="nil"/>
            </w:tcBorders>
            <w:shd w:val="clear" w:color="auto" w:fill="auto"/>
          </w:tcPr>
          <w:p w14:paraId="44717727" w14:textId="1FC853FF" w:rsidR="009E7CC4" w:rsidRPr="009E7CC4" w:rsidRDefault="009E7CC4" w:rsidP="003A3646">
            <w:pPr>
              <w:spacing w:after="0" w:line="240" w:lineRule="auto"/>
              <w:rPr>
                <w:sz w:val="22"/>
                <w:szCs w:val="22"/>
                <w:lang w:val="x-none"/>
              </w:rPr>
            </w:pPr>
          </w:p>
        </w:tc>
      </w:tr>
      <w:tr w:rsidR="009E7CC4" w:rsidRPr="009E7CC4" w14:paraId="0D648520" w14:textId="7A456B73" w:rsidTr="009E7CC4">
        <w:tc>
          <w:tcPr>
            <w:tcW w:w="3055" w:type="dxa"/>
          </w:tcPr>
          <w:p w14:paraId="713E5BAC"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April 25 </w:t>
            </w:r>
          </w:p>
        </w:tc>
        <w:tc>
          <w:tcPr>
            <w:tcW w:w="1980" w:type="dxa"/>
          </w:tcPr>
          <w:p w14:paraId="004FB878" w14:textId="11B2723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June 11</w:t>
            </w:r>
          </w:p>
        </w:tc>
        <w:tc>
          <w:tcPr>
            <w:tcW w:w="2700" w:type="dxa"/>
            <w:vMerge/>
            <w:tcBorders>
              <w:bottom w:val="nil"/>
              <w:right w:val="nil"/>
            </w:tcBorders>
            <w:shd w:val="clear" w:color="auto" w:fill="auto"/>
          </w:tcPr>
          <w:p w14:paraId="54381789" w14:textId="122184D8" w:rsidR="009E7CC4" w:rsidRPr="009E7CC4" w:rsidRDefault="009E7CC4" w:rsidP="003A3646">
            <w:pPr>
              <w:spacing w:after="0" w:line="240" w:lineRule="auto"/>
              <w:rPr>
                <w:sz w:val="22"/>
                <w:szCs w:val="22"/>
                <w:lang w:val="x-none"/>
              </w:rPr>
            </w:pPr>
          </w:p>
        </w:tc>
      </w:tr>
      <w:tr w:rsidR="009E7CC4" w:rsidRPr="009E7CC4" w14:paraId="2827245F" w14:textId="5C9A4612" w:rsidTr="009E7CC4">
        <w:tc>
          <w:tcPr>
            <w:tcW w:w="3055" w:type="dxa"/>
          </w:tcPr>
          <w:p w14:paraId="7219CD20"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June 23: Corrections Due </w:t>
            </w:r>
          </w:p>
        </w:tc>
        <w:tc>
          <w:tcPr>
            <w:tcW w:w="1980" w:type="dxa"/>
          </w:tcPr>
          <w:p w14:paraId="62DF35FD" w14:textId="05D45385" w:rsidR="009E7CC4" w:rsidRPr="009E7CC4" w:rsidRDefault="009E7CC4" w:rsidP="003A3646">
            <w:pPr>
              <w:spacing w:after="0" w:line="240" w:lineRule="auto"/>
              <w:rPr>
                <w:rFonts w:ascii="Times New Roman" w:hAnsi="Times New Roman"/>
                <w:sz w:val="22"/>
                <w:szCs w:val="22"/>
              </w:rPr>
            </w:pPr>
          </w:p>
        </w:tc>
        <w:tc>
          <w:tcPr>
            <w:tcW w:w="2700" w:type="dxa"/>
            <w:vMerge/>
            <w:tcBorders>
              <w:bottom w:val="nil"/>
              <w:right w:val="nil"/>
            </w:tcBorders>
            <w:shd w:val="clear" w:color="auto" w:fill="auto"/>
          </w:tcPr>
          <w:p w14:paraId="257F16C7" w14:textId="1B04411D" w:rsidR="009E7CC4" w:rsidRPr="009E7CC4" w:rsidRDefault="009E7CC4" w:rsidP="003A3646">
            <w:pPr>
              <w:spacing w:after="0" w:line="240" w:lineRule="auto"/>
              <w:rPr>
                <w:sz w:val="22"/>
                <w:szCs w:val="22"/>
              </w:rPr>
            </w:pPr>
          </w:p>
        </w:tc>
      </w:tr>
      <w:tr w:rsidR="009E7CC4" w:rsidRPr="009E7CC4" w14:paraId="74B288EA" w14:textId="1131A459" w:rsidTr="009E7CC4">
        <w:tc>
          <w:tcPr>
            <w:tcW w:w="3055" w:type="dxa"/>
          </w:tcPr>
          <w:p w14:paraId="00AB14DA"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July 4 </w:t>
            </w:r>
          </w:p>
        </w:tc>
        <w:tc>
          <w:tcPr>
            <w:tcW w:w="1980" w:type="dxa"/>
          </w:tcPr>
          <w:p w14:paraId="3E4B957C" w14:textId="3D94B6E2"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August 13</w:t>
            </w:r>
          </w:p>
        </w:tc>
        <w:tc>
          <w:tcPr>
            <w:tcW w:w="2700" w:type="dxa"/>
            <w:vMerge/>
            <w:tcBorders>
              <w:bottom w:val="nil"/>
              <w:right w:val="nil"/>
            </w:tcBorders>
            <w:shd w:val="clear" w:color="auto" w:fill="auto"/>
          </w:tcPr>
          <w:p w14:paraId="387A97D0" w14:textId="45AC9287" w:rsidR="009E7CC4" w:rsidRPr="009E7CC4" w:rsidRDefault="009E7CC4" w:rsidP="003A3646">
            <w:pPr>
              <w:spacing w:after="0" w:line="240" w:lineRule="auto"/>
              <w:rPr>
                <w:sz w:val="22"/>
                <w:szCs w:val="22"/>
                <w:lang w:val="x-none"/>
              </w:rPr>
            </w:pPr>
          </w:p>
        </w:tc>
      </w:tr>
      <w:tr w:rsidR="009E7CC4" w:rsidRPr="009E7CC4" w14:paraId="0F8E4932" w14:textId="799FF86B" w:rsidTr="009E7CC4">
        <w:tc>
          <w:tcPr>
            <w:tcW w:w="3055" w:type="dxa"/>
          </w:tcPr>
          <w:p w14:paraId="003B80A2"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August 22 </w:t>
            </w:r>
          </w:p>
        </w:tc>
        <w:tc>
          <w:tcPr>
            <w:tcW w:w="1980" w:type="dxa"/>
          </w:tcPr>
          <w:p w14:paraId="05C271A4" w14:textId="0D38E455"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October 8</w:t>
            </w:r>
          </w:p>
        </w:tc>
        <w:tc>
          <w:tcPr>
            <w:tcW w:w="2700" w:type="dxa"/>
            <w:vMerge/>
            <w:tcBorders>
              <w:bottom w:val="nil"/>
              <w:right w:val="nil"/>
            </w:tcBorders>
            <w:shd w:val="clear" w:color="auto" w:fill="auto"/>
          </w:tcPr>
          <w:p w14:paraId="090A202E" w14:textId="61C8F356" w:rsidR="009E7CC4" w:rsidRPr="009E7CC4" w:rsidRDefault="009E7CC4" w:rsidP="003A3646">
            <w:pPr>
              <w:spacing w:after="0" w:line="240" w:lineRule="auto"/>
              <w:rPr>
                <w:sz w:val="22"/>
                <w:szCs w:val="22"/>
                <w:lang w:val="x-none"/>
              </w:rPr>
            </w:pPr>
          </w:p>
        </w:tc>
      </w:tr>
      <w:tr w:rsidR="009E7CC4" w:rsidRPr="009E7CC4" w14:paraId="07126BAD" w14:textId="5A92606D" w:rsidTr="009E7CC4">
        <w:tc>
          <w:tcPr>
            <w:tcW w:w="3055" w:type="dxa"/>
          </w:tcPr>
          <w:p w14:paraId="609AAFE1"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October 22: Corrections Due </w:t>
            </w:r>
          </w:p>
        </w:tc>
        <w:tc>
          <w:tcPr>
            <w:tcW w:w="1980" w:type="dxa"/>
          </w:tcPr>
          <w:p w14:paraId="295A44E9" w14:textId="5A9C3764" w:rsidR="009E7CC4" w:rsidRPr="009E7CC4" w:rsidRDefault="009E7CC4" w:rsidP="003A3646">
            <w:pPr>
              <w:spacing w:after="0" w:line="240" w:lineRule="auto"/>
              <w:rPr>
                <w:rFonts w:ascii="Times New Roman" w:hAnsi="Times New Roman"/>
                <w:sz w:val="22"/>
                <w:szCs w:val="22"/>
              </w:rPr>
            </w:pPr>
          </w:p>
        </w:tc>
        <w:tc>
          <w:tcPr>
            <w:tcW w:w="2700" w:type="dxa"/>
            <w:vMerge/>
            <w:tcBorders>
              <w:bottom w:val="nil"/>
              <w:right w:val="nil"/>
            </w:tcBorders>
            <w:shd w:val="clear" w:color="auto" w:fill="auto"/>
          </w:tcPr>
          <w:p w14:paraId="3C8A2BFC" w14:textId="6CBA2DB2" w:rsidR="009E7CC4" w:rsidRPr="009E7CC4" w:rsidRDefault="009E7CC4" w:rsidP="003A3646">
            <w:pPr>
              <w:spacing w:after="0" w:line="240" w:lineRule="auto"/>
              <w:rPr>
                <w:sz w:val="22"/>
                <w:szCs w:val="22"/>
              </w:rPr>
            </w:pPr>
          </w:p>
        </w:tc>
      </w:tr>
      <w:tr w:rsidR="009E7CC4" w:rsidRPr="009E7CC4" w14:paraId="51E4E359" w14:textId="42D2660B" w:rsidTr="009E7CC4">
        <w:tc>
          <w:tcPr>
            <w:tcW w:w="3055" w:type="dxa"/>
          </w:tcPr>
          <w:p w14:paraId="68B974D5"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October 31 </w:t>
            </w:r>
          </w:p>
        </w:tc>
        <w:tc>
          <w:tcPr>
            <w:tcW w:w="1980" w:type="dxa"/>
          </w:tcPr>
          <w:p w14:paraId="2DC3F6EE" w14:textId="3605DF1B"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December 19</w:t>
            </w:r>
          </w:p>
        </w:tc>
        <w:tc>
          <w:tcPr>
            <w:tcW w:w="2700" w:type="dxa"/>
            <w:vMerge/>
            <w:tcBorders>
              <w:bottom w:val="nil"/>
              <w:right w:val="nil"/>
            </w:tcBorders>
            <w:shd w:val="clear" w:color="auto" w:fill="auto"/>
          </w:tcPr>
          <w:p w14:paraId="1CA180BA" w14:textId="0B73F64C" w:rsidR="009E7CC4" w:rsidRPr="009E7CC4" w:rsidRDefault="009E7CC4" w:rsidP="003A3646">
            <w:pPr>
              <w:spacing w:after="0" w:line="240" w:lineRule="auto"/>
              <w:rPr>
                <w:sz w:val="22"/>
                <w:szCs w:val="22"/>
                <w:lang w:val="x-none"/>
              </w:rPr>
            </w:pPr>
          </w:p>
        </w:tc>
      </w:tr>
      <w:tr w:rsidR="009E7CC4" w:rsidRPr="009E7CC4" w14:paraId="101531F2" w14:textId="4A5B5D72" w:rsidTr="009E7CC4">
        <w:tc>
          <w:tcPr>
            <w:tcW w:w="3055" w:type="dxa"/>
          </w:tcPr>
          <w:p w14:paraId="54F2B3D5" w14:textId="77777777"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December 19 </w:t>
            </w:r>
          </w:p>
        </w:tc>
        <w:tc>
          <w:tcPr>
            <w:tcW w:w="1980" w:type="dxa"/>
          </w:tcPr>
          <w:p w14:paraId="7DE9DECC" w14:textId="1A4CD83E" w:rsidR="009E7CC4" w:rsidRPr="009E7CC4" w:rsidRDefault="009E7CC4" w:rsidP="003A3646">
            <w:pPr>
              <w:spacing w:after="0" w:line="240" w:lineRule="auto"/>
              <w:rPr>
                <w:rFonts w:ascii="Times New Roman" w:hAnsi="Times New Roman"/>
                <w:sz w:val="22"/>
                <w:szCs w:val="22"/>
              </w:rPr>
            </w:pPr>
            <w:r w:rsidRPr="009E7CC4">
              <w:rPr>
                <w:rFonts w:ascii="Times New Roman" w:hAnsi="Times New Roman"/>
                <w:sz w:val="22"/>
                <w:szCs w:val="22"/>
                <w:lang w:val="x-none"/>
              </w:rPr>
              <w:t>February 4</w:t>
            </w:r>
          </w:p>
        </w:tc>
        <w:tc>
          <w:tcPr>
            <w:tcW w:w="2700" w:type="dxa"/>
            <w:vMerge/>
            <w:tcBorders>
              <w:bottom w:val="nil"/>
              <w:right w:val="nil"/>
            </w:tcBorders>
            <w:shd w:val="clear" w:color="auto" w:fill="auto"/>
          </w:tcPr>
          <w:p w14:paraId="2E1CBA94" w14:textId="5007D546" w:rsidR="009E7CC4" w:rsidRPr="009E7CC4" w:rsidRDefault="009E7CC4" w:rsidP="003A3646">
            <w:pPr>
              <w:spacing w:after="0" w:line="240" w:lineRule="auto"/>
              <w:rPr>
                <w:sz w:val="22"/>
                <w:szCs w:val="22"/>
                <w:lang w:val="x-none"/>
              </w:rPr>
            </w:pPr>
          </w:p>
        </w:tc>
      </w:tr>
    </w:tbl>
    <w:p w14:paraId="63D133BE" w14:textId="0681AA1C" w:rsidR="008C3DB0" w:rsidRPr="00463595" w:rsidRDefault="008C3DB0" w:rsidP="00E41FBE">
      <w:pPr>
        <w:pStyle w:val="ListParagraph"/>
        <w:keepLines/>
        <w:numPr>
          <w:ilvl w:val="0"/>
          <w:numId w:val="2"/>
        </w:numPr>
        <w:spacing w:before="240" w:after="120" w:line="240" w:lineRule="auto"/>
        <w:contextualSpacing w:val="0"/>
        <w:rPr>
          <w:rFonts w:cs="Times New Roman"/>
          <w:b/>
          <w:bCs/>
          <w:u w:val="single"/>
        </w:rPr>
      </w:pPr>
      <w:r w:rsidRPr="001101BA">
        <w:rPr>
          <w:rFonts w:cs="Times New Roman"/>
          <w:b/>
          <w:bCs/>
          <w:u w:val="single"/>
        </w:rPr>
        <w:t>WebSDR Transaction Rejections</w:t>
      </w:r>
      <w:r w:rsidRPr="009E7CC4">
        <w:rPr>
          <w:rFonts w:cs="Times New Roman"/>
          <w:b/>
          <w:bCs/>
        </w:rPr>
        <w:t>:</w:t>
      </w:r>
      <w:r w:rsidR="00BC5248" w:rsidRPr="009E7CC4">
        <w:rPr>
          <w:rFonts w:cs="Times New Roman"/>
          <w:b/>
          <w:bCs/>
        </w:rPr>
        <w:t xml:space="preserve"> </w:t>
      </w:r>
      <w:r w:rsidRPr="00463595">
        <w:rPr>
          <w:rFonts w:cs="Times New Roman"/>
        </w:rPr>
        <w:t xml:space="preserve">Our office is monitoring the transaction rejection emails and reports. </w:t>
      </w:r>
      <w:r w:rsidR="004E37A8">
        <w:rPr>
          <w:rFonts w:cs="Times New Roman"/>
        </w:rPr>
        <w:t xml:space="preserve"> </w:t>
      </w:r>
      <w:r w:rsidRPr="00463595">
        <w:rPr>
          <w:rFonts w:cs="Times New Roman"/>
        </w:rPr>
        <w:t xml:space="preserve">Going forward, as we identify trends, we will be reaching out to </w:t>
      </w:r>
      <w:r w:rsidR="00BC5248" w:rsidRPr="00463595">
        <w:rPr>
          <w:rFonts w:cs="Times New Roman"/>
        </w:rPr>
        <w:t>Components to discuss the reason for the rejections and determine if there is a way to resolve the issues to prevent further occurrence.</w:t>
      </w:r>
    </w:p>
    <w:p w14:paraId="2B7AE8D3" w14:textId="57EA8659" w:rsidR="008C3DB0" w:rsidRPr="00876924" w:rsidRDefault="008C3DB0" w:rsidP="009E7CC4">
      <w:pPr>
        <w:pStyle w:val="ListParagraph"/>
        <w:numPr>
          <w:ilvl w:val="0"/>
          <w:numId w:val="2"/>
        </w:numPr>
        <w:spacing w:before="120" w:after="120" w:line="240" w:lineRule="auto"/>
        <w:contextualSpacing w:val="0"/>
        <w:rPr>
          <w:rFonts w:cs="Times New Roman"/>
          <w:color w:val="548DD4" w:themeColor="text2" w:themeTint="99"/>
        </w:rPr>
      </w:pPr>
      <w:r w:rsidRPr="001101BA">
        <w:rPr>
          <w:rFonts w:cs="Times New Roman"/>
          <w:b/>
          <w:bCs/>
          <w:u w:val="single"/>
        </w:rPr>
        <w:t xml:space="preserve">New </w:t>
      </w:r>
      <w:r w:rsidR="008164A4">
        <w:rPr>
          <w:rFonts w:cs="Times New Roman"/>
          <w:b/>
          <w:bCs/>
          <w:u w:val="single"/>
        </w:rPr>
        <w:t xml:space="preserve">Monthly </w:t>
      </w:r>
      <w:r w:rsidRPr="001101BA">
        <w:rPr>
          <w:rFonts w:cs="Times New Roman"/>
          <w:b/>
          <w:bCs/>
          <w:u w:val="single"/>
        </w:rPr>
        <w:t>No Pre-positioned materiel receipt (PMR) SDR Report</w:t>
      </w:r>
      <w:r w:rsidRPr="009E7CC4">
        <w:rPr>
          <w:rFonts w:cs="Times New Roman"/>
          <w:b/>
          <w:bCs/>
        </w:rPr>
        <w:t>:</w:t>
      </w:r>
      <w:r w:rsidR="00BC5248" w:rsidRPr="001101BA">
        <w:rPr>
          <w:rFonts w:cs="Times New Roman"/>
        </w:rPr>
        <w:t xml:space="preserve"> DAAS has developed a new No PMR Status report which incorporates PMR data from the Logistics Data Gateway</w:t>
      </w:r>
      <w:r w:rsidR="00006285">
        <w:rPr>
          <w:rFonts w:cs="Times New Roman"/>
        </w:rPr>
        <w:t xml:space="preserve"> (LDG). </w:t>
      </w:r>
      <w:r w:rsidR="00E41FBE">
        <w:rPr>
          <w:rFonts w:cs="Times New Roman"/>
        </w:rPr>
        <w:t xml:space="preserve"> </w:t>
      </w:r>
      <w:r w:rsidR="00006285">
        <w:rPr>
          <w:rFonts w:cs="Times New Roman"/>
        </w:rPr>
        <w:t>We have found that all SDRs reported for no PMR over the past two years had PMR established prior to receipt or after receipt.</w:t>
      </w:r>
      <w:r w:rsidR="008164A4">
        <w:rPr>
          <w:rFonts w:cs="Times New Roman"/>
        </w:rPr>
        <w:t xml:space="preserve"> The report will aid in identifying trends and addressing systemic issues. </w:t>
      </w:r>
      <w:r w:rsidR="00E41FBE">
        <w:rPr>
          <w:rFonts w:cs="Times New Roman"/>
        </w:rPr>
        <w:t xml:space="preserve"> </w:t>
      </w:r>
      <w:r w:rsidR="00006285">
        <w:rPr>
          <w:rFonts w:cs="Times New Roman"/>
        </w:rPr>
        <w:t xml:space="preserve">We will send out a request to each Component to identify who they would like </w:t>
      </w:r>
      <w:r w:rsidR="008164A4">
        <w:rPr>
          <w:rFonts w:cs="Times New Roman"/>
        </w:rPr>
        <w:t xml:space="preserve">included </w:t>
      </w:r>
      <w:r w:rsidR="00006285">
        <w:rPr>
          <w:rFonts w:cs="Times New Roman"/>
        </w:rPr>
        <w:t>on the distribution list.</w:t>
      </w:r>
      <w:r w:rsidR="00B61693">
        <w:rPr>
          <w:rFonts w:cs="Times New Roman"/>
        </w:rPr>
        <w:t xml:space="preserve"> </w:t>
      </w:r>
      <w:r w:rsidR="008452F1">
        <w:rPr>
          <w:rFonts w:cs="Times New Roman"/>
        </w:rPr>
        <w:t xml:space="preserve"> </w:t>
      </w:r>
      <w:r w:rsidR="004346D3" w:rsidRPr="00BC2B22">
        <w:rPr>
          <w:rFonts w:cs="Times New Roman"/>
        </w:rPr>
        <w:t xml:space="preserve">DEDSO SDR will send the current report out </w:t>
      </w:r>
      <w:r w:rsidR="002320F9" w:rsidRPr="00BC2B22">
        <w:rPr>
          <w:rFonts w:cs="Times New Roman"/>
        </w:rPr>
        <w:t xml:space="preserve">to all the Primary and Alternate </w:t>
      </w:r>
      <w:r w:rsidR="00201B29" w:rsidRPr="00BC2B22">
        <w:rPr>
          <w:rFonts w:cs="Times New Roman"/>
        </w:rPr>
        <w:t xml:space="preserve">SDR </w:t>
      </w:r>
      <w:r w:rsidR="002320F9" w:rsidRPr="00BC2B22">
        <w:rPr>
          <w:rFonts w:cs="Times New Roman"/>
        </w:rPr>
        <w:t xml:space="preserve">PRC Members </w:t>
      </w:r>
      <w:r w:rsidR="004346D3" w:rsidRPr="00BC2B22">
        <w:rPr>
          <w:rFonts w:cs="Times New Roman"/>
        </w:rPr>
        <w:t xml:space="preserve">for </w:t>
      </w:r>
      <w:r w:rsidR="00E5495E" w:rsidRPr="00BC2B22">
        <w:rPr>
          <w:rFonts w:cs="Times New Roman"/>
        </w:rPr>
        <w:t xml:space="preserve">their </w:t>
      </w:r>
      <w:r w:rsidR="004346D3" w:rsidRPr="00BC2B22">
        <w:rPr>
          <w:rFonts w:cs="Times New Roman"/>
        </w:rPr>
        <w:t>review and feed</w:t>
      </w:r>
      <w:r w:rsidR="00AA130C" w:rsidRPr="00BC2B22">
        <w:rPr>
          <w:rFonts w:cs="Times New Roman"/>
        </w:rPr>
        <w:t xml:space="preserve">back to gather </w:t>
      </w:r>
      <w:r w:rsidR="00D86C42" w:rsidRPr="00BC2B22">
        <w:rPr>
          <w:rFonts w:cs="Times New Roman"/>
        </w:rPr>
        <w:t xml:space="preserve">any suggestions </w:t>
      </w:r>
      <w:r w:rsidR="00413D20" w:rsidRPr="00BC2B22">
        <w:rPr>
          <w:rFonts w:cs="Times New Roman"/>
        </w:rPr>
        <w:t>on making the report more</w:t>
      </w:r>
      <w:r w:rsidR="00E5495E" w:rsidRPr="00BC2B22">
        <w:rPr>
          <w:rFonts w:cs="Times New Roman"/>
        </w:rPr>
        <w:t xml:space="preserve"> user </w:t>
      </w:r>
      <w:r w:rsidR="00876924" w:rsidRPr="00BC2B22">
        <w:rPr>
          <w:rFonts w:cs="Times New Roman"/>
        </w:rPr>
        <w:t>f</w:t>
      </w:r>
      <w:r w:rsidR="00413D20" w:rsidRPr="00BC2B22">
        <w:rPr>
          <w:rFonts w:cs="Times New Roman"/>
        </w:rPr>
        <w:t>riendly.</w:t>
      </w:r>
    </w:p>
    <w:p w14:paraId="375B6BAB" w14:textId="111AB80B" w:rsidR="00087DD3" w:rsidRPr="00601C25" w:rsidRDefault="00087DD3" w:rsidP="00E41FBE">
      <w:pPr>
        <w:pStyle w:val="ListParagraph"/>
        <w:keepLines/>
        <w:numPr>
          <w:ilvl w:val="0"/>
          <w:numId w:val="2"/>
        </w:numPr>
        <w:spacing w:before="120" w:after="120" w:line="240" w:lineRule="auto"/>
        <w:contextualSpacing w:val="0"/>
        <w:rPr>
          <w:rFonts w:cs="Times New Roman"/>
        </w:rPr>
      </w:pPr>
      <w:r w:rsidRPr="00601C25">
        <w:rPr>
          <w:rFonts w:cs="Times New Roman"/>
          <w:b/>
          <w:u w:val="single"/>
        </w:rPr>
        <w:t>Draft PDC 1475 Security Assistance Customer Supply Discrepancy Reporting for Misdirected Shipments</w:t>
      </w:r>
      <w:r w:rsidRPr="009E7CC4">
        <w:rPr>
          <w:rFonts w:cs="Times New Roman"/>
          <w:b/>
        </w:rPr>
        <w:t>:</w:t>
      </w:r>
      <w:r w:rsidRPr="00601C25">
        <w:rPr>
          <w:rFonts w:cs="Times New Roman"/>
          <w:bCs/>
        </w:rPr>
        <w:t xml:space="preserve"> This proposed change updates the action activities response time for Security Assistance (SA) SDR Document Type Code 6/7 for misdirected shipments to be 14 days. </w:t>
      </w:r>
    </w:p>
    <w:p w14:paraId="41A47FF0" w14:textId="201636F4" w:rsidR="00D452BF" w:rsidRPr="00D452BF" w:rsidRDefault="009536A2" w:rsidP="009E7CC4">
      <w:pPr>
        <w:pStyle w:val="ListParagraph"/>
        <w:spacing w:before="120" w:after="120" w:line="240" w:lineRule="auto"/>
        <w:contextualSpacing w:val="0"/>
        <w:rPr>
          <w:rFonts w:cs="Times New Roman"/>
          <w:bCs/>
        </w:rPr>
      </w:pPr>
      <w:r w:rsidRPr="001101BA">
        <w:rPr>
          <w:rFonts w:cs="Times New Roman"/>
          <w:b/>
        </w:rPr>
        <w:lastRenderedPageBreak/>
        <w:t xml:space="preserve">Update: </w:t>
      </w:r>
      <w:r w:rsidRPr="001101BA">
        <w:rPr>
          <w:rFonts w:cs="Times New Roman"/>
          <w:bCs/>
        </w:rPr>
        <w:t xml:space="preserve">Meeting </w:t>
      </w:r>
      <w:r w:rsidR="00DF785B" w:rsidRPr="001101BA">
        <w:rPr>
          <w:rFonts w:cs="Times New Roman"/>
          <w:bCs/>
        </w:rPr>
        <w:t>held</w:t>
      </w:r>
      <w:r w:rsidRPr="001101BA">
        <w:rPr>
          <w:rFonts w:cs="Times New Roman"/>
          <w:bCs/>
        </w:rPr>
        <w:t xml:space="preserve"> March 6</w:t>
      </w:r>
      <w:r w:rsidRPr="001101BA">
        <w:rPr>
          <w:rFonts w:cs="Times New Roman"/>
          <w:bCs/>
          <w:vertAlign w:val="superscript"/>
        </w:rPr>
        <w:t>th</w:t>
      </w:r>
      <w:r w:rsidR="0026495C" w:rsidRPr="001101BA">
        <w:rPr>
          <w:rFonts w:cs="Times New Roman"/>
          <w:bCs/>
        </w:rPr>
        <w:t>, 2025</w:t>
      </w:r>
      <w:r w:rsidR="0026495C">
        <w:rPr>
          <w:rFonts w:cs="Times New Roman"/>
          <w:bCs/>
        </w:rPr>
        <w:t>.</w:t>
      </w:r>
      <w:r w:rsidR="00CA6142">
        <w:rPr>
          <w:rFonts w:cs="Times New Roman"/>
          <w:bCs/>
        </w:rPr>
        <w:t xml:space="preserve"> </w:t>
      </w:r>
      <w:r w:rsidR="000A4E7A">
        <w:rPr>
          <w:rFonts w:cs="Times New Roman"/>
          <w:bCs/>
        </w:rPr>
        <w:t xml:space="preserve"> </w:t>
      </w:r>
      <w:r w:rsidR="00A634D4">
        <w:rPr>
          <w:rFonts w:cs="Times New Roman"/>
          <w:bCs/>
        </w:rPr>
        <w:t xml:space="preserve">DEDSO SDR announced they </w:t>
      </w:r>
      <w:r w:rsidR="00A9494D">
        <w:rPr>
          <w:rFonts w:cs="Times New Roman"/>
          <w:bCs/>
        </w:rPr>
        <w:t xml:space="preserve">would </w:t>
      </w:r>
      <w:r w:rsidR="00A634D4">
        <w:rPr>
          <w:rFonts w:cs="Times New Roman"/>
          <w:bCs/>
        </w:rPr>
        <w:t>i</w:t>
      </w:r>
      <w:r w:rsidR="00221A6D">
        <w:rPr>
          <w:rFonts w:cs="Times New Roman"/>
          <w:bCs/>
        </w:rPr>
        <w:t>nform ODASD L</w:t>
      </w:r>
      <w:r w:rsidR="008065D7">
        <w:rPr>
          <w:rFonts w:cs="Times New Roman"/>
          <w:bCs/>
        </w:rPr>
        <w:t xml:space="preserve">ogistics that DEDSO </w:t>
      </w:r>
      <w:r w:rsidR="00EA64D1">
        <w:rPr>
          <w:rFonts w:cs="Times New Roman"/>
          <w:bCs/>
        </w:rPr>
        <w:t>h</w:t>
      </w:r>
      <w:r w:rsidR="00A9494D">
        <w:rPr>
          <w:rFonts w:cs="Times New Roman"/>
          <w:bCs/>
        </w:rPr>
        <w:t xml:space="preserve">eld </w:t>
      </w:r>
      <w:r w:rsidR="00EA64D1">
        <w:rPr>
          <w:rFonts w:cs="Times New Roman"/>
          <w:bCs/>
        </w:rPr>
        <w:t xml:space="preserve">numerous </w:t>
      </w:r>
      <w:r w:rsidR="00A6208F">
        <w:rPr>
          <w:rFonts w:cs="Times New Roman"/>
          <w:bCs/>
        </w:rPr>
        <w:t>meetings</w:t>
      </w:r>
      <w:r w:rsidR="00EA64D1">
        <w:rPr>
          <w:rFonts w:cs="Times New Roman"/>
          <w:bCs/>
        </w:rPr>
        <w:t xml:space="preserve"> </w:t>
      </w:r>
      <w:r w:rsidR="00067E17">
        <w:rPr>
          <w:rFonts w:cs="Times New Roman"/>
          <w:bCs/>
        </w:rPr>
        <w:t xml:space="preserve">on draft PDC </w:t>
      </w:r>
      <w:r w:rsidR="000E6BEB">
        <w:rPr>
          <w:rFonts w:cs="Times New Roman"/>
          <w:bCs/>
        </w:rPr>
        <w:t>1475</w:t>
      </w:r>
      <w:r w:rsidR="0077693C">
        <w:rPr>
          <w:rFonts w:cs="Times New Roman"/>
          <w:bCs/>
        </w:rPr>
        <w:t xml:space="preserve"> </w:t>
      </w:r>
      <w:r w:rsidR="009B327A">
        <w:rPr>
          <w:rFonts w:cs="Times New Roman"/>
          <w:bCs/>
        </w:rPr>
        <w:t>and</w:t>
      </w:r>
      <w:r w:rsidR="00A9494D">
        <w:rPr>
          <w:rFonts w:cs="Times New Roman"/>
          <w:bCs/>
        </w:rPr>
        <w:t xml:space="preserve"> </w:t>
      </w:r>
      <w:r w:rsidR="009B327A">
        <w:rPr>
          <w:rFonts w:cs="Times New Roman"/>
          <w:bCs/>
        </w:rPr>
        <w:t>concluded that a</w:t>
      </w:r>
      <w:r w:rsidR="008065D7">
        <w:rPr>
          <w:rFonts w:cs="Times New Roman"/>
          <w:bCs/>
        </w:rPr>
        <w:t xml:space="preserve">ll </w:t>
      </w:r>
      <w:r w:rsidR="00A9494D">
        <w:rPr>
          <w:rFonts w:cs="Times New Roman"/>
          <w:bCs/>
        </w:rPr>
        <w:t xml:space="preserve">the </w:t>
      </w:r>
      <w:r w:rsidR="008065D7">
        <w:rPr>
          <w:rFonts w:cs="Times New Roman"/>
          <w:bCs/>
        </w:rPr>
        <w:t xml:space="preserve">Services </w:t>
      </w:r>
      <w:r w:rsidR="00A9494D">
        <w:rPr>
          <w:rFonts w:cs="Times New Roman"/>
          <w:bCs/>
        </w:rPr>
        <w:t>were planning to non-concur to the</w:t>
      </w:r>
      <w:r w:rsidR="00E434AD" w:rsidRPr="00E434AD">
        <w:rPr>
          <w:rFonts w:cs="Times New Roman"/>
          <w:bCs/>
        </w:rPr>
        <w:t xml:space="preserve"> change</w:t>
      </w:r>
      <w:r w:rsidR="00A9494D">
        <w:rPr>
          <w:rFonts w:cs="Times New Roman"/>
          <w:bCs/>
        </w:rPr>
        <w:t xml:space="preserve">. </w:t>
      </w:r>
      <w:r w:rsidR="004E37A8">
        <w:rPr>
          <w:rFonts w:cs="Times New Roman"/>
          <w:bCs/>
        </w:rPr>
        <w:t xml:space="preserve"> </w:t>
      </w:r>
      <w:r w:rsidR="00A9494D">
        <w:rPr>
          <w:rFonts w:cs="Times New Roman"/>
          <w:bCs/>
        </w:rPr>
        <w:t xml:space="preserve">The </w:t>
      </w:r>
      <w:r w:rsidR="009B327A">
        <w:rPr>
          <w:rFonts w:cs="Times New Roman"/>
          <w:bCs/>
        </w:rPr>
        <w:t xml:space="preserve">Services </w:t>
      </w:r>
      <w:r w:rsidR="000E6BEB" w:rsidRPr="00D452BF">
        <w:rPr>
          <w:rFonts w:cs="Times New Roman"/>
          <w:bCs/>
        </w:rPr>
        <w:t>stat</w:t>
      </w:r>
      <w:r w:rsidR="00A9494D">
        <w:rPr>
          <w:rFonts w:cs="Times New Roman"/>
          <w:bCs/>
        </w:rPr>
        <w:t>ed</w:t>
      </w:r>
      <w:r w:rsidR="000E6BEB" w:rsidRPr="00D452BF">
        <w:rPr>
          <w:rFonts w:cs="Times New Roman"/>
          <w:bCs/>
        </w:rPr>
        <w:t>,</w:t>
      </w:r>
      <w:r w:rsidR="00D452BF" w:rsidRPr="00D452BF">
        <w:rPr>
          <w:rFonts w:cs="Times New Roman"/>
          <w:bCs/>
        </w:rPr>
        <w:t xml:space="preserve"> they are struggling to make the </w:t>
      </w:r>
      <w:r w:rsidR="001101BA" w:rsidRPr="00D452BF">
        <w:rPr>
          <w:rFonts w:cs="Times New Roman"/>
          <w:bCs/>
        </w:rPr>
        <w:t>50-day</w:t>
      </w:r>
      <w:r w:rsidR="00D452BF" w:rsidRPr="00D452BF">
        <w:rPr>
          <w:rFonts w:cs="Times New Roman"/>
          <w:bCs/>
        </w:rPr>
        <w:t xml:space="preserve"> response timeframe now and they don’t have the time or resources to program for this change to ensure they can meet th</w:t>
      </w:r>
      <w:r w:rsidR="00A9494D">
        <w:rPr>
          <w:rFonts w:cs="Times New Roman"/>
          <w:bCs/>
        </w:rPr>
        <w:t>e</w:t>
      </w:r>
      <w:r w:rsidR="00D452BF" w:rsidRPr="00D452BF">
        <w:rPr>
          <w:rFonts w:cs="Times New Roman"/>
          <w:bCs/>
        </w:rPr>
        <w:t xml:space="preserve"> new time standard</w:t>
      </w:r>
      <w:r w:rsidR="004E37A8" w:rsidRPr="00D452BF">
        <w:rPr>
          <w:rFonts w:cs="Times New Roman"/>
          <w:bCs/>
        </w:rPr>
        <w:t>.</w:t>
      </w:r>
      <w:r w:rsidR="004E37A8">
        <w:rPr>
          <w:rFonts w:cs="Times New Roman"/>
          <w:bCs/>
        </w:rPr>
        <w:t xml:space="preserve">  </w:t>
      </w:r>
      <w:r w:rsidR="005B0F20">
        <w:rPr>
          <w:rFonts w:cs="Times New Roman"/>
          <w:bCs/>
        </w:rPr>
        <w:t>DEDSO contacted</w:t>
      </w:r>
      <w:r w:rsidR="00932328">
        <w:rPr>
          <w:rFonts w:cs="Times New Roman"/>
          <w:bCs/>
        </w:rPr>
        <w:t xml:space="preserve"> ODASD </w:t>
      </w:r>
      <w:r w:rsidR="000E6BEB">
        <w:rPr>
          <w:rFonts w:cs="Times New Roman"/>
          <w:bCs/>
        </w:rPr>
        <w:t xml:space="preserve">Logistics </w:t>
      </w:r>
      <w:r w:rsidR="005B0F20">
        <w:rPr>
          <w:rFonts w:cs="Times New Roman"/>
          <w:bCs/>
        </w:rPr>
        <w:t xml:space="preserve">and they concurred with not </w:t>
      </w:r>
      <w:r w:rsidR="005B0F20" w:rsidRPr="005B0F20">
        <w:rPr>
          <w:rFonts w:cs="Times New Roman"/>
          <w:bCs/>
        </w:rPr>
        <w:t>moving forward with th</w:t>
      </w:r>
      <w:r w:rsidR="005B0F20">
        <w:rPr>
          <w:rFonts w:cs="Times New Roman"/>
          <w:bCs/>
        </w:rPr>
        <w:t>e</w:t>
      </w:r>
      <w:r w:rsidR="005B0F20" w:rsidRPr="005B0F20">
        <w:rPr>
          <w:rFonts w:cs="Times New Roman"/>
          <w:bCs/>
        </w:rPr>
        <w:t xml:space="preserve"> requirement</w:t>
      </w:r>
      <w:r w:rsidR="00974D00">
        <w:rPr>
          <w:rFonts w:cs="Times New Roman"/>
          <w:bCs/>
        </w:rPr>
        <w:t>.</w:t>
      </w:r>
    </w:p>
    <w:p w14:paraId="0EF78DB9" w14:textId="06ED6211" w:rsidR="00C42D54" w:rsidRPr="001101BA" w:rsidRDefault="00CE09DC" w:rsidP="00AF71F9">
      <w:pPr>
        <w:keepNext/>
        <w:keepLines/>
        <w:spacing w:before="160" w:after="120" w:line="240" w:lineRule="auto"/>
        <w:rPr>
          <w:rFonts w:eastAsia="Arial" w:cs="Times New Roman"/>
          <w:b/>
        </w:rPr>
      </w:pPr>
      <w:r w:rsidRPr="00601C25">
        <w:rPr>
          <w:rFonts w:eastAsia="Arial" w:cs="Times New Roman"/>
          <w:b/>
        </w:rPr>
        <w:t xml:space="preserve">V. </w:t>
      </w:r>
      <w:bookmarkStart w:id="6" w:name="bookmark=id.3rdcrjn" w:colFirst="0" w:colLast="0"/>
      <w:bookmarkEnd w:id="6"/>
      <w:r w:rsidR="00DB4D18" w:rsidRPr="00601C25">
        <w:rPr>
          <w:rFonts w:eastAsia="Arial" w:cs="Times New Roman"/>
          <w:b/>
        </w:rPr>
        <w:t>RECENT TOPICS AND NOTES FROM PREVIOUS CALLS</w:t>
      </w:r>
    </w:p>
    <w:p w14:paraId="46F1344D" w14:textId="01D5F949" w:rsidR="00C42D54" w:rsidRPr="001101BA" w:rsidRDefault="00C42D54" w:rsidP="009E7CC4">
      <w:pPr>
        <w:pStyle w:val="ListParagraph"/>
        <w:numPr>
          <w:ilvl w:val="0"/>
          <w:numId w:val="5"/>
        </w:numPr>
        <w:spacing w:before="120" w:after="120" w:line="240" w:lineRule="auto"/>
        <w:contextualSpacing w:val="0"/>
        <w:rPr>
          <w:rFonts w:cs="Times New Roman"/>
          <w:b/>
          <w:u w:val="single"/>
        </w:rPr>
      </w:pPr>
      <w:r w:rsidRPr="00601C25">
        <w:rPr>
          <w:rFonts w:cs="Times New Roman"/>
          <w:b/>
          <w:bCs/>
          <w:u w:val="single"/>
        </w:rPr>
        <w:t>Customer Type 6 and 7 SDRs reporting overages/shortages with action code 1H/3B</w:t>
      </w:r>
      <w:r w:rsidRPr="009E7CC4">
        <w:rPr>
          <w:rFonts w:cs="Times New Roman"/>
          <w:b/>
          <w:bCs/>
        </w:rPr>
        <w:t>:</w:t>
      </w:r>
      <w:r w:rsidRPr="00601C25">
        <w:rPr>
          <w:rFonts w:cs="Times New Roman"/>
        </w:rPr>
        <w:t xml:space="preserve"> DEDSO will be drafting a PDC </w:t>
      </w:r>
      <w:r>
        <w:rPr>
          <w:rFonts w:cs="Times New Roman"/>
        </w:rPr>
        <w:t>that</w:t>
      </w:r>
      <w:r w:rsidRPr="00601C25">
        <w:rPr>
          <w:rFonts w:cs="Times New Roman"/>
        </w:rPr>
        <w:t xml:space="preserve"> will implement a new rule to prevent customers from submitting SDRs reporting overages and shortages wi</w:t>
      </w:r>
      <w:r w:rsidR="009E7CC4">
        <w:rPr>
          <w:rFonts w:cs="Times New Roman"/>
        </w:rPr>
        <w:t xml:space="preserve">th an action code of 1H or 3B.  </w:t>
      </w:r>
      <w:r w:rsidRPr="00601C25">
        <w:rPr>
          <w:rFonts w:cs="Times New Roman"/>
        </w:rPr>
        <w:t>Customers will be required to submit overage SDRs with an action code of 1A or 2</w:t>
      </w:r>
      <w:r w:rsidR="009E7CC4">
        <w:rPr>
          <w:rFonts w:cs="Times New Roman"/>
        </w:rPr>
        <w:t xml:space="preserve">B.  </w:t>
      </w:r>
      <w:r w:rsidRPr="00601C25">
        <w:rPr>
          <w:rFonts w:cs="Times New Roman"/>
        </w:rPr>
        <w:t>Customers will report shortage S</w:t>
      </w:r>
      <w:r w:rsidR="009E7CC4">
        <w:rPr>
          <w:rFonts w:cs="Times New Roman"/>
        </w:rPr>
        <w:t xml:space="preserve">DRs with an action code of 2A.  </w:t>
      </w:r>
      <w:r w:rsidRPr="00601C25">
        <w:rPr>
          <w:rFonts w:cs="Times New Roman"/>
        </w:rPr>
        <w:t>Over and short shipments have a financial impact, therefore</w:t>
      </w:r>
      <w:r>
        <w:rPr>
          <w:rFonts w:cs="Times New Roman"/>
        </w:rPr>
        <w:t>,</w:t>
      </w:r>
      <w:r w:rsidRPr="00601C25">
        <w:rPr>
          <w:rFonts w:cs="Times New Roman"/>
        </w:rPr>
        <w:t xml:space="preserve"> the associated SDRs should not be submitted as information</w:t>
      </w:r>
      <w:r>
        <w:rPr>
          <w:rFonts w:cs="Times New Roman"/>
        </w:rPr>
        <w:t>-</w:t>
      </w:r>
      <w:r w:rsidRPr="00601C25">
        <w:rPr>
          <w:rFonts w:cs="Times New Roman"/>
        </w:rPr>
        <w:t>only and automat</w:t>
      </w:r>
      <w:r w:rsidR="009E7CC4">
        <w:rPr>
          <w:rFonts w:cs="Times New Roman"/>
        </w:rPr>
        <w:t xml:space="preserve">ically set to a closed status.  </w:t>
      </w:r>
      <w:r w:rsidRPr="00601C25">
        <w:rPr>
          <w:rFonts w:cs="Times New Roman"/>
        </w:rPr>
        <w:t>This change will not apply to Security Assistance (SA) customers identified by a Military Assistance Program Address Code and document numbers starting with B, D, K, P</w:t>
      </w:r>
      <w:r w:rsidR="009E7CC4">
        <w:rPr>
          <w:rFonts w:cs="Times New Roman"/>
        </w:rPr>
        <w:t>,</w:t>
      </w:r>
      <w:r w:rsidRPr="00601C25">
        <w:rPr>
          <w:rFonts w:cs="Times New Roman"/>
        </w:rPr>
        <w:t xml:space="preserve"> or T.</w:t>
      </w:r>
    </w:p>
    <w:p w14:paraId="4C19EB41" w14:textId="7DC556FC" w:rsidR="004A6943" w:rsidRPr="009E7CC4" w:rsidRDefault="004A6943" w:rsidP="009E7CC4">
      <w:pPr>
        <w:pStyle w:val="ListParagraph"/>
        <w:keepNext/>
        <w:keepLines/>
        <w:numPr>
          <w:ilvl w:val="0"/>
          <w:numId w:val="5"/>
        </w:numPr>
        <w:spacing w:before="120" w:after="120" w:line="240" w:lineRule="auto"/>
        <w:contextualSpacing w:val="0"/>
        <w:rPr>
          <w:rFonts w:cs="Times New Roman"/>
          <w:b/>
          <w:u w:val="single"/>
        </w:rPr>
      </w:pPr>
      <w:r w:rsidRPr="00601C25">
        <w:rPr>
          <w:rFonts w:cs="Times New Roman"/>
          <w:b/>
          <w:u w:val="single"/>
        </w:rPr>
        <w:t>Discussion on ADC 1474 – 209/210 Reply Codes</w:t>
      </w:r>
      <w:r w:rsidRPr="009E7CC4">
        <w:rPr>
          <w:rFonts w:cs="Times New Roman"/>
          <w:b/>
        </w:rPr>
        <w:t>:</w:t>
      </w:r>
      <w:r w:rsidR="009E7CC4">
        <w:rPr>
          <w:rFonts w:cs="Times New Roman"/>
          <w:b/>
        </w:rPr>
        <w:t xml:space="preserve"> </w:t>
      </w:r>
      <w:r w:rsidR="00D0358D" w:rsidRPr="009E7CC4">
        <w:rPr>
          <w:rFonts w:cs="Times New Roman"/>
          <w:bCs/>
        </w:rPr>
        <w:t xml:space="preserve">This change will add two new SDR </w:t>
      </w:r>
      <w:r w:rsidR="00D83A46" w:rsidRPr="009E7CC4">
        <w:rPr>
          <w:rFonts w:cs="Times New Roman"/>
          <w:bCs/>
        </w:rPr>
        <w:t xml:space="preserve">reply codes </w:t>
      </w:r>
      <w:r w:rsidR="00D0358D" w:rsidRPr="009E7CC4">
        <w:rPr>
          <w:rFonts w:cs="Times New Roman"/>
          <w:bCs/>
        </w:rPr>
        <w:t xml:space="preserve">for action activities to report whether stock screenings for SA </w:t>
      </w:r>
      <w:r w:rsidR="00D83A46" w:rsidRPr="009E7CC4">
        <w:rPr>
          <w:rFonts w:cs="Times New Roman"/>
          <w:bCs/>
        </w:rPr>
        <w:t xml:space="preserve">SDR </w:t>
      </w:r>
      <w:r w:rsidR="00D0358D" w:rsidRPr="009E7CC4">
        <w:rPr>
          <w:rFonts w:cs="Times New Roman"/>
          <w:bCs/>
        </w:rPr>
        <w:t>quality</w:t>
      </w:r>
      <w:r w:rsidR="00D83A46" w:rsidRPr="009E7CC4">
        <w:rPr>
          <w:rFonts w:cs="Times New Roman"/>
          <w:bCs/>
        </w:rPr>
        <w:t>-</w:t>
      </w:r>
      <w:r w:rsidR="00D0358D" w:rsidRPr="009E7CC4">
        <w:rPr>
          <w:rFonts w:cs="Times New Roman"/>
          <w:bCs/>
        </w:rPr>
        <w:t>related deficiencies were initiated or not.</w:t>
      </w:r>
    </w:p>
    <w:p w14:paraId="4F237438" w14:textId="3F11D9CD" w:rsidR="00F95A83" w:rsidRPr="00F95A83" w:rsidRDefault="00F95A83" w:rsidP="009E7CC4">
      <w:pPr>
        <w:pStyle w:val="ListParagraph"/>
        <w:numPr>
          <w:ilvl w:val="0"/>
          <w:numId w:val="5"/>
        </w:numPr>
        <w:spacing w:before="120" w:after="120" w:line="240" w:lineRule="auto"/>
        <w:contextualSpacing w:val="0"/>
        <w:rPr>
          <w:rFonts w:cs="Times New Roman"/>
          <w:b/>
          <w:u w:val="single"/>
        </w:rPr>
      </w:pPr>
      <w:r w:rsidRPr="00F95A83">
        <w:rPr>
          <w:rFonts w:cs="Times New Roman"/>
          <w:b/>
          <w:u w:val="single"/>
        </w:rPr>
        <w:t>MFR 1495 1H/3B Supply Discrepancy Reporting with Suspended Assets Rule Enforcement</w:t>
      </w:r>
      <w:r w:rsidRPr="009E7CC4">
        <w:rPr>
          <w:rFonts w:cs="Times New Roman"/>
          <w:b/>
        </w:rPr>
        <w:t xml:space="preserve">: </w:t>
      </w:r>
      <w:r w:rsidRPr="00C42D54">
        <w:rPr>
          <w:rFonts w:cs="Times New Roman"/>
          <w:bCs/>
        </w:rPr>
        <w:t xml:space="preserve">The administrative MFR documents WebSDR is programming an edit to enforce the rule that information-only SDRs (Action Code 1H/3B) cannot suspend material in Supply Condition Code (SCC) J, K, L, or Q. </w:t>
      </w:r>
      <w:r w:rsidR="009E7CC4">
        <w:rPr>
          <w:rFonts w:cs="Times New Roman"/>
          <w:bCs/>
        </w:rPr>
        <w:t xml:space="preserve"> </w:t>
      </w:r>
      <w:r w:rsidRPr="00C42D54">
        <w:rPr>
          <w:rFonts w:cs="Times New Roman"/>
          <w:bCs/>
        </w:rPr>
        <w:t>Furthermore, any new original (00) SDRs submitted as information-only</w:t>
      </w:r>
      <w:r w:rsidR="009E7CC4">
        <w:rPr>
          <w:rFonts w:cs="Times New Roman"/>
          <w:bCs/>
        </w:rPr>
        <w:t>,</w:t>
      </w:r>
      <w:r w:rsidRPr="00C42D54">
        <w:rPr>
          <w:rFonts w:cs="Times New Roman"/>
          <w:bCs/>
        </w:rPr>
        <w:t xml:space="preserve"> and suspend the material in SCC J, K, L, or Q</w:t>
      </w:r>
      <w:r w:rsidR="009E7CC4">
        <w:rPr>
          <w:rFonts w:cs="Times New Roman"/>
          <w:bCs/>
        </w:rPr>
        <w:t>,</w:t>
      </w:r>
      <w:r w:rsidRPr="00C42D54">
        <w:rPr>
          <w:rFonts w:cs="Times New Roman"/>
          <w:bCs/>
        </w:rPr>
        <w:t xml:space="preserve"> will be rejected back to the submitting activity with Reply Code 902 </w:t>
      </w:r>
      <w:r w:rsidR="009E7CC4">
        <w:rPr>
          <w:rFonts w:cs="Times New Roman"/>
          <w:bCs/>
        </w:rPr>
        <w:t>–</w:t>
      </w:r>
      <w:r w:rsidRPr="00C42D54">
        <w:rPr>
          <w:rFonts w:cs="Times New Roman"/>
          <w:bCs/>
        </w:rPr>
        <w:t xml:space="preserve"> Transaction rejected.</w:t>
      </w:r>
      <w:r w:rsidR="009E7CC4">
        <w:rPr>
          <w:rFonts w:cs="Times New Roman"/>
          <w:bCs/>
        </w:rPr>
        <w:t xml:space="preserve"> </w:t>
      </w:r>
      <w:r w:rsidRPr="00C42D54">
        <w:rPr>
          <w:rFonts w:cs="Times New Roman"/>
          <w:bCs/>
        </w:rPr>
        <w:t xml:space="preserve"> Invalid action code for type of discrepancy submitted.</w:t>
      </w:r>
    </w:p>
    <w:p w14:paraId="1D326BF4" w14:textId="5CA2BA38" w:rsidR="00F95A83" w:rsidRPr="00DF785B" w:rsidRDefault="006B6E85" w:rsidP="00C97F02">
      <w:pPr>
        <w:pStyle w:val="ListParagraph"/>
        <w:keepNext/>
        <w:keepLines/>
        <w:numPr>
          <w:ilvl w:val="0"/>
          <w:numId w:val="5"/>
        </w:numPr>
        <w:spacing w:before="80" w:after="80" w:line="240" w:lineRule="auto"/>
        <w:contextualSpacing w:val="0"/>
        <w:rPr>
          <w:rFonts w:cs="Times New Roman"/>
          <w:b/>
          <w:u w:val="single"/>
        </w:rPr>
      </w:pPr>
      <w:r w:rsidRPr="00DF785B">
        <w:rPr>
          <w:rFonts w:cs="Times New Roman"/>
          <w:b/>
          <w:u w:val="single"/>
        </w:rPr>
        <w:t xml:space="preserve">DoDAAC FA2075 </w:t>
      </w:r>
      <w:r w:rsidR="00D83A46" w:rsidRPr="00DF785B">
        <w:rPr>
          <w:rFonts w:cs="Times New Roman"/>
          <w:b/>
          <w:u w:val="single"/>
        </w:rPr>
        <w:t xml:space="preserve">Purge </w:t>
      </w:r>
      <w:r w:rsidRPr="00DF785B">
        <w:rPr>
          <w:rFonts w:cs="Times New Roman"/>
          <w:b/>
          <w:u w:val="single"/>
        </w:rPr>
        <w:t xml:space="preserve">from DoDAAD </w:t>
      </w:r>
      <w:r w:rsidR="00D83A46" w:rsidRPr="00DF785B">
        <w:rPr>
          <w:rFonts w:cs="Times New Roman"/>
          <w:b/>
          <w:u w:val="single"/>
        </w:rPr>
        <w:t xml:space="preserve">– Impact </w:t>
      </w:r>
      <w:r w:rsidRPr="00DF785B">
        <w:rPr>
          <w:rFonts w:cs="Times New Roman"/>
          <w:b/>
          <w:u w:val="single"/>
        </w:rPr>
        <w:t xml:space="preserve">to AFSAC ILCO Online </w:t>
      </w:r>
      <w:r w:rsidR="00D83A46" w:rsidRPr="00DF785B">
        <w:rPr>
          <w:rFonts w:cs="Times New Roman"/>
          <w:b/>
          <w:u w:val="single"/>
        </w:rPr>
        <w:t>System</w:t>
      </w:r>
      <w:r w:rsidR="009E7CC4" w:rsidRPr="00C97F02">
        <w:rPr>
          <w:rFonts w:cs="Times New Roman"/>
          <w:b/>
        </w:rPr>
        <w:t>:</w:t>
      </w:r>
    </w:p>
    <w:p w14:paraId="0C0AAD49" w14:textId="79A279EC" w:rsidR="006B6E85" w:rsidRPr="00601C25" w:rsidRDefault="006B6E85" w:rsidP="00C97F02">
      <w:pPr>
        <w:pStyle w:val="ListParagraph"/>
        <w:keepNext/>
        <w:keepLines/>
        <w:spacing w:before="80" w:after="80" w:line="240" w:lineRule="auto"/>
        <w:contextualSpacing w:val="0"/>
        <w:rPr>
          <w:rFonts w:cs="Times New Roman"/>
          <w:b/>
          <w:u w:val="single"/>
        </w:rPr>
      </w:pPr>
      <w:r w:rsidRPr="00601C25">
        <w:rPr>
          <w:rFonts w:cs="Times New Roman"/>
          <w:bCs/>
        </w:rPr>
        <w:t xml:space="preserve">Update: 49 total transactions recovered and </w:t>
      </w:r>
      <w:r w:rsidR="00D83A46">
        <w:rPr>
          <w:rFonts w:cs="Times New Roman"/>
          <w:bCs/>
        </w:rPr>
        <w:t xml:space="preserve">successfully </w:t>
      </w:r>
      <w:r w:rsidRPr="00601C25">
        <w:rPr>
          <w:rFonts w:cs="Times New Roman"/>
          <w:bCs/>
        </w:rPr>
        <w:t xml:space="preserve">reprocessed. </w:t>
      </w:r>
    </w:p>
    <w:p w14:paraId="10A693ED" w14:textId="313228D5" w:rsidR="006B6E85" w:rsidRPr="00601C25" w:rsidRDefault="006B6E85" w:rsidP="00C97F02">
      <w:pPr>
        <w:spacing w:before="80" w:after="80" w:line="240" w:lineRule="auto"/>
        <w:ind w:left="720"/>
        <w:rPr>
          <w:rFonts w:cs="Times New Roman"/>
          <w:bCs/>
        </w:rPr>
      </w:pPr>
      <w:r w:rsidRPr="00601C25">
        <w:rPr>
          <w:rFonts w:cs="Times New Roman"/>
          <w:bCs/>
        </w:rPr>
        <w:t>Discussion with AFSAC indicated they knew that FA2075 was deleted</w:t>
      </w:r>
      <w:r w:rsidR="00D83A46">
        <w:rPr>
          <w:rFonts w:cs="Times New Roman"/>
          <w:bCs/>
        </w:rPr>
        <w:t>,</w:t>
      </w:r>
      <w:r w:rsidRPr="00601C25">
        <w:rPr>
          <w:rFonts w:cs="Times New Roman"/>
          <w:bCs/>
        </w:rPr>
        <w:t xml:space="preserve"> but did not attempt to migrate to their “new” DoDAAC FG2303 yet.  In coordination with DEDSO and AFSAC (and surely some GEX/translation layers), </w:t>
      </w:r>
      <w:r w:rsidR="007B3929">
        <w:rPr>
          <w:rFonts w:cs="Times New Roman"/>
          <w:bCs/>
        </w:rPr>
        <w:t>DEDSO</w:t>
      </w:r>
      <w:r w:rsidRPr="00601C25">
        <w:rPr>
          <w:rFonts w:cs="Times New Roman"/>
          <w:bCs/>
        </w:rPr>
        <w:t xml:space="preserve"> </w:t>
      </w:r>
      <w:r w:rsidR="003C104C">
        <w:rPr>
          <w:rFonts w:cs="Times New Roman"/>
          <w:bCs/>
        </w:rPr>
        <w:t xml:space="preserve">will </w:t>
      </w:r>
      <w:r w:rsidRPr="00601C25">
        <w:rPr>
          <w:rFonts w:cs="Times New Roman"/>
          <w:bCs/>
        </w:rPr>
        <w:t>prepare to make that transition.</w:t>
      </w:r>
    </w:p>
    <w:p w14:paraId="6DE81596" w14:textId="62A95D47" w:rsidR="006B6E85" w:rsidRPr="00601C25" w:rsidRDefault="006B6E85" w:rsidP="00C97F02">
      <w:pPr>
        <w:pStyle w:val="ListParagraph"/>
        <w:numPr>
          <w:ilvl w:val="0"/>
          <w:numId w:val="5"/>
        </w:numPr>
        <w:spacing w:before="80" w:after="80" w:line="240" w:lineRule="auto"/>
        <w:contextualSpacing w:val="0"/>
        <w:rPr>
          <w:rFonts w:cs="Times New Roman"/>
          <w:b/>
          <w:u w:val="single"/>
        </w:rPr>
      </w:pPr>
      <w:r w:rsidRPr="00601C25">
        <w:rPr>
          <w:rFonts w:cs="Times New Roman"/>
          <w:b/>
          <w:u w:val="single"/>
        </w:rPr>
        <w:t xml:space="preserve">Request PRC </w:t>
      </w:r>
      <w:r w:rsidR="00161457" w:rsidRPr="00601C25">
        <w:rPr>
          <w:rFonts w:cs="Times New Roman"/>
          <w:b/>
          <w:u w:val="single"/>
        </w:rPr>
        <w:t>Rep</w:t>
      </w:r>
      <w:r w:rsidR="00161457">
        <w:rPr>
          <w:rFonts w:cs="Times New Roman"/>
          <w:b/>
          <w:u w:val="single"/>
        </w:rPr>
        <w:t>resentatives</w:t>
      </w:r>
      <w:r w:rsidR="00161457" w:rsidRPr="00601C25">
        <w:rPr>
          <w:rFonts w:cs="Times New Roman"/>
          <w:b/>
          <w:u w:val="single"/>
        </w:rPr>
        <w:t xml:space="preserve"> </w:t>
      </w:r>
      <w:r w:rsidR="00161457">
        <w:rPr>
          <w:rFonts w:cs="Times New Roman"/>
          <w:b/>
          <w:u w:val="single"/>
        </w:rPr>
        <w:t xml:space="preserve">(Reps) </w:t>
      </w:r>
      <w:r w:rsidRPr="00601C25">
        <w:rPr>
          <w:rFonts w:cs="Times New Roman"/>
          <w:b/>
          <w:u w:val="single"/>
        </w:rPr>
        <w:t xml:space="preserve">to </w:t>
      </w:r>
      <w:r w:rsidR="00D83A46" w:rsidRPr="00601C25">
        <w:rPr>
          <w:rFonts w:cs="Times New Roman"/>
          <w:b/>
          <w:u w:val="single"/>
        </w:rPr>
        <w:t xml:space="preserve">Scrub </w:t>
      </w:r>
      <w:r w:rsidRPr="00601C25">
        <w:rPr>
          <w:rFonts w:cs="Times New Roman"/>
          <w:b/>
          <w:u w:val="single"/>
        </w:rPr>
        <w:t xml:space="preserve">DEDSO SDR Distribution </w:t>
      </w:r>
      <w:r w:rsidR="00D83A46" w:rsidRPr="00601C25">
        <w:rPr>
          <w:rFonts w:cs="Times New Roman"/>
          <w:b/>
          <w:u w:val="single"/>
        </w:rPr>
        <w:t xml:space="preserve">List </w:t>
      </w:r>
      <w:r w:rsidRPr="00601C25">
        <w:rPr>
          <w:rFonts w:cs="Times New Roman"/>
          <w:b/>
          <w:u w:val="single"/>
        </w:rPr>
        <w:t xml:space="preserve">for </w:t>
      </w:r>
      <w:r w:rsidR="00D83A46" w:rsidRPr="00601C25">
        <w:rPr>
          <w:rFonts w:cs="Times New Roman"/>
          <w:b/>
          <w:u w:val="single"/>
        </w:rPr>
        <w:t xml:space="preserve">Their </w:t>
      </w:r>
      <w:r w:rsidRPr="00601C25">
        <w:rPr>
          <w:rFonts w:cs="Times New Roman"/>
          <w:b/>
          <w:u w:val="single"/>
        </w:rPr>
        <w:t>Component POCs</w:t>
      </w:r>
      <w:r w:rsidR="009E7CC4" w:rsidRPr="00C97F02">
        <w:rPr>
          <w:rFonts w:cs="Times New Roman"/>
          <w:b/>
        </w:rPr>
        <w:t>:</w:t>
      </w:r>
      <w:r w:rsidRPr="00601C25">
        <w:rPr>
          <w:rFonts w:cs="Times New Roman"/>
          <w:bCs/>
        </w:rPr>
        <w:t xml:space="preserve">  Currently our invite list and distribution list needs to be updated and validated.  Moving forward, only those on this distribution list would be included on this call invite list.  DEDSO will provide each service/</w:t>
      </w:r>
      <w:r w:rsidR="00161457" w:rsidRPr="00601C25">
        <w:rPr>
          <w:rFonts w:cs="Times New Roman"/>
          <w:bCs/>
        </w:rPr>
        <w:t>C</w:t>
      </w:r>
      <w:r w:rsidRPr="00601C25">
        <w:rPr>
          <w:rFonts w:cs="Times New Roman"/>
          <w:bCs/>
        </w:rPr>
        <w:t xml:space="preserve">omponent PRC </w:t>
      </w:r>
      <w:r w:rsidR="00161457" w:rsidRPr="00601C25">
        <w:rPr>
          <w:rFonts w:cs="Times New Roman"/>
          <w:bCs/>
        </w:rPr>
        <w:t>R</w:t>
      </w:r>
      <w:r w:rsidRPr="00601C25">
        <w:rPr>
          <w:rFonts w:cs="Times New Roman"/>
          <w:bCs/>
        </w:rPr>
        <w:t>eps with the list to review and update as they see fit.</w:t>
      </w:r>
    </w:p>
    <w:p w14:paraId="1FA33CEC" w14:textId="78EF4BA2" w:rsidR="0032139F" w:rsidRPr="00601C25" w:rsidRDefault="0032139F" w:rsidP="00C97F02">
      <w:pPr>
        <w:pStyle w:val="ListParagraph"/>
        <w:numPr>
          <w:ilvl w:val="0"/>
          <w:numId w:val="5"/>
        </w:numPr>
        <w:spacing w:before="80" w:after="80" w:line="240" w:lineRule="auto"/>
        <w:contextualSpacing w:val="0"/>
        <w:rPr>
          <w:rFonts w:cs="Times New Roman"/>
          <w:bCs/>
        </w:rPr>
      </w:pPr>
      <w:r w:rsidRPr="00601C25">
        <w:rPr>
          <w:rFonts w:cs="Times New Roman"/>
          <w:b/>
          <w:u w:val="single"/>
        </w:rPr>
        <w:t>WebSDR – 2</w:t>
      </w:r>
      <w:r w:rsidR="00161457">
        <w:rPr>
          <w:rFonts w:cs="Times New Roman"/>
          <w:b/>
          <w:u w:val="single"/>
        </w:rPr>
        <w:t>-</w:t>
      </w:r>
      <w:r w:rsidRPr="00601C25">
        <w:rPr>
          <w:rFonts w:cs="Times New Roman"/>
          <w:b/>
          <w:u w:val="single"/>
        </w:rPr>
        <w:t>Digit P Series Discrepancy Codes</w:t>
      </w:r>
      <w:r w:rsidRPr="00C97F02">
        <w:rPr>
          <w:rFonts w:cs="Times New Roman"/>
          <w:b/>
        </w:rPr>
        <w:t>:</w:t>
      </w:r>
      <w:r w:rsidRPr="00601C25">
        <w:rPr>
          <w:rFonts w:cs="Times New Roman"/>
          <w:b/>
        </w:rPr>
        <w:t xml:space="preserve">  </w:t>
      </w:r>
      <w:r w:rsidRPr="00601C25">
        <w:rPr>
          <w:rFonts w:cs="Times New Roman"/>
          <w:bCs/>
        </w:rPr>
        <w:t>WMS (along with other systems) are still sending 2</w:t>
      </w:r>
      <w:r w:rsidR="00161457">
        <w:rPr>
          <w:rFonts w:cs="Times New Roman"/>
          <w:bCs/>
        </w:rPr>
        <w:t>-</w:t>
      </w:r>
      <w:r w:rsidRPr="00601C25">
        <w:rPr>
          <w:rFonts w:cs="Times New Roman"/>
          <w:bCs/>
        </w:rPr>
        <w:t>digit “P” codes, which were eliminated per ADC 1059 (Ma</w:t>
      </w:r>
      <w:r w:rsidR="00C97F02">
        <w:rPr>
          <w:rFonts w:cs="Times New Roman"/>
          <w:bCs/>
        </w:rPr>
        <w:t>rch 2013).</w:t>
      </w:r>
      <w:r w:rsidR="00C97F02">
        <w:rPr>
          <w:rFonts w:cs="Times New Roman"/>
          <w:bCs/>
        </w:rPr>
        <w:br/>
      </w:r>
      <w:r w:rsidRPr="00601C25">
        <w:rPr>
          <w:rFonts w:cs="Times New Roman"/>
          <w:bCs/>
        </w:rPr>
        <w:t xml:space="preserve">We were notified by </w:t>
      </w:r>
      <w:r w:rsidR="00161457">
        <w:rPr>
          <w:rFonts w:cs="Times New Roman"/>
          <w:bCs/>
        </w:rPr>
        <w:t xml:space="preserve">U.S. </w:t>
      </w:r>
      <w:r w:rsidRPr="00601C25">
        <w:rPr>
          <w:rFonts w:cs="Times New Roman"/>
          <w:bCs/>
        </w:rPr>
        <w:t xml:space="preserve">Army/DLA, and in EBS (WebSDR # 20243531848) that these are causing rejections at the receiving SDR systems. </w:t>
      </w:r>
      <w:r w:rsidR="000A4E7A">
        <w:rPr>
          <w:rFonts w:cs="Times New Roman"/>
          <w:bCs/>
        </w:rPr>
        <w:t xml:space="preserve"> </w:t>
      </w:r>
      <w:r w:rsidRPr="00601C25">
        <w:rPr>
          <w:rFonts w:cs="Times New Roman"/>
          <w:bCs/>
        </w:rPr>
        <w:t>Because this is causing downstream failures/rejections WebSDR will start to reject these 2</w:t>
      </w:r>
      <w:r w:rsidR="00161457">
        <w:rPr>
          <w:rFonts w:cs="Times New Roman"/>
          <w:bCs/>
        </w:rPr>
        <w:t>-</w:t>
      </w:r>
      <w:r w:rsidRPr="00601C25">
        <w:rPr>
          <w:rFonts w:cs="Times New Roman"/>
          <w:bCs/>
        </w:rPr>
        <w:t>digit “P” codes (i.e.</w:t>
      </w:r>
      <w:r w:rsidR="00161457">
        <w:rPr>
          <w:rFonts w:cs="Times New Roman"/>
          <w:bCs/>
        </w:rPr>
        <w:t>,</w:t>
      </w:r>
      <w:r w:rsidRPr="00601C25">
        <w:rPr>
          <w:rFonts w:cs="Times New Roman"/>
          <w:bCs/>
        </w:rPr>
        <w:t xml:space="preserve"> P2).</w:t>
      </w:r>
    </w:p>
    <w:p w14:paraId="5464F736" w14:textId="61CCB05E" w:rsidR="0032139F" w:rsidRPr="00601C25" w:rsidRDefault="0032139F" w:rsidP="00C97F02">
      <w:pPr>
        <w:spacing w:before="80" w:after="80" w:line="240" w:lineRule="auto"/>
        <w:ind w:left="720"/>
        <w:rPr>
          <w:rFonts w:cs="Times New Roman"/>
          <w:b/>
        </w:rPr>
      </w:pPr>
      <w:r w:rsidRPr="00601C25">
        <w:rPr>
          <w:rFonts w:cs="Times New Roman"/>
          <w:b/>
        </w:rPr>
        <w:lastRenderedPageBreak/>
        <w:t xml:space="preserve">Effective April 1, 2025, WebSDR will reject any new 00 SDRs with Reply Code 915 - Transaction rejected. </w:t>
      </w:r>
      <w:r w:rsidR="00C97F02">
        <w:rPr>
          <w:rFonts w:cs="Times New Roman"/>
          <w:b/>
        </w:rPr>
        <w:t xml:space="preserve"> </w:t>
      </w:r>
      <w:r w:rsidRPr="00601C25">
        <w:rPr>
          <w:rFonts w:cs="Times New Roman"/>
          <w:b/>
        </w:rPr>
        <w:t>Missing or invalid type of discrepancy code.</w:t>
      </w:r>
    </w:p>
    <w:p w14:paraId="2312A256" w14:textId="1D8B605E" w:rsidR="0032139F" w:rsidRPr="00601C25" w:rsidRDefault="0032139F" w:rsidP="00C97F02">
      <w:pPr>
        <w:pStyle w:val="ListParagraph"/>
        <w:numPr>
          <w:ilvl w:val="0"/>
          <w:numId w:val="5"/>
        </w:numPr>
        <w:spacing w:before="80" w:after="80" w:line="240" w:lineRule="auto"/>
        <w:contextualSpacing w:val="0"/>
        <w:rPr>
          <w:rFonts w:cs="Times New Roman"/>
          <w:bCs/>
        </w:rPr>
      </w:pPr>
      <w:r w:rsidRPr="00601C25">
        <w:rPr>
          <w:rFonts w:cs="Times New Roman"/>
          <w:b/>
          <w:bCs/>
          <w:u w:val="single"/>
        </w:rPr>
        <w:t>Wrong</w:t>
      </w:r>
      <w:r w:rsidR="00161457">
        <w:rPr>
          <w:rFonts w:cs="Times New Roman"/>
          <w:b/>
          <w:bCs/>
          <w:u w:val="single"/>
        </w:rPr>
        <w:t>-</w:t>
      </w:r>
      <w:r w:rsidRPr="00601C25">
        <w:rPr>
          <w:rFonts w:cs="Times New Roman"/>
          <w:b/>
          <w:bCs/>
          <w:u w:val="single"/>
        </w:rPr>
        <w:t>Item Discrepancies</w:t>
      </w:r>
      <w:r w:rsidRPr="00C97F02">
        <w:rPr>
          <w:rFonts w:cs="Times New Roman"/>
          <w:b/>
          <w:bCs/>
        </w:rPr>
        <w:t>:</w:t>
      </w:r>
      <w:r w:rsidRPr="00601C25">
        <w:rPr>
          <w:rFonts w:cs="Times New Roman"/>
          <w:bCs/>
          <w:color w:val="548DD4" w:themeColor="text2" w:themeTint="99"/>
        </w:rPr>
        <w:t xml:space="preserve"> </w:t>
      </w:r>
      <w:r w:rsidRPr="00601C25">
        <w:rPr>
          <w:rFonts w:cs="Times New Roman"/>
          <w:bCs/>
        </w:rPr>
        <w:t>For wrong</w:t>
      </w:r>
      <w:r w:rsidR="00161457">
        <w:rPr>
          <w:rFonts w:cs="Times New Roman"/>
          <w:bCs/>
        </w:rPr>
        <w:t>-</w:t>
      </w:r>
      <w:r w:rsidRPr="00601C25">
        <w:rPr>
          <w:rFonts w:cs="Times New Roman"/>
          <w:bCs/>
        </w:rPr>
        <w:t>item discrepancies</w:t>
      </w:r>
      <w:r w:rsidR="00161457">
        <w:rPr>
          <w:rFonts w:cs="Times New Roman"/>
          <w:bCs/>
        </w:rPr>
        <w:t>,</w:t>
      </w:r>
      <w:r w:rsidRPr="00601C25">
        <w:rPr>
          <w:rFonts w:cs="Times New Roman"/>
          <w:bCs/>
        </w:rPr>
        <w:t xml:space="preserve"> materiel identification of the wrong item must be included per DLMS Vol</w:t>
      </w:r>
      <w:r w:rsidR="00161457">
        <w:rPr>
          <w:rFonts w:cs="Times New Roman"/>
          <w:bCs/>
        </w:rPr>
        <w:t>ume</w:t>
      </w:r>
      <w:r w:rsidRPr="00601C25">
        <w:rPr>
          <w:rFonts w:cs="Times New Roman"/>
          <w:bCs/>
        </w:rPr>
        <w:t xml:space="preserve"> 2</w:t>
      </w:r>
      <w:r w:rsidR="00161457">
        <w:rPr>
          <w:rFonts w:cs="Times New Roman"/>
          <w:bCs/>
        </w:rPr>
        <w:t>,</w:t>
      </w:r>
      <w:r w:rsidRPr="00601C25">
        <w:rPr>
          <w:rFonts w:cs="Times New Roman"/>
          <w:bCs/>
        </w:rPr>
        <w:t xml:space="preserve"> Ch</w:t>
      </w:r>
      <w:r w:rsidR="00161457">
        <w:rPr>
          <w:rFonts w:cs="Times New Roman"/>
          <w:bCs/>
        </w:rPr>
        <w:t xml:space="preserve">apter </w:t>
      </w:r>
      <w:r w:rsidRPr="00601C25">
        <w:rPr>
          <w:rFonts w:cs="Times New Roman"/>
          <w:bCs/>
        </w:rPr>
        <w:t>17</w:t>
      </w:r>
      <w:r w:rsidR="00161457">
        <w:rPr>
          <w:rFonts w:cs="Times New Roman"/>
          <w:bCs/>
        </w:rPr>
        <w:t>.</w:t>
      </w:r>
      <w:r w:rsidRPr="00601C25">
        <w:rPr>
          <w:rFonts w:cs="Times New Roman"/>
          <w:bCs/>
        </w:rPr>
        <w:t xml:space="preserve"> </w:t>
      </w:r>
      <w:r w:rsidR="00C97F02">
        <w:rPr>
          <w:rFonts w:cs="Times New Roman"/>
          <w:bCs/>
        </w:rPr>
        <w:t xml:space="preserve"> </w:t>
      </w:r>
      <w:r w:rsidR="00161457" w:rsidRPr="00601C25">
        <w:rPr>
          <w:rFonts w:cs="Times New Roman"/>
          <w:bCs/>
        </w:rPr>
        <w:t xml:space="preserve">It </w:t>
      </w:r>
      <w:r w:rsidRPr="00601C25">
        <w:rPr>
          <w:rFonts w:cs="Times New Roman"/>
          <w:bCs/>
        </w:rPr>
        <w:t>states:</w:t>
      </w:r>
    </w:p>
    <w:p w14:paraId="1EFA5DBE" w14:textId="0D958387" w:rsidR="008A77A9" w:rsidRPr="00601C25" w:rsidRDefault="008A77A9" w:rsidP="00E41FBE">
      <w:pPr>
        <w:spacing w:before="80" w:after="80" w:line="240" w:lineRule="auto"/>
        <w:ind w:left="720" w:firstLine="720"/>
        <w:rPr>
          <w:rFonts w:cs="Times New Roman"/>
          <w:bCs/>
        </w:rPr>
      </w:pPr>
      <w:r w:rsidRPr="00601C25">
        <w:rPr>
          <w:rFonts w:cs="Times New Roman"/>
          <w:bCs/>
        </w:rPr>
        <w:t xml:space="preserve">C17.3.2.11.4. Report part number discrepancies when the part number marking appears to be inconsistent with the specified NSN. </w:t>
      </w:r>
      <w:r w:rsidR="00C97F02">
        <w:rPr>
          <w:rFonts w:cs="Times New Roman"/>
          <w:bCs/>
        </w:rPr>
        <w:t xml:space="preserve"> </w:t>
      </w:r>
      <w:r w:rsidRPr="00601C25">
        <w:rPr>
          <w:rFonts w:cs="Times New Roman"/>
          <w:bCs/>
        </w:rPr>
        <w:t xml:space="preserve">This includes when the part number received is not associated with the applicable NSN or when the part number cannot be matched to Federal Logistics Information System (FLIS) catalog data/FEDLOG. </w:t>
      </w:r>
      <w:r w:rsidR="00C97F02">
        <w:rPr>
          <w:rFonts w:cs="Times New Roman"/>
          <w:bCs/>
        </w:rPr>
        <w:t xml:space="preserve"> </w:t>
      </w:r>
      <w:r w:rsidRPr="00601C25">
        <w:rPr>
          <w:rFonts w:cs="Times New Roman"/>
          <w:bCs/>
        </w:rPr>
        <w:t xml:space="preserve">The SDR must include the part number and manufacturer’s Commercial and Government Entity (CAGE) Code for the item received. </w:t>
      </w:r>
      <w:r w:rsidR="00C97F02">
        <w:rPr>
          <w:rFonts w:cs="Times New Roman"/>
          <w:bCs/>
        </w:rPr>
        <w:t xml:space="preserve"> </w:t>
      </w:r>
      <w:r w:rsidRPr="00601C25">
        <w:rPr>
          <w:rFonts w:cs="Times New Roman"/>
          <w:bCs/>
        </w:rPr>
        <w:t>Part discrepancies will be submitted directly to the item manager.</w:t>
      </w:r>
    </w:p>
    <w:p w14:paraId="05EB01DE" w14:textId="04164CA9" w:rsidR="008A77A9" w:rsidRPr="00601C25" w:rsidRDefault="008A77A9" w:rsidP="00E41FBE">
      <w:pPr>
        <w:keepLines/>
        <w:spacing w:before="80" w:after="80" w:line="240" w:lineRule="auto"/>
        <w:ind w:left="720" w:firstLine="720"/>
        <w:rPr>
          <w:rFonts w:cs="Times New Roman"/>
          <w:bCs/>
        </w:rPr>
      </w:pPr>
      <w:r w:rsidRPr="00601C25">
        <w:rPr>
          <w:rFonts w:cs="Times New Roman"/>
          <w:bCs/>
        </w:rPr>
        <w:t xml:space="preserve">C17.3.2.11.5. DoD WebSDR requires identification of the incorrect item received using discrete data elements (refer to the DLMS IC 842A/W). </w:t>
      </w:r>
      <w:r w:rsidR="00C97F02">
        <w:rPr>
          <w:rFonts w:cs="Times New Roman"/>
          <w:bCs/>
        </w:rPr>
        <w:t xml:space="preserve"> </w:t>
      </w:r>
      <w:r w:rsidRPr="00601C25">
        <w:rPr>
          <w:rFonts w:cs="Times New Roman"/>
          <w:bCs/>
        </w:rPr>
        <w:t>If multiple incorrect items are received under the same document number, use the appropriate discrepancy code for mixed stock and identify the first (highest quantity or controlled item) and use the remarks text to explain the mixed content shipment.</w:t>
      </w:r>
    </w:p>
    <w:p w14:paraId="69718ED3" w14:textId="0E2EADE7" w:rsidR="0032139F" w:rsidRPr="00601C25" w:rsidRDefault="0032139F" w:rsidP="00E41FBE">
      <w:pPr>
        <w:pStyle w:val="ListParagraph"/>
        <w:spacing w:before="80" w:after="80" w:line="240" w:lineRule="auto"/>
        <w:ind w:firstLine="720"/>
        <w:contextualSpacing w:val="0"/>
        <w:rPr>
          <w:rFonts w:cs="Times New Roman"/>
          <w:bCs/>
        </w:rPr>
      </w:pPr>
      <w:r w:rsidRPr="00601C25">
        <w:rPr>
          <w:rFonts w:cs="Times New Roman"/>
          <w:bCs/>
        </w:rPr>
        <w:t xml:space="preserve">C17.3.18.2.10.2. SDR must include materiel identification. </w:t>
      </w:r>
      <w:r w:rsidR="00C97F02">
        <w:rPr>
          <w:rFonts w:cs="Times New Roman"/>
          <w:bCs/>
        </w:rPr>
        <w:t xml:space="preserve"> </w:t>
      </w:r>
      <w:r w:rsidRPr="00601C25">
        <w:rPr>
          <w:rFonts w:cs="Times New Roman"/>
          <w:bCs/>
        </w:rPr>
        <w:t>Materiel identification may consist of the NSN, manufacturer’s part number and manufacturer’s CAGE, or as authorized under DLMS for unique business processes (e.g., “mixed” or “unknown” for transshipper SDRs and local catalog identification number).</w:t>
      </w:r>
      <w:r w:rsidR="00C97F02">
        <w:rPr>
          <w:rFonts w:cs="Times New Roman"/>
          <w:bCs/>
        </w:rPr>
        <w:t xml:space="preserve"> </w:t>
      </w:r>
      <w:r w:rsidRPr="00601C25">
        <w:rPr>
          <w:rFonts w:cs="Times New Roman"/>
          <w:bCs/>
        </w:rPr>
        <w:t xml:space="preserve"> Where wrong item discrepancies are reported, materiel identification of the wrong item must be included.</w:t>
      </w:r>
      <w:r w:rsidR="00C97F02">
        <w:rPr>
          <w:rFonts w:cs="Times New Roman"/>
          <w:bCs/>
        </w:rPr>
        <w:t xml:space="preserve"> </w:t>
      </w:r>
      <w:r w:rsidRPr="00601C25">
        <w:rPr>
          <w:rFonts w:cs="Times New Roman"/>
          <w:bCs/>
        </w:rPr>
        <w:t xml:space="preserve"> Wrong item received may be identified as previously indicated or by description alone (citing “UNKNOWN” as the wrong item part number).</w:t>
      </w:r>
      <w:r w:rsidR="00C97F02">
        <w:rPr>
          <w:rFonts w:cs="Times New Roman"/>
          <w:bCs/>
        </w:rPr>
        <w:t xml:space="preserve"> </w:t>
      </w:r>
      <w:r w:rsidRPr="00601C25">
        <w:rPr>
          <w:rFonts w:cs="Times New Roman"/>
          <w:bCs/>
        </w:rPr>
        <w:t xml:space="preserve"> Reject with </w:t>
      </w:r>
      <w:r w:rsidR="004F3F00" w:rsidRPr="00601C25">
        <w:rPr>
          <w:rFonts w:cs="Times New Roman"/>
          <w:bCs/>
        </w:rPr>
        <w:t xml:space="preserve">disposition/status </w:t>
      </w:r>
      <w:r w:rsidRPr="00601C25">
        <w:rPr>
          <w:rFonts w:cs="Times New Roman"/>
          <w:bCs/>
        </w:rPr>
        <w:t>(Reply) Code 931.</w:t>
      </w:r>
    </w:p>
    <w:p w14:paraId="2796F81E" w14:textId="7991D0D1" w:rsidR="0032139F" w:rsidRPr="00601C25" w:rsidRDefault="0032139F" w:rsidP="00C97F02">
      <w:pPr>
        <w:pStyle w:val="ListParagraph"/>
        <w:spacing w:before="80" w:after="80" w:line="240" w:lineRule="auto"/>
        <w:ind w:left="360" w:firstLine="360"/>
        <w:contextualSpacing w:val="0"/>
        <w:rPr>
          <w:rFonts w:cs="Times New Roman"/>
          <w:bCs/>
        </w:rPr>
      </w:pPr>
      <w:r w:rsidRPr="00601C25">
        <w:rPr>
          <w:rFonts w:cs="Times New Roman"/>
          <w:bCs/>
        </w:rPr>
        <w:t>WMS is sending wrong</w:t>
      </w:r>
      <w:r w:rsidR="00161457">
        <w:rPr>
          <w:rFonts w:cs="Times New Roman"/>
          <w:bCs/>
        </w:rPr>
        <w:t>-</w:t>
      </w:r>
      <w:r w:rsidRPr="00601C25">
        <w:rPr>
          <w:rFonts w:cs="Times New Roman"/>
          <w:bCs/>
        </w:rPr>
        <w:t xml:space="preserve">item </w:t>
      </w:r>
      <w:r w:rsidR="00161457" w:rsidRPr="00601C25">
        <w:rPr>
          <w:rFonts w:cs="Times New Roman"/>
          <w:bCs/>
        </w:rPr>
        <w:t xml:space="preserve">type </w:t>
      </w:r>
      <w:r w:rsidRPr="00601C25">
        <w:rPr>
          <w:rFonts w:cs="Times New Roman"/>
          <w:bCs/>
        </w:rPr>
        <w:t>5/</w:t>
      </w:r>
      <w:r w:rsidR="00D17763" w:rsidRPr="00601C25">
        <w:rPr>
          <w:rFonts w:cs="Times New Roman"/>
          <w:bCs/>
        </w:rPr>
        <w:t>8</w:t>
      </w:r>
      <w:r w:rsidRPr="00601C25">
        <w:rPr>
          <w:rFonts w:cs="Times New Roman"/>
          <w:bCs/>
        </w:rPr>
        <w:t xml:space="preserve"> </w:t>
      </w:r>
      <w:r w:rsidR="00D17763" w:rsidRPr="00601C25">
        <w:rPr>
          <w:rFonts w:cs="Times New Roman"/>
          <w:bCs/>
        </w:rPr>
        <w:t>SDRs</w:t>
      </w:r>
      <w:r w:rsidR="00D17763">
        <w:rPr>
          <w:rFonts w:cs="Times New Roman"/>
          <w:bCs/>
        </w:rPr>
        <w:t xml:space="preserve"> but</w:t>
      </w:r>
      <w:r w:rsidRPr="00601C25">
        <w:rPr>
          <w:rFonts w:cs="Times New Roman"/>
          <w:bCs/>
        </w:rPr>
        <w:t xml:space="preserve"> not including wrong</w:t>
      </w:r>
      <w:r w:rsidR="00161457">
        <w:rPr>
          <w:rFonts w:cs="Times New Roman"/>
          <w:bCs/>
        </w:rPr>
        <w:t>-</w:t>
      </w:r>
      <w:r w:rsidRPr="00601C25">
        <w:rPr>
          <w:rFonts w:cs="Times New Roman"/>
          <w:bCs/>
        </w:rPr>
        <w:t>item information.</w:t>
      </w:r>
    </w:p>
    <w:p w14:paraId="13D0EF3C" w14:textId="37F5C8DC" w:rsidR="0032139F" w:rsidRPr="00601C25" w:rsidRDefault="0032139F" w:rsidP="00C97F02">
      <w:pPr>
        <w:spacing w:before="80" w:after="80" w:line="240" w:lineRule="auto"/>
        <w:ind w:left="720"/>
        <w:rPr>
          <w:rFonts w:cs="Times New Roman"/>
          <w:b/>
        </w:rPr>
      </w:pPr>
      <w:r w:rsidRPr="00601C25">
        <w:rPr>
          <w:rFonts w:cs="Times New Roman"/>
          <w:b/>
        </w:rPr>
        <w:t>Effective April 1, 2025, WebSDR will reject any new 00 SDRs with Reply Code 93</w:t>
      </w:r>
      <w:r w:rsidR="00F94052" w:rsidRPr="00601C25">
        <w:rPr>
          <w:rFonts w:cs="Times New Roman"/>
          <w:b/>
        </w:rPr>
        <w:t>2</w:t>
      </w:r>
      <w:r w:rsidRPr="00601C25">
        <w:rPr>
          <w:rFonts w:cs="Times New Roman"/>
          <w:b/>
        </w:rPr>
        <w:t xml:space="preserve">- Transaction rejected. </w:t>
      </w:r>
      <w:r w:rsidR="00C97F02">
        <w:rPr>
          <w:rFonts w:cs="Times New Roman"/>
          <w:b/>
        </w:rPr>
        <w:t xml:space="preserve"> </w:t>
      </w:r>
      <w:r w:rsidR="00F94052" w:rsidRPr="00601C25">
        <w:rPr>
          <w:rFonts w:cs="Times New Roman"/>
          <w:b/>
        </w:rPr>
        <w:t>Missing or invalid wrong item information.</w:t>
      </w:r>
    </w:p>
    <w:p w14:paraId="3CDEAD19" w14:textId="5E994B49" w:rsidR="00562046" w:rsidRPr="00601C25" w:rsidRDefault="00562046" w:rsidP="00CA6FE1">
      <w:pPr>
        <w:pStyle w:val="ListParagraph"/>
        <w:keepNext/>
        <w:keepLines/>
        <w:numPr>
          <w:ilvl w:val="0"/>
          <w:numId w:val="5"/>
        </w:numPr>
        <w:spacing w:before="80" w:after="80" w:line="240" w:lineRule="auto"/>
        <w:contextualSpacing w:val="0"/>
        <w:rPr>
          <w:rFonts w:cs="Times New Roman"/>
        </w:rPr>
      </w:pPr>
      <w:r w:rsidRPr="00601C25">
        <w:rPr>
          <w:rFonts w:cs="Times New Roman"/>
          <w:b/>
          <w:u w:val="single"/>
        </w:rPr>
        <w:t>DEDSO SDR PDC/ADC Process</w:t>
      </w:r>
      <w:r w:rsidR="002C6629" w:rsidRPr="00C97F02">
        <w:rPr>
          <w:rFonts w:cs="Times New Roman"/>
          <w:b/>
        </w:rPr>
        <w:t>:</w:t>
      </w:r>
      <w:r w:rsidR="002C6629" w:rsidRPr="00601C25">
        <w:rPr>
          <w:rFonts w:cs="Times New Roman"/>
          <w:bCs/>
        </w:rPr>
        <w:t xml:space="preserve"> During</w:t>
      </w:r>
      <w:r w:rsidRPr="00601C25">
        <w:rPr>
          <w:rFonts w:cs="Times New Roman"/>
          <w:bCs/>
        </w:rPr>
        <w:t xml:space="preserve"> the </w:t>
      </w:r>
      <w:r w:rsidR="00161457">
        <w:rPr>
          <w:rFonts w:cs="Times New Roman"/>
          <w:bCs/>
        </w:rPr>
        <w:t xml:space="preserve">May </w:t>
      </w:r>
      <w:r w:rsidRPr="00601C25">
        <w:rPr>
          <w:rFonts w:cs="Times New Roman"/>
          <w:bCs/>
        </w:rPr>
        <w:t>DLMS summit, there were discussions about a tactical pause on new PDC/ADCs</w:t>
      </w:r>
      <w:r w:rsidR="00161457">
        <w:rPr>
          <w:rFonts w:cs="Times New Roman"/>
          <w:bCs/>
        </w:rPr>
        <w:t>,</w:t>
      </w:r>
      <w:r w:rsidRPr="00601C25">
        <w:rPr>
          <w:rFonts w:cs="Times New Roman"/>
          <w:bCs/>
        </w:rPr>
        <w:t xml:space="preserve"> to allow time for the ADC rationalization and other strategic initiatives our office is working on.  The SDR team is wrapping up several PDC</w:t>
      </w:r>
      <w:r w:rsidR="00161457">
        <w:rPr>
          <w:rFonts w:cs="Times New Roman"/>
          <w:bCs/>
        </w:rPr>
        <w:t>s</w:t>
      </w:r>
      <w:r w:rsidRPr="00601C25">
        <w:rPr>
          <w:rFonts w:cs="Times New Roman"/>
          <w:bCs/>
        </w:rPr>
        <w:t>/ADCs and will be pivoting towards this direction in the fall</w:t>
      </w:r>
      <w:r w:rsidR="00161457">
        <w:rPr>
          <w:rFonts w:cs="Times New Roman"/>
          <w:bCs/>
        </w:rPr>
        <w:t>, h</w:t>
      </w:r>
      <w:r w:rsidRPr="00601C25">
        <w:rPr>
          <w:rFonts w:cs="Times New Roman"/>
          <w:bCs/>
        </w:rPr>
        <w:t>owever, this does NOT mean we will not be doing PDC</w:t>
      </w:r>
      <w:r w:rsidR="00161457">
        <w:rPr>
          <w:rFonts w:cs="Times New Roman"/>
          <w:bCs/>
        </w:rPr>
        <w:t>s</w:t>
      </w:r>
      <w:r w:rsidRPr="00601C25">
        <w:rPr>
          <w:rFonts w:cs="Times New Roman"/>
          <w:bCs/>
        </w:rPr>
        <w:t xml:space="preserve">/ADCs.  Instead, we will only do those </w:t>
      </w:r>
      <w:r w:rsidR="00161457">
        <w:rPr>
          <w:rFonts w:cs="Times New Roman"/>
          <w:bCs/>
        </w:rPr>
        <w:t>that</w:t>
      </w:r>
      <w:r w:rsidR="00161457" w:rsidRPr="00601C25">
        <w:rPr>
          <w:rFonts w:cs="Times New Roman"/>
          <w:bCs/>
        </w:rPr>
        <w:t xml:space="preserve"> </w:t>
      </w:r>
      <w:r w:rsidRPr="00601C25">
        <w:rPr>
          <w:rFonts w:cs="Times New Roman"/>
          <w:bCs/>
        </w:rPr>
        <w:t>have an urgency</w:t>
      </w:r>
      <w:r w:rsidR="00161457">
        <w:rPr>
          <w:rFonts w:cs="Times New Roman"/>
          <w:bCs/>
        </w:rPr>
        <w:t>,</w:t>
      </w:r>
      <w:r w:rsidRPr="00601C25">
        <w:rPr>
          <w:rFonts w:cs="Times New Roman"/>
          <w:bCs/>
        </w:rPr>
        <w:t xml:space="preserve"> or break/fix solution. </w:t>
      </w:r>
    </w:p>
    <w:p w14:paraId="1FBA2413" w14:textId="75ABDB8C" w:rsidR="00AC7236" w:rsidRPr="00601C25" w:rsidRDefault="00562046" w:rsidP="00CA6FE1">
      <w:pPr>
        <w:numPr>
          <w:ilvl w:val="0"/>
          <w:numId w:val="5"/>
        </w:numPr>
        <w:spacing w:before="80" w:after="80" w:line="240" w:lineRule="auto"/>
        <w:rPr>
          <w:rFonts w:cs="Times New Roman"/>
        </w:rPr>
      </w:pPr>
      <w:r w:rsidRPr="00601C25">
        <w:rPr>
          <w:rFonts w:cs="Times New Roman"/>
          <w:b/>
          <w:u w:val="single"/>
        </w:rPr>
        <w:t xml:space="preserve">DEDSO SDR Data to </w:t>
      </w:r>
      <w:r w:rsidR="004E2F0D" w:rsidRPr="00601C25">
        <w:rPr>
          <w:rFonts w:cs="Times New Roman"/>
          <w:b/>
          <w:u w:val="single"/>
        </w:rPr>
        <w:t>Advana</w:t>
      </w:r>
      <w:r w:rsidRPr="00C97F02">
        <w:rPr>
          <w:rFonts w:cs="Times New Roman"/>
          <w:b/>
        </w:rPr>
        <w:t>:</w:t>
      </w:r>
      <w:r w:rsidRPr="00601C25">
        <w:rPr>
          <w:rFonts w:cs="Times New Roman"/>
          <w:bCs/>
        </w:rPr>
        <w:t xml:space="preserve"> DEDSO is working with DAAS/ODASD LOG to have SDR data be sent to </w:t>
      </w:r>
      <w:r w:rsidR="004E2F0D" w:rsidRPr="00601C25">
        <w:rPr>
          <w:rFonts w:cs="Times New Roman"/>
          <w:bCs/>
        </w:rPr>
        <w:t>Advana</w:t>
      </w:r>
      <w:r w:rsidRPr="00601C25">
        <w:rPr>
          <w:rFonts w:cs="Times New Roman"/>
          <w:bCs/>
        </w:rPr>
        <w:t>.</w:t>
      </w:r>
    </w:p>
    <w:p w14:paraId="414DE4F7" w14:textId="4957CAAC" w:rsidR="00562046" w:rsidRPr="00601C25" w:rsidRDefault="00562046" w:rsidP="00E41FBE">
      <w:pPr>
        <w:pStyle w:val="PlainText"/>
        <w:keepLines/>
        <w:numPr>
          <w:ilvl w:val="0"/>
          <w:numId w:val="5"/>
        </w:numPr>
        <w:spacing w:before="80" w:after="80"/>
        <w:jc w:val="both"/>
        <w:rPr>
          <w:rFonts w:ascii="Times New Roman" w:hAnsi="Times New Roman" w:cs="Times New Roman"/>
          <w:sz w:val="24"/>
          <w:szCs w:val="24"/>
        </w:rPr>
      </w:pPr>
      <w:r w:rsidRPr="00601C25">
        <w:rPr>
          <w:rFonts w:ascii="Times New Roman" w:hAnsi="Times New Roman" w:cs="Times New Roman"/>
          <w:b/>
          <w:sz w:val="24"/>
          <w:szCs w:val="24"/>
          <w:u w:val="single"/>
        </w:rPr>
        <w:t>X12 LIN segment</w:t>
      </w:r>
      <w:r w:rsidRPr="00C97F02">
        <w:rPr>
          <w:rFonts w:ascii="Times New Roman" w:hAnsi="Times New Roman" w:cs="Times New Roman"/>
          <w:b/>
          <w:sz w:val="24"/>
          <w:szCs w:val="24"/>
        </w:rPr>
        <w:t>:</w:t>
      </w:r>
      <w:r w:rsidRPr="00601C25">
        <w:rPr>
          <w:rFonts w:ascii="Times New Roman" w:hAnsi="Times New Roman" w:cs="Times New Roman"/>
          <w:bCs/>
          <w:sz w:val="24"/>
          <w:szCs w:val="24"/>
        </w:rPr>
        <w:t xml:space="preserve"> </w:t>
      </w:r>
      <w:r w:rsidRPr="00601C25">
        <w:rPr>
          <w:rFonts w:ascii="Times New Roman" w:hAnsi="Times New Roman" w:cs="Times New Roman"/>
          <w:b/>
          <w:sz w:val="24"/>
          <w:szCs w:val="24"/>
          <w:highlight w:val="yellow"/>
        </w:rPr>
        <w:t>On hold</w:t>
      </w:r>
      <w:r w:rsidR="002C6629" w:rsidRPr="00601C25">
        <w:rPr>
          <w:rFonts w:ascii="Times New Roman" w:hAnsi="Times New Roman" w:cs="Times New Roman"/>
          <w:b/>
          <w:bCs/>
          <w:sz w:val="24"/>
          <w:szCs w:val="24"/>
        </w:rPr>
        <w:t>:</w:t>
      </w:r>
      <w:r w:rsidR="002C6629" w:rsidRPr="00601C25">
        <w:rPr>
          <w:rFonts w:ascii="Times New Roman" w:hAnsi="Times New Roman" w:cs="Times New Roman"/>
          <w:sz w:val="24"/>
          <w:szCs w:val="24"/>
        </w:rPr>
        <w:t xml:space="preserve"> It</w:t>
      </w:r>
      <w:r w:rsidRPr="00601C25">
        <w:rPr>
          <w:rFonts w:ascii="Times New Roman" w:hAnsi="Times New Roman" w:cs="Times New Roman"/>
          <w:sz w:val="24"/>
          <w:szCs w:val="24"/>
        </w:rPr>
        <w:t xml:space="preserve"> has been brought to our attention that WebSDR translator is populating information on outgoing SDR transactions through the LIN30/31 </w:t>
      </w:r>
      <w:r w:rsidR="00CA6FE1" w:rsidRPr="00601C25">
        <w:rPr>
          <w:rFonts w:ascii="Times New Roman" w:hAnsi="Times New Roman" w:cs="Times New Roman"/>
          <w:sz w:val="24"/>
          <w:szCs w:val="24"/>
        </w:rPr>
        <w:t xml:space="preserve">qualifier/data pair </w:t>
      </w:r>
      <w:r w:rsidRPr="00601C25">
        <w:rPr>
          <w:rFonts w:ascii="Times New Roman" w:hAnsi="Times New Roman" w:cs="Times New Roman"/>
          <w:sz w:val="24"/>
          <w:szCs w:val="24"/>
        </w:rPr>
        <w:t>(which is the way standard X12 should work)</w:t>
      </w:r>
      <w:r w:rsidR="004E2F0D">
        <w:rPr>
          <w:rFonts w:ascii="Times New Roman" w:hAnsi="Times New Roman" w:cs="Times New Roman"/>
          <w:sz w:val="24"/>
          <w:szCs w:val="24"/>
        </w:rPr>
        <w:t>, h</w:t>
      </w:r>
      <w:r w:rsidRPr="00601C25">
        <w:rPr>
          <w:rFonts w:ascii="Times New Roman" w:hAnsi="Times New Roman" w:cs="Times New Roman"/>
          <w:sz w:val="24"/>
          <w:szCs w:val="24"/>
        </w:rPr>
        <w:t>owever, the IC only specifies data elements through LIN09</w:t>
      </w:r>
      <w:r w:rsidR="004E37A8">
        <w:rPr>
          <w:rFonts w:ascii="Times New Roman" w:hAnsi="Times New Roman" w:cs="Times New Roman"/>
          <w:sz w:val="24"/>
          <w:szCs w:val="24"/>
        </w:rPr>
        <w:t>.</w:t>
      </w:r>
      <w:r w:rsidR="004E37A8" w:rsidRPr="00601C25">
        <w:rPr>
          <w:rFonts w:ascii="Times New Roman" w:hAnsi="Times New Roman" w:cs="Times New Roman"/>
          <w:sz w:val="24"/>
          <w:szCs w:val="24"/>
        </w:rPr>
        <w:t xml:space="preserve">  </w:t>
      </w:r>
      <w:r w:rsidR="004E2F0D" w:rsidRPr="00601C25">
        <w:rPr>
          <w:rFonts w:ascii="Times New Roman" w:hAnsi="Times New Roman" w:cs="Times New Roman"/>
          <w:sz w:val="24"/>
          <w:szCs w:val="24"/>
        </w:rPr>
        <w:t xml:space="preserve">The </w:t>
      </w:r>
      <w:r w:rsidRPr="00601C25">
        <w:rPr>
          <w:rFonts w:ascii="Times New Roman" w:hAnsi="Times New Roman" w:cs="Times New Roman"/>
          <w:sz w:val="24"/>
          <w:szCs w:val="24"/>
        </w:rPr>
        <w:t xml:space="preserve">DLMS IC makes it look like very specific </w:t>
      </w:r>
      <w:r w:rsidR="00CA6FE1" w:rsidRPr="00601C25">
        <w:rPr>
          <w:rFonts w:ascii="Times New Roman" w:hAnsi="Times New Roman" w:cs="Times New Roman"/>
          <w:sz w:val="24"/>
          <w:szCs w:val="24"/>
        </w:rPr>
        <w:t xml:space="preserve">qualifier/data pairs </w:t>
      </w:r>
      <w:r w:rsidRPr="00601C25">
        <w:rPr>
          <w:rFonts w:ascii="Times New Roman" w:hAnsi="Times New Roman" w:cs="Times New Roman"/>
          <w:sz w:val="24"/>
          <w:szCs w:val="24"/>
        </w:rPr>
        <w:t>can only be placed in specific LIN positions 01-09.</w:t>
      </w:r>
    </w:p>
    <w:p w14:paraId="5A74CCA7" w14:textId="4D9A9E16" w:rsidR="0099321D" w:rsidRPr="00601C25" w:rsidRDefault="00562046" w:rsidP="00C97F02">
      <w:pPr>
        <w:pStyle w:val="ListParagraph"/>
        <w:numPr>
          <w:ilvl w:val="0"/>
          <w:numId w:val="3"/>
        </w:numPr>
        <w:spacing w:before="40" w:after="120" w:line="240" w:lineRule="auto"/>
        <w:ind w:left="1224"/>
        <w:contextualSpacing w:val="0"/>
        <w:rPr>
          <w:rFonts w:cs="Times New Roman"/>
        </w:rPr>
      </w:pPr>
      <w:r w:rsidRPr="00601C25">
        <w:rPr>
          <w:rFonts w:cs="Times New Roman"/>
        </w:rPr>
        <w:t xml:space="preserve">DEDSO </w:t>
      </w:r>
      <w:r w:rsidR="00CA6FE1" w:rsidRPr="00601C25">
        <w:rPr>
          <w:rFonts w:cs="Times New Roman"/>
        </w:rPr>
        <w:t xml:space="preserve">requested </w:t>
      </w:r>
      <w:r w:rsidRPr="00601C25">
        <w:rPr>
          <w:rFonts w:cs="Times New Roman"/>
        </w:rPr>
        <w:t>information on how each SDR system was programmed.</w:t>
      </w:r>
    </w:p>
    <w:p w14:paraId="733DCE40" w14:textId="299AD4F6" w:rsidR="00C97F02" w:rsidRDefault="0059481B" w:rsidP="00C97F02">
      <w:pPr>
        <w:spacing w:before="240" w:after="120" w:line="240" w:lineRule="auto"/>
        <w:rPr>
          <w:rFonts w:cs="Times New Roman"/>
          <w:b/>
        </w:rPr>
      </w:pPr>
      <w:r w:rsidRPr="00601C25">
        <w:rPr>
          <w:rFonts w:eastAsia="Arial" w:cs="Times New Roman"/>
          <w:b/>
        </w:rPr>
        <w:t xml:space="preserve">VI. </w:t>
      </w:r>
      <w:r w:rsidR="008E42B0" w:rsidRPr="00601C25">
        <w:rPr>
          <w:rFonts w:eastAsia="Arial" w:cs="Times New Roman"/>
          <w:b/>
        </w:rPr>
        <w:t>FINAL WRAP-UP</w:t>
      </w:r>
    </w:p>
    <w:p w14:paraId="53389CD5" w14:textId="31DFD6BD" w:rsidR="00EE4D72" w:rsidRPr="00601C25" w:rsidRDefault="00EE4D72" w:rsidP="00C97F02">
      <w:pPr>
        <w:spacing w:before="240" w:after="120" w:line="240" w:lineRule="auto"/>
        <w:rPr>
          <w:rFonts w:cs="Times New Roman"/>
        </w:rPr>
      </w:pPr>
      <w:r w:rsidRPr="00601C25">
        <w:rPr>
          <w:rFonts w:cs="Times New Roman"/>
        </w:rPr>
        <w:lastRenderedPageBreak/>
        <w:t xml:space="preserve">To </w:t>
      </w:r>
      <w:r w:rsidR="009978FA" w:rsidRPr="00601C25">
        <w:rPr>
          <w:rFonts w:cs="Times New Roman"/>
        </w:rPr>
        <w:t>v</w:t>
      </w:r>
      <w:r w:rsidRPr="00601C25">
        <w:rPr>
          <w:rFonts w:cs="Times New Roman"/>
        </w:rPr>
        <w:t xml:space="preserve">iew </w:t>
      </w:r>
      <w:r w:rsidR="009978FA" w:rsidRPr="00601C25">
        <w:rPr>
          <w:rFonts w:cs="Times New Roman"/>
        </w:rPr>
        <w:t>r</w:t>
      </w:r>
      <w:r w:rsidRPr="00601C25">
        <w:rPr>
          <w:rFonts w:cs="Times New Roman"/>
        </w:rPr>
        <w:t xml:space="preserve">elevant DLMS </w:t>
      </w:r>
      <w:r w:rsidR="00C97F02" w:rsidRPr="00601C25">
        <w:rPr>
          <w:rFonts w:cs="Times New Roman"/>
        </w:rPr>
        <w:t xml:space="preserve">changes </w:t>
      </w:r>
      <w:r w:rsidR="009978FA" w:rsidRPr="00601C25">
        <w:rPr>
          <w:rFonts w:cs="Times New Roman"/>
        </w:rPr>
        <w:t>p</w:t>
      </w:r>
      <w:r w:rsidRPr="00601C25">
        <w:rPr>
          <w:rFonts w:cs="Times New Roman"/>
        </w:rPr>
        <w:t>lease go to:</w:t>
      </w:r>
      <w:r w:rsidRPr="00601C25">
        <w:rPr>
          <w:rFonts w:cs="Times New Roman"/>
          <w:bCs/>
          <w:color w:val="0070C0"/>
        </w:rPr>
        <w:t xml:space="preserve">  </w:t>
      </w:r>
      <w:hyperlink r:id="rId13" w:history="1">
        <w:r w:rsidRPr="00601C25">
          <w:rPr>
            <w:rStyle w:val="Hyperlink"/>
            <w:rFonts w:cs="Times New Roman"/>
            <w:b/>
            <w:bCs/>
            <w:color w:val="B41019"/>
            <w:bdr w:val="none" w:sz="0" w:space="0" w:color="auto" w:frame="1"/>
          </w:rPr>
          <w:t>Approved DLMS Changes (dla.mil)</w:t>
        </w:r>
      </w:hyperlink>
    </w:p>
    <w:p w14:paraId="6A175963" w14:textId="12A12F40" w:rsidR="00C97F02" w:rsidRDefault="00A2564F" w:rsidP="00B47965">
      <w:pPr>
        <w:spacing w:before="80" w:after="120" w:line="240" w:lineRule="auto"/>
        <w:rPr>
          <w:rFonts w:cs="Times New Roman"/>
          <w:bCs/>
          <w:color w:val="4F81BD" w:themeColor="accent1"/>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 xml:space="preserve">WORKING GROUP MEETING </w:t>
      </w:r>
      <w:r w:rsidR="00E41FBE" w:rsidRPr="00601C25">
        <w:rPr>
          <w:rFonts w:eastAsia="Arial" w:cs="Times New Roman"/>
          <w:b/>
        </w:rPr>
        <w:t>NOTES</w:t>
      </w:r>
    </w:p>
    <w:p w14:paraId="15BF6B8A" w14:textId="24EB187E" w:rsidR="00A2564F" w:rsidRPr="00601C25" w:rsidRDefault="00F27C19" w:rsidP="00B47965">
      <w:pPr>
        <w:spacing w:before="80" w:after="120" w:line="240" w:lineRule="auto"/>
        <w:rPr>
          <w:rFonts w:cs="Times New Roman"/>
        </w:rPr>
      </w:pPr>
      <w:r w:rsidRPr="00601C25">
        <w:rPr>
          <w:rFonts w:cs="Times New Roman"/>
        </w:rPr>
        <w:t xml:space="preserve">To view </w:t>
      </w:r>
      <w:r w:rsidR="00C97F02" w:rsidRPr="00601C25">
        <w:rPr>
          <w:rFonts w:cs="Times New Roman"/>
        </w:rPr>
        <w:t xml:space="preserve">bi-monthly </w:t>
      </w:r>
      <w:r w:rsidR="00316C16" w:rsidRPr="00601C25">
        <w:rPr>
          <w:rFonts w:cs="Times New Roman"/>
        </w:rPr>
        <w:t xml:space="preserve">SDR Implementation Meeting Notes </w:t>
      </w:r>
      <w:r w:rsidR="009978FA" w:rsidRPr="00601C25">
        <w:rPr>
          <w:rFonts w:cs="Times New Roman"/>
        </w:rPr>
        <w:t>p</w:t>
      </w:r>
      <w:r w:rsidR="00316C16" w:rsidRPr="00601C25">
        <w:rPr>
          <w:rFonts w:cs="Times New Roman"/>
        </w:rPr>
        <w:t>lease go to</w:t>
      </w:r>
      <w:r w:rsidR="007C0B0E" w:rsidRPr="00601C25">
        <w:rPr>
          <w:rFonts w:cs="Times New Roman"/>
        </w:rPr>
        <w:t xml:space="preserve"> SDR Committee page here</w:t>
      </w:r>
      <w:r w:rsidR="00316C16" w:rsidRPr="00601C25">
        <w:rPr>
          <w:rFonts w:cs="Times New Roman"/>
        </w:rPr>
        <w:t xml:space="preserve">:  </w:t>
      </w:r>
      <w:hyperlink r:id="rId14" w:history="1">
        <w:r w:rsidR="00051FFC" w:rsidRPr="00601C25">
          <w:rPr>
            <w:rStyle w:val="Hyperlink"/>
            <w:rFonts w:cs="Times New Roman"/>
          </w:rPr>
          <w:t>https://www.dla.mil/Defense-Data-Standards/Committees/SDR/</w:t>
        </w:r>
      </w:hyperlink>
      <w:r w:rsidR="00051FFC" w:rsidRPr="00601C25">
        <w:rPr>
          <w:rFonts w:cs="Times New Roman"/>
        </w:rPr>
        <w:t xml:space="preserve"> and scroll down to SDR Working Group Notes</w:t>
      </w:r>
      <w:r w:rsidR="00966CC3" w:rsidRPr="00601C25">
        <w:rPr>
          <w:rFonts w:cs="Times New Roman"/>
        </w:rPr>
        <w:t xml:space="preserve"> for </w:t>
      </w:r>
      <w:r w:rsidR="009978FA" w:rsidRPr="00601C25">
        <w:rPr>
          <w:rFonts w:cs="Times New Roman"/>
        </w:rPr>
        <w:t xml:space="preserve">list of </w:t>
      </w:r>
      <w:r w:rsidR="00966CC3" w:rsidRPr="00601C25">
        <w:rPr>
          <w:rFonts w:cs="Times New Roman"/>
        </w:rPr>
        <w:t>most recent notes.</w:t>
      </w:r>
      <w:r w:rsidRPr="00601C25">
        <w:rPr>
          <w:rFonts w:cs="Times New Roman"/>
        </w:rPr>
        <w:t xml:space="preserve"> </w:t>
      </w:r>
    </w:p>
    <w:p w14:paraId="415DA00E" w14:textId="57788267" w:rsidR="00C97F02" w:rsidRDefault="00CE09DC" w:rsidP="00B47965">
      <w:pPr>
        <w:spacing w:before="80" w:after="120" w:line="240" w:lineRule="auto"/>
        <w:rPr>
          <w:rFonts w:eastAsia="Arial" w:cs="Times New Roman"/>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14:paraId="62D7D7C8" w14:textId="407E1E4F" w:rsidR="00CE09DC" w:rsidRPr="00601C25" w:rsidRDefault="00CE09DC" w:rsidP="00B47965">
      <w:pPr>
        <w:spacing w:before="80" w:after="120" w:line="240" w:lineRule="auto"/>
        <w:rPr>
          <w:rStyle w:val="Hyperlink"/>
          <w:rFonts w:eastAsia="Times New Roman" w:cs="Times New Roman"/>
          <w:b/>
          <w:bCs/>
        </w:rPr>
      </w:pPr>
      <w:r w:rsidRPr="00601C25">
        <w:rPr>
          <w:rFonts w:eastAsia="Arial" w:cs="Times New Roman"/>
        </w:rPr>
        <w:t>DEDSO monthly updates</w:t>
      </w:r>
      <w:r w:rsidR="00190811" w:rsidRPr="00601C25">
        <w:rPr>
          <w:rFonts w:eastAsia="Arial" w:cs="Times New Roman"/>
        </w:rPr>
        <w:t xml:space="preserve"> and activities for the DLMS </w:t>
      </w:r>
      <w:r w:rsidR="00CA6FE1" w:rsidRPr="00601C25">
        <w:rPr>
          <w:rFonts w:eastAsia="Arial" w:cs="Times New Roman"/>
        </w:rPr>
        <w:t xml:space="preserve">community </w:t>
      </w:r>
      <w:r w:rsidR="00190811" w:rsidRPr="00601C25">
        <w:rPr>
          <w:rFonts w:eastAsia="Arial" w:cs="Times New Roman"/>
        </w:rPr>
        <w:t>can be found</w:t>
      </w:r>
      <w:r w:rsidRPr="00601C25">
        <w:rPr>
          <w:rFonts w:eastAsia="Arial" w:cs="Times New Roman"/>
        </w:rPr>
        <w:t xml:space="preserve"> </w:t>
      </w:r>
      <w:r w:rsidR="00CA6FE1">
        <w:rPr>
          <w:rFonts w:eastAsia="Arial" w:cs="Times New Roman"/>
        </w:rPr>
        <w:t>at</w:t>
      </w:r>
      <w:r w:rsidRPr="00601C25">
        <w:rPr>
          <w:rFonts w:eastAsia="Arial" w:cs="Times New Roman"/>
        </w:rPr>
        <w:t xml:space="preserve">: </w:t>
      </w:r>
      <w:hyperlink r:id="rId15" w:history="1">
        <w:r w:rsidRPr="00601C25">
          <w:rPr>
            <w:rStyle w:val="Hyperlink"/>
            <w:rFonts w:eastAsia="Times New Roman" w:cs="Times New Roman"/>
            <w:b/>
            <w:bCs/>
          </w:rPr>
          <w:t>https://www.dla.mil/Defense-Data-Standards/About-Us/</w:t>
        </w:r>
      </w:hyperlink>
    </w:p>
    <w:sectPr w:rsidR="00CE09DC" w:rsidRPr="00601C25" w:rsidSect="008D0514">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E9DD" w14:textId="77777777" w:rsidR="007A68D6" w:rsidRDefault="007A68D6" w:rsidP="005A6362">
      <w:pPr>
        <w:spacing w:after="0" w:line="240" w:lineRule="auto"/>
      </w:pPr>
      <w:r>
        <w:separator/>
      </w:r>
    </w:p>
  </w:endnote>
  <w:endnote w:type="continuationSeparator" w:id="0">
    <w:p w14:paraId="64F2B3BF" w14:textId="77777777" w:rsidR="007A68D6" w:rsidRDefault="007A68D6"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190195FC" w:rsidR="007A68D6" w:rsidRPr="00503199" w:rsidRDefault="007A68D6" w:rsidP="00601C25">
        <w:pPr>
          <w:pStyle w:val="Footer"/>
          <w:ind w:left="-720"/>
          <w:jc w:val="center"/>
          <w:rPr>
            <w:noProof/>
          </w:rPr>
        </w:pPr>
        <w:r>
          <w:t xml:space="preserve">Page </w:t>
        </w:r>
        <w:r>
          <w:fldChar w:fldCharType="begin"/>
        </w:r>
        <w:r>
          <w:instrText xml:space="preserve"> PAGE   \* MERGEFORMAT </w:instrText>
        </w:r>
        <w:r>
          <w:fldChar w:fldCharType="separate"/>
        </w:r>
        <w:r w:rsidR="004E37A8">
          <w:rPr>
            <w:noProof/>
          </w:rPr>
          <w:t>5</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E37A8">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2E5AB386" w:rsidR="007A68D6" w:rsidRDefault="007A68D6" w:rsidP="008D0514">
    <w:pPr>
      <w:pStyle w:val="Footer"/>
      <w:ind w:left="-720"/>
      <w:jc w:val="center"/>
      <w:rPr>
        <w:noProof/>
      </w:rPr>
    </w:pPr>
    <w:r>
      <w:t xml:space="preserve">Page </w:t>
    </w:r>
    <w:r>
      <w:fldChar w:fldCharType="begin"/>
    </w:r>
    <w:r>
      <w:instrText xml:space="preserve"> PAGE   \* MERGEFORMAT </w:instrText>
    </w:r>
    <w:r>
      <w:fldChar w:fldCharType="separate"/>
    </w:r>
    <w:r w:rsidR="004E37A8">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E37A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81BA" w14:textId="77777777" w:rsidR="007A68D6" w:rsidRDefault="007A68D6" w:rsidP="005A6362">
      <w:pPr>
        <w:spacing w:after="0" w:line="240" w:lineRule="auto"/>
      </w:pPr>
      <w:r>
        <w:separator/>
      </w:r>
    </w:p>
  </w:footnote>
  <w:footnote w:type="continuationSeparator" w:id="0">
    <w:p w14:paraId="0D11D0AD" w14:textId="77777777" w:rsidR="007A68D6" w:rsidRDefault="007A68D6"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320F" w14:textId="1A1F1A2C" w:rsidR="007A68D6" w:rsidRPr="003C798B" w:rsidRDefault="007A68D6" w:rsidP="003C798B">
    <w:pPr>
      <w:pStyle w:val="Header"/>
      <w:spacing w:after="0" w:line="240" w:lineRule="auto"/>
      <w:jc w:val="center"/>
      <w:rPr>
        <w:b/>
        <w:bCs/>
      </w:rPr>
    </w:pPr>
    <w:r>
      <w:rPr>
        <w:b/>
        <w:bCs/>
      </w:rPr>
      <w:t>DEDSO Meeting Notes – March 13,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103026E3" w:rsidR="007A68D6" w:rsidRPr="008D0514" w:rsidRDefault="007A68D6" w:rsidP="00C01DC9">
    <w:pPr>
      <w:pStyle w:val="Header"/>
      <w:jc w:val="center"/>
      <w:rPr>
        <w:rFonts w:cs="Times New Roman"/>
        <w:b/>
        <w:bCs/>
        <w:sz w:val="28"/>
        <w:szCs w:val="28"/>
      </w:rPr>
    </w:pPr>
    <w:r w:rsidRPr="008D0514">
      <w:rPr>
        <w:rFonts w:cs="Times New Roman"/>
        <w:b/>
        <w:bCs/>
        <w:sz w:val="28"/>
        <w:szCs w:val="28"/>
      </w:rPr>
      <w:t>Defense Enterprise Data Standards Office (DEDSO)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A3D7790"/>
    <w:multiLevelType w:val="hybridMultilevel"/>
    <w:tmpl w:val="532E7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1E05D1"/>
    <w:multiLevelType w:val="hybridMultilevel"/>
    <w:tmpl w:val="A6E2D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565D51"/>
    <w:multiLevelType w:val="hybridMultilevel"/>
    <w:tmpl w:val="57E20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D37B5E"/>
    <w:multiLevelType w:val="hybridMultilevel"/>
    <w:tmpl w:val="638C7426"/>
    <w:lvl w:ilvl="0" w:tplc="D604D2D0">
      <w:start w:val="1"/>
      <w:numFmt w:val="decimal"/>
      <w:lvlText w:val="%1."/>
      <w:lvlJc w:val="left"/>
      <w:pPr>
        <w:ind w:left="360" w:hanging="360"/>
      </w:pPr>
      <w:rPr>
        <w:rFonts w:hint="default"/>
        <w:b w:val="0"/>
        <w:bCs/>
        <w:color w:val="auto"/>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314116"/>
    <w:multiLevelType w:val="hybridMultilevel"/>
    <w:tmpl w:val="4AF2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9120D7"/>
    <w:multiLevelType w:val="hybridMultilevel"/>
    <w:tmpl w:val="52EE069A"/>
    <w:lvl w:ilvl="0" w:tplc="FFFFFFFF">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5F7271A"/>
    <w:multiLevelType w:val="hybridMultilevel"/>
    <w:tmpl w:val="C80AD0B6"/>
    <w:lvl w:ilvl="0" w:tplc="6DAA6B3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9" w15:restartNumberingAfterBreak="0">
    <w:nsid w:val="65C87DDC"/>
    <w:multiLevelType w:val="hybridMultilevel"/>
    <w:tmpl w:val="8B76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74FDE"/>
    <w:multiLevelType w:val="multilevel"/>
    <w:tmpl w:val="59D84BDC"/>
    <w:numStyleLink w:val="Style1"/>
  </w:abstractNum>
  <w:abstractNum w:abstractNumId="11" w15:restartNumberingAfterBreak="0">
    <w:nsid w:val="7BD20A35"/>
    <w:multiLevelType w:val="hybridMultilevel"/>
    <w:tmpl w:val="9C92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0283998">
    <w:abstractNumId w:val="0"/>
  </w:num>
  <w:num w:numId="2" w16cid:durableId="1118984464">
    <w:abstractNumId w:val="4"/>
  </w:num>
  <w:num w:numId="3" w16cid:durableId="1689714969">
    <w:abstractNumId w:val="11"/>
  </w:num>
  <w:num w:numId="4" w16cid:durableId="1369069233">
    <w:abstractNumId w:val="5"/>
  </w:num>
  <w:num w:numId="5" w16cid:durableId="714353417">
    <w:abstractNumId w:val="7"/>
  </w:num>
  <w:num w:numId="6" w16cid:durableId="1040935725">
    <w:abstractNumId w:val="9"/>
  </w:num>
  <w:num w:numId="7" w16cid:durableId="845436060">
    <w:abstractNumId w:val="2"/>
  </w:num>
  <w:num w:numId="8" w16cid:durableId="112558048">
    <w:abstractNumId w:val="1"/>
  </w:num>
  <w:num w:numId="9" w16cid:durableId="1915817927">
    <w:abstractNumId w:val="3"/>
  </w:num>
  <w:num w:numId="10" w16cid:durableId="2007829120">
    <w:abstractNumId w:val="6"/>
  </w:num>
  <w:num w:numId="11" w16cid:durableId="1738699734">
    <w:abstractNumId w:val="10"/>
    <w:lvlOverride w:ilvl="0">
      <w:lvl w:ilvl="0">
        <w:start w:val="1"/>
        <w:numFmt w:val="decimal"/>
        <w:suff w:val="space"/>
        <w:lvlText w:val="%1. "/>
        <w:lvlJc w:val="left"/>
        <w:pPr>
          <w:ind w:left="0" w:firstLine="0"/>
        </w:pPr>
        <w:rPr>
          <w:b/>
        </w:rPr>
      </w:lvl>
    </w:lvlOverride>
    <w:lvlOverride w:ilvl="1">
      <w:lvl w:ilvl="1">
        <w:start w:val="1"/>
        <w:numFmt w:val="decimal"/>
        <w:suff w:val="space"/>
        <w:lvlText w:val="%2."/>
        <w:lvlJc w:val="left"/>
        <w:pPr>
          <w:ind w:left="0" w:firstLine="720"/>
        </w:pPr>
        <w:rPr>
          <w:rFonts w:ascii="Times New Roman" w:eastAsia="Times New Roman" w:hAnsi="Times New Roman" w:cs="Times New Roman"/>
          <w:b/>
        </w:rPr>
      </w:lvl>
    </w:lvlOverride>
    <w:lvlOverride w:ilvl="2">
      <w:lvl w:ilvl="2">
        <w:start w:val="1"/>
        <w:numFmt w:val="decimal"/>
        <w:suff w:val="space"/>
        <w:lvlText w:val="(%3) "/>
        <w:lvlJc w:val="left"/>
        <w:pPr>
          <w:ind w:left="0" w:firstLine="1440"/>
        </w:pPr>
        <w:rPr>
          <w:b/>
        </w:rPr>
      </w:lvl>
    </w:lvlOverride>
    <w:lvlOverride w:ilvl="3">
      <w:lvl w:ilvl="3">
        <w:start w:val="1"/>
        <w:numFmt w:val="decimal"/>
        <w:suff w:val="space"/>
        <w:lvlText w:val="(%4) "/>
        <w:lvlJc w:val="left"/>
        <w:pPr>
          <w:ind w:left="90" w:firstLine="2160"/>
        </w:pPr>
        <w:rPr>
          <w:b/>
        </w:rPr>
      </w:lvl>
    </w:lvlOverride>
    <w:lvlOverride w:ilvl="4">
      <w:lvl w:ilvl="4">
        <w:start w:val="1"/>
        <w:numFmt w:val="decimal"/>
        <w:suff w:val="space"/>
        <w:lvlText w:val="%5. "/>
        <w:lvlJc w:val="left"/>
        <w:pPr>
          <w:ind w:left="-1440" w:firstLine="2880"/>
        </w:pPr>
        <w:rPr>
          <w:b/>
          <w:strike w:val="0"/>
          <w:dstrike w:val="0"/>
          <w:u w:val="none"/>
          <w:effect w:val="none"/>
        </w:rPr>
      </w:lvl>
    </w:lvlOverride>
    <w:lvlOverride w:ilvl="5">
      <w:lvl w:ilvl="5">
        <w:start w:val="1"/>
        <w:numFmt w:val="decimal"/>
        <w:suff w:val="space"/>
        <w:lvlText w:val="%6. "/>
        <w:lvlJc w:val="left"/>
        <w:pPr>
          <w:ind w:left="0" w:firstLine="3600"/>
        </w:pPr>
        <w:rPr>
          <w:b/>
          <w:u w:val="words"/>
        </w:rPr>
      </w:lvl>
    </w:lvlOverride>
    <w:lvlOverride w:ilvl="6">
      <w:lvl w:ilvl="6">
        <w:start w:val="1"/>
        <w:numFmt w:val="decimal"/>
        <w:lvlText w:val="%7."/>
        <w:lvlJc w:val="left"/>
        <w:pPr>
          <w:ind w:left="2160" w:firstLine="360"/>
        </w:pPr>
      </w:lvl>
    </w:lvlOverride>
    <w:lvlOverride w:ilvl="7">
      <w:lvl w:ilvl="7">
        <w:start w:val="1"/>
        <w:numFmt w:val="decimal"/>
        <w:lvlText w:val="%8."/>
        <w:lvlJc w:val="left"/>
        <w:pPr>
          <w:ind w:left="2520" w:firstLine="360"/>
        </w:pPr>
      </w:lvl>
    </w:lvlOverride>
    <w:lvlOverride w:ilvl="8">
      <w:lvl w:ilvl="8">
        <w:start w:val="1"/>
        <w:numFmt w:val="decimal"/>
        <w:lvlText w:val="%9."/>
        <w:lvlJc w:val="left"/>
        <w:pPr>
          <w:ind w:left="2880" w:firstLine="360"/>
        </w:pPr>
      </w:lvl>
    </w:lvlOverride>
  </w:num>
  <w:num w:numId="12" w16cid:durableId="120081784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47E"/>
    <w:rsid w:val="00002725"/>
    <w:rsid w:val="00002AFD"/>
    <w:rsid w:val="00002DDB"/>
    <w:rsid w:val="00002EEB"/>
    <w:rsid w:val="00003EB7"/>
    <w:rsid w:val="00004596"/>
    <w:rsid w:val="00004988"/>
    <w:rsid w:val="00004D12"/>
    <w:rsid w:val="00005351"/>
    <w:rsid w:val="000053EE"/>
    <w:rsid w:val="000056EB"/>
    <w:rsid w:val="00006285"/>
    <w:rsid w:val="00006551"/>
    <w:rsid w:val="00006775"/>
    <w:rsid w:val="00006A90"/>
    <w:rsid w:val="00006F56"/>
    <w:rsid w:val="00007000"/>
    <w:rsid w:val="0000728B"/>
    <w:rsid w:val="00007675"/>
    <w:rsid w:val="00007691"/>
    <w:rsid w:val="00007721"/>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DC9"/>
    <w:rsid w:val="00011EFC"/>
    <w:rsid w:val="0001226C"/>
    <w:rsid w:val="00012290"/>
    <w:rsid w:val="00012398"/>
    <w:rsid w:val="00012F3B"/>
    <w:rsid w:val="000134C1"/>
    <w:rsid w:val="000137DF"/>
    <w:rsid w:val="0001388F"/>
    <w:rsid w:val="00014202"/>
    <w:rsid w:val="00014C32"/>
    <w:rsid w:val="00014ECB"/>
    <w:rsid w:val="000150AF"/>
    <w:rsid w:val="000151B7"/>
    <w:rsid w:val="00015415"/>
    <w:rsid w:val="0001552C"/>
    <w:rsid w:val="000156BB"/>
    <w:rsid w:val="00015737"/>
    <w:rsid w:val="00015794"/>
    <w:rsid w:val="00016102"/>
    <w:rsid w:val="00016530"/>
    <w:rsid w:val="00016857"/>
    <w:rsid w:val="000177E0"/>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02"/>
    <w:rsid w:val="0002376B"/>
    <w:rsid w:val="00023B37"/>
    <w:rsid w:val="00023FE9"/>
    <w:rsid w:val="000246F1"/>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EF"/>
    <w:rsid w:val="000306E9"/>
    <w:rsid w:val="00030B33"/>
    <w:rsid w:val="00030F50"/>
    <w:rsid w:val="00030F8A"/>
    <w:rsid w:val="000311B5"/>
    <w:rsid w:val="00031208"/>
    <w:rsid w:val="00032216"/>
    <w:rsid w:val="000323DA"/>
    <w:rsid w:val="00032557"/>
    <w:rsid w:val="00032ADC"/>
    <w:rsid w:val="00032C82"/>
    <w:rsid w:val="00033103"/>
    <w:rsid w:val="00033682"/>
    <w:rsid w:val="000337DC"/>
    <w:rsid w:val="000338B8"/>
    <w:rsid w:val="00033950"/>
    <w:rsid w:val="00033BD9"/>
    <w:rsid w:val="00033BE5"/>
    <w:rsid w:val="00033C81"/>
    <w:rsid w:val="00033D65"/>
    <w:rsid w:val="00033DBE"/>
    <w:rsid w:val="00034C6B"/>
    <w:rsid w:val="00034C90"/>
    <w:rsid w:val="000351E1"/>
    <w:rsid w:val="00035A9A"/>
    <w:rsid w:val="000360CF"/>
    <w:rsid w:val="000362BB"/>
    <w:rsid w:val="0003634A"/>
    <w:rsid w:val="000370EA"/>
    <w:rsid w:val="00037562"/>
    <w:rsid w:val="00037703"/>
    <w:rsid w:val="000378E7"/>
    <w:rsid w:val="00040368"/>
    <w:rsid w:val="0004064A"/>
    <w:rsid w:val="00040A97"/>
    <w:rsid w:val="00041633"/>
    <w:rsid w:val="00041A5F"/>
    <w:rsid w:val="00041D4C"/>
    <w:rsid w:val="00042C01"/>
    <w:rsid w:val="00042F37"/>
    <w:rsid w:val="00042F54"/>
    <w:rsid w:val="000435B3"/>
    <w:rsid w:val="000435D9"/>
    <w:rsid w:val="000442DA"/>
    <w:rsid w:val="00044679"/>
    <w:rsid w:val="0004494A"/>
    <w:rsid w:val="00044B5B"/>
    <w:rsid w:val="00044D51"/>
    <w:rsid w:val="00045195"/>
    <w:rsid w:val="00045290"/>
    <w:rsid w:val="00045798"/>
    <w:rsid w:val="00045A71"/>
    <w:rsid w:val="00045A94"/>
    <w:rsid w:val="00045D71"/>
    <w:rsid w:val="00046CBB"/>
    <w:rsid w:val="00047363"/>
    <w:rsid w:val="000478A5"/>
    <w:rsid w:val="0004792D"/>
    <w:rsid w:val="0004798C"/>
    <w:rsid w:val="00047CA5"/>
    <w:rsid w:val="00047D6C"/>
    <w:rsid w:val="00050184"/>
    <w:rsid w:val="00050A17"/>
    <w:rsid w:val="000512C6"/>
    <w:rsid w:val="00051B9D"/>
    <w:rsid w:val="00051C5D"/>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353"/>
    <w:rsid w:val="00060385"/>
    <w:rsid w:val="0006096E"/>
    <w:rsid w:val="000609E3"/>
    <w:rsid w:val="000609F6"/>
    <w:rsid w:val="00060A4C"/>
    <w:rsid w:val="0006118A"/>
    <w:rsid w:val="00061593"/>
    <w:rsid w:val="000615B7"/>
    <w:rsid w:val="00061B22"/>
    <w:rsid w:val="00062554"/>
    <w:rsid w:val="000625F5"/>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3B0"/>
    <w:rsid w:val="00065953"/>
    <w:rsid w:val="00065A18"/>
    <w:rsid w:val="00065ED9"/>
    <w:rsid w:val="00066605"/>
    <w:rsid w:val="00066607"/>
    <w:rsid w:val="0006669E"/>
    <w:rsid w:val="000668B1"/>
    <w:rsid w:val="00066A09"/>
    <w:rsid w:val="00066A53"/>
    <w:rsid w:val="00066C0E"/>
    <w:rsid w:val="0006760E"/>
    <w:rsid w:val="0006778B"/>
    <w:rsid w:val="000678D4"/>
    <w:rsid w:val="00067966"/>
    <w:rsid w:val="00067985"/>
    <w:rsid w:val="00067ABB"/>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3491"/>
    <w:rsid w:val="000736B6"/>
    <w:rsid w:val="0007375E"/>
    <w:rsid w:val="000739EC"/>
    <w:rsid w:val="00073E5E"/>
    <w:rsid w:val="00074015"/>
    <w:rsid w:val="0007451E"/>
    <w:rsid w:val="00074A88"/>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25C"/>
    <w:rsid w:val="00082608"/>
    <w:rsid w:val="000828FC"/>
    <w:rsid w:val="00082A2E"/>
    <w:rsid w:val="00082E1D"/>
    <w:rsid w:val="0008330E"/>
    <w:rsid w:val="000833DA"/>
    <w:rsid w:val="00083878"/>
    <w:rsid w:val="000839BD"/>
    <w:rsid w:val="00083F03"/>
    <w:rsid w:val="00084037"/>
    <w:rsid w:val="000841A6"/>
    <w:rsid w:val="000847E1"/>
    <w:rsid w:val="00085286"/>
    <w:rsid w:val="0008540D"/>
    <w:rsid w:val="0008559A"/>
    <w:rsid w:val="000856B6"/>
    <w:rsid w:val="00085DAB"/>
    <w:rsid w:val="000860B3"/>
    <w:rsid w:val="0008653F"/>
    <w:rsid w:val="00086AF7"/>
    <w:rsid w:val="000872A9"/>
    <w:rsid w:val="00087756"/>
    <w:rsid w:val="000877E4"/>
    <w:rsid w:val="00087DD3"/>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62"/>
    <w:rsid w:val="000949D5"/>
    <w:rsid w:val="000950AF"/>
    <w:rsid w:val="000955BE"/>
    <w:rsid w:val="00095689"/>
    <w:rsid w:val="00095E13"/>
    <w:rsid w:val="00095F16"/>
    <w:rsid w:val="00096430"/>
    <w:rsid w:val="000966EF"/>
    <w:rsid w:val="00096864"/>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544"/>
    <w:rsid w:val="000A171F"/>
    <w:rsid w:val="000A1959"/>
    <w:rsid w:val="000A19FD"/>
    <w:rsid w:val="000A1A03"/>
    <w:rsid w:val="000A1B58"/>
    <w:rsid w:val="000A1D86"/>
    <w:rsid w:val="000A1E8E"/>
    <w:rsid w:val="000A1FC1"/>
    <w:rsid w:val="000A2075"/>
    <w:rsid w:val="000A234D"/>
    <w:rsid w:val="000A2EA8"/>
    <w:rsid w:val="000A314D"/>
    <w:rsid w:val="000A3173"/>
    <w:rsid w:val="000A32A9"/>
    <w:rsid w:val="000A362B"/>
    <w:rsid w:val="000A372F"/>
    <w:rsid w:val="000A3DDB"/>
    <w:rsid w:val="000A3E83"/>
    <w:rsid w:val="000A3EC5"/>
    <w:rsid w:val="000A41B0"/>
    <w:rsid w:val="000A437D"/>
    <w:rsid w:val="000A448E"/>
    <w:rsid w:val="000A4519"/>
    <w:rsid w:val="000A482B"/>
    <w:rsid w:val="000A4C00"/>
    <w:rsid w:val="000A4C6D"/>
    <w:rsid w:val="000A4E7A"/>
    <w:rsid w:val="000A4F3D"/>
    <w:rsid w:val="000A505E"/>
    <w:rsid w:val="000A5190"/>
    <w:rsid w:val="000A52CA"/>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AFA"/>
    <w:rsid w:val="000A7B71"/>
    <w:rsid w:val="000A7FC9"/>
    <w:rsid w:val="000B059F"/>
    <w:rsid w:val="000B0714"/>
    <w:rsid w:val="000B0A06"/>
    <w:rsid w:val="000B0C4D"/>
    <w:rsid w:val="000B0D7F"/>
    <w:rsid w:val="000B0FF8"/>
    <w:rsid w:val="000B1204"/>
    <w:rsid w:val="000B12FA"/>
    <w:rsid w:val="000B1795"/>
    <w:rsid w:val="000B1DE0"/>
    <w:rsid w:val="000B26DA"/>
    <w:rsid w:val="000B29B2"/>
    <w:rsid w:val="000B2B54"/>
    <w:rsid w:val="000B3C12"/>
    <w:rsid w:val="000B3C3B"/>
    <w:rsid w:val="000B3DE6"/>
    <w:rsid w:val="000B459E"/>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6C1"/>
    <w:rsid w:val="000C3A55"/>
    <w:rsid w:val="000C3B45"/>
    <w:rsid w:val="000C4337"/>
    <w:rsid w:val="000C44E1"/>
    <w:rsid w:val="000C50F6"/>
    <w:rsid w:val="000C5152"/>
    <w:rsid w:val="000C5261"/>
    <w:rsid w:val="000C55B0"/>
    <w:rsid w:val="000C5798"/>
    <w:rsid w:val="000C5A88"/>
    <w:rsid w:val="000C5B7D"/>
    <w:rsid w:val="000C5C67"/>
    <w:rsid w:val="000C628D"/>
    <w:rsid w:val="000C6530"/>
    <w:rsid w:val="000C6932"/>
    <w:rsid w:val="000C6CA2"/>
    <w:rsid w:val="000C6D3C"/>
    <w:rsid w:val="000D0557"/>
    <w:rsid w:val="000D0E0E"/>
    <w:rsid w:val="000D143F"/>
    <w:rsid w:val="000D14FA"/>
    <w:rsid w:val="000D1534"/>
    <w:rsid w:val="000D1BF5"/>
    <w:rsid w:val="000D1CA0"/>
    <w:rsid w:val="000D1D7D"/>
    <w:rsid w:val="000D2270"/>
    <w:rsid w:val="000D2446"/>
    <w:rsid w:val="000D27B6"/>
    <w:rsid w:val="000D2806"/>
    <w:rsid w:val="000D2D4F"/>
    <w:rsid w:val="000D2DAE"/>
    <w:rsid w:val="000D2F6B"/>
    <w:rsid w:val="000D340C"/>
    <w:rsid w:val="000D35CD"/>
    <w:rsid w:val="000D3E94"/>
    <w:rsid w:val="000D4248"/>
    <w:rsid w:val="000D49FF"/>
    <w:rsid w:val="000D4FFA"/>
    <w:rsid w:val="000D580D"/>
    <w:rsid w:val="000D5BFD"/>
    <w:rsid w:val="000D6855"/>
    <w:rsid w:val="000D6E87"/>
    <w:rsid w:val="000D760D"/>
    <w:rsid w:val="000D7914"/>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597"/>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6A15"/>
    <w:rsid w:val="000E6BEB"/>
    <w:rsid w:val="000E722A"/>
    <w:rsid w:val="000E73CD"/>
    <w:rsid w:val="000E761A"/>
    <w:rsid w:val="000E7B7A"/>
    <w:rsid w:val="000E7B8E"/>
    <w:rsid w:val="000E7FF8"/>
    <w:rsid w:val="000F0174"/>
    <w:rsid w:val="000F0276"/>
    <w:rsid w:val="000F0353"/>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738"/>
    <w:rsid w:val="000F57A0"/>
    <w:rsid w:val="000F5C2A"/>
    <w:rsid w:val="000F6284"/>
    <w:rsid w:val="000F6B83"/>
    <w:rsid w:val="000F6C49"/>
    <w:rsid w:val="000F7968"/>
    <w:rsid w:val="000F7AAB"/>
    <w:rsid w:val="00100020"/>
    <w:rsid w:val="00100074"/>
    <w:rsid w:val="001001F0"/>
    <w:rsid w:val="00100265"/>
    <w:rsid w:val="001005E4"/>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07627"/>
    <w:rsid w:val="001101BA"/>
    <w:rsid w:val="00110238"/>
    <w:rsid w:val="001102CD"/>
    <w:rsid w:val="00110585"/>
    <w:rsid w:val="0011086A"/>
    <w:rsid w:val="00110B1F"/>
    <w:rsid w:val="00110D6E"/>
    <w:rsid w:val="001110A3"/>
    <w:rsid w:val="001110F1"/>
    <w:rsid w:val="001112F1"/>
    <w:rsid w:val="0011185D"/>
    <w:rsid w:val="001119C7"/>
    <w:rsid w:val="001120C3"/>
    <w:rsid w:val="0011225F"/>
    <w:rsid w:val="00112331"/>
    <w:rsid w:val="00112376"/>
    <w:rsid w:val="0011239E"/>
    <w:rsid w:val="00112542"/>
    <w:rsid w:val="00112A6D"/>
    <w:rsid w:val="00112B2E"/>
    <w:rsid w:val="00112DEF"/>
    <w:rsid w:val="0011329D"/>
    <w:rsid w:val="001136AE"/>
    <w:rsid w:val="00113A4B"/>
    <w:rsid w:val="00113D0C"/>
    <w:rsid w:val="00113EE6"/>
    <w:rsid w:val="0011431C"/>
    <w:rsid w:val="00114720"/>
    <w:rsid w:val="00114E89"/>
    <w:rsid w:val="00115016"/>
    <w:rsid w:val="00115084"/>
    <w:rsid w:val="00115402"/>
    <w:rsid w:val="001154B5"/>
    <w:rsid w:val="00115BD8"/>
    <w:rsid w:val="00115D3B"/>
    <w:rsid w:val="001161A1"/>
    <w:rsid w:val="0011659E"/>
    <w:rsid w:val="00116730"/>
    <w:rsid w:val="0011689E"/>
    <w:rsid w:val="00116E15"/>
    <w:rsid w:val="001171C2"/>
    <w:rsid w:val="00117358"/>
    <w:rsid w:val="001173D9"/>
    <w:rsid w:val="00117585"/>
    <w:rsid w:val="001176D7"/>
    <w:rsid w:val="00117E33"/>
    <w:rsid w:val="00120547"/>
    <w:rsid w:val="00120813"/>
    <w:rsid w:val="0012093E"/>
    <w:rsid w:val="001211D8"/>
    <w:rsid w:val="00121647"/>
    <w:rsid w:val="00121C47"/>
    <w:rsid w:val="00121D62"/>
    <w:rsid w:val="00121F7C"/>
    <w:rsid w:val="00122401"/>
    <w:rsid w:val="00123078"/>
    <w:rsid w:val="001231EA"/>
    <w:rsid w:val="001232D3"/>
    <w:rsid w:val="0012352E"/>
    <w:rsid w:val="0012397E"/>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5D"/>
    <w:rsid w:val="00130317"/>
    <w:rsid w:val="00130566"/>
    <w:rsid w:val="001307F3"/>
    <w:rsid w:val="00130A7F"/>
    <w:rsid w:val="00130B09"/>
    <w:rsid w:val="00130E42"/>
    <w:rsid w:val="00130FCA"/>
    <w:rsid w:val="00131534"/>
    <w:rsid w:val="00131AA3"/>
    <w:rsid w:val="00131DF4"/>
    <w:rsid w:val="001321BA"/>
    <w:rsid w:val="00132415"/>
    <w:rsid w:val="001329AB"/>
    <w:rsid w:val="00132D2C"/>
    <w:rsid w:val="00132D99"/>
    <w:rsid w:val="001330D8"/>
    <w:rsid w:val="001333D8"/>
    <w:rsid w:val="00133544"/>
    <w:rsid w:val="00133EB1"/>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AD5"/>
    <w:rsid w:val="00140335"/>
    <w:rsid w:val="00140535"/>
    <w:rsid w:val="001407F4"/>
    <w:rsid w:val="001409F0"/>
    <w:rsid w:val="00140AA7"/>
    <w:rsid w:val="00141098"/>
    <w:rsid w:val="00141354"/>
    <w:rsid w:val="001413B7"/>
    <w:rsid w:val="00141455"/>
    <w:rsid w:val="00142068"/>
    <w:rsid w:val="00142199"/>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69E"/>
    <w:rsid w:val="00150B4F"/>
    <w:rsid w:val="00150E54"/>
    <w:rsid w:val="001511FD"/>
    <w:rsid w:val="0015154B"/>
    <w:rsid w:val="00151643"/>
    <w:rsid w:val="001516A5"/>
    <w:rsid w:val="001516CC"/>
    <w:rsid w:val="00151791"/>
    <w:rsid w:val="001518A6"/>
    <w:rsid w:val="00152063"/>
    <w:rsid w:val="0015251A"/>
    <w:rsid w:val="0015296A"/>
    <w:rsid w:val="00152D5D"/>
    <w:rsid w:val="00152E76"/>
    <w:rsid w:val="00152EB1"/>
    <w:rsid w:val="00153000"/>
    <w:rsid w:val="0015326B"/>
    <w:rsid w:val="00153566"/>
    <w:rsid w:val="00153612"/>
    <w:rsid w:val="001536E1"/>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E78"/>
    <w:rsid w:val="00161001"/>
    <w:rsid w:val="001613FD"/>
    <w:rsid w:val="00161457"/>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4C5A"/>
    <w:rsid w:val="00164D71"/>
    <w:rsid w:val="001654E9"/>
    <w:rsid w:val="001656EB"/>
    <w:rsid w:val="0016586C"/>
    <w:rsid w:val="00165D5B"/>
    <w:rsid w:val="00165ECC"/>
    <w:rsid w:val="0016600D"/>
    <w:rsid w:val="001669F8"/>
    <w:rsid w:val="00166B52"/>
    <w:rsid w:val="00167525"/>
    <w:rsid w:val="00167AD5"/>
    <w:rsid w:val="00167B37"/>
    <w:rsid w:val="0017048B"/>
    <w:rsid w:val="00170707"/>
    <w:rsid w:val="001709FE"/>
    <w:rsid w:val="00170A8E"/>
    <w:rsid w:val="00170C42"/>
    <w:rsid w:val="0017111E"/>
    <w:rsid w:val="001712DC"/>
    <w:rsid w:val="001712F3"/>
    <w:rsid w:val="00171669"/>
    <w:rsid w:val="00172164"/>
    <w:rsid w:val="001727DE"/>
    <w:rsid w:val="00172CF4"/>
    <w:rsid w:val="00172DE4"/>
    <w:rsid w:val="00172FBC"/>
    <w:rsid w:val="0017303F"/>
    <w:rsid w:val="001730F9"/>
    <w:rsid w:val="001738FC"/>
    <w:rsid w:val="001747D9"/>
    <w:rsid w:val="0017487A"/>
    <w:rsid w:val="00174F0E"/>
    <w:rsid w:val="001756EE"/>
    <w:rsid w:val="0017591E"/>
    <w:rsid w:val="00175A1F"/>
    <w:rsid w:val="00175D2A"/>
    <w:rsid w:val="00175EA5"/>
    <w:rsid w:val="001760E4"/>
    <w:rsid w:val="0017633C"/>
    <w:rsid w:val="00176563"/>
    <w:rsid w:val="00176AF2"/>
    <w:rsid w:val="001773C8"/>
    <w:rsid w:val="00177A07"/>
    <w:rsid w:val="00177F41"/>
    <w:rsid w:val="0018032A"/>
    <w:rsid w:val="00180963"/>
    <w:rsid w:val="001809B1"/>
    <w:rsid w:val="00180DC1"/>
    <w:rsid w:val="00180FB3"/>
    <w:rsid w:val="0018109E"/>
    <w:rsid w:val="00181B4D"/>
    <w:rsid w:val="00181FE0"/>
    <w:rsid w:val="00182069"/>
    <w:rsid w:val="0018265F"/>
    <w:rsid w:val="0018298D"/>
    <w:rsid w:val="00182EE1"/>
    <w:rsid w:val="00182F50"/>
    <w:rsid w:val="001832E0"/>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7D"/>
    <w:rsid w:val="00192987"/>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50C2"/>
    <w:rsid w:val="001950CF"/>
    <w:rsid w:val="00195470"/>
    <w:rsid w:val="001955C0"/>
    <w:rsid w:val="00195DA7"/>
    <w:rsid w:val="00195EAA"/>
    <w:rsid w:val="0019672B"/>
    <w:rsid w:val="001968EF"/>
    <w:rsid w:val="0019722A"/>
    <w:rsid w:val="001975B9"/>
    <w:rsid w:val="00197D53"/>
    <w:rsid w:val="001A00FF"/>
    <w:rsid w:val="001A034E"/>
    <w:rsid w:val="001A0692"/>
    <w:rsid w:val="001A09B3"/>
    <w:rsid w:val="001A09BB"/>
    <w:rsid w:val="001A0D1E"/>
    <w:rsid w:val="001A1207"/>
    <w:rsid w:val="001A1532"/>
    <w:rsid w:val="001A1E91"/>
    <w:rsid w:val="001A211C"/>
    <w:rsid w:val="001A22BD"/>
    <w:rsid w:val="001A2411"/>
    <w:rsid w:val="001A2A45"/>
    <w:rsid w:val="001A3371"/>
    <w:rsid w:val="001A34D6"/>
    <w:rsid w:val="001A37FE"/>
    <w:rsid w:val="001A39B8"/>
    <w:rsid w:val="001A3B0C"/>
    <w:rsid w:val="001A3DE7"/>
    <w:rsid w:val="001A4010"/>
    <w:rsid w:val="001A414F"/>
    <w:rsid w:val="001A4A75"/>
    <w:rsid w:val="001A4D38"/>
    <w:rsid w:val="001A57C9"/>
    <w:rsid w:val="001A60A3"/>
    <w:rsid w:val="001A6325"/>
    <w:rsid w:val="001A6828"/>
    <w:rsid w:val="001A715F"/>
    <w:rsid w:val="001A74D7"/>
    <w:rsid w:val="001A7637"/>
    <w:rsid w:val="001A7A7F"/>
    <w:rsid w:val="001B0017"/>
    <w:rsid w:val="001B09CB"/>
    <w:rsid w:val="001B0AC7"/>
    <w:rsid w:val="001B0C23"/>
    <w:rsid w:val="001B0C3C"/>
    <w:rsid w:val="001B0F46"/>
    <w:rsid w:val="001B0F57"/>
    <w:rsid w:val="001B19C0"/>
    <w:rsid w:val="001B1A98"/>
    <w:rsid w:val="001B1FBF"/>
    <w:rsid w:val="001B1FFC"/>
    <w:rsid w:val="001B215D"/>
    <w:rsid w:val="001B22E5"/>
    <w:rsid w:val="001B2ADB"/>
    <w:rsid w:val="001B2B9F"/>
    <w:rsid w:val="001B3051"/>
    <w:rsid w:val="001B37AC"/>
    <w:rsid w:val="001B4263"/>
    <w:rsid w:val="001B4654"/>
    <w:rsid w:val="001B4895"/>
    <w:rsid w:val="001B51C9"/>
    <w:rsid w:val="001B5350"/>
    <w:rsid w:val="001B61B7"/>
    <w:rsid w:val="001B622D"/>
    <w:rsid w:val="001B64C9"/>
    <w:rsid w:val="001B6662"/>
    <w:rsid w:val="001B6947"/>
    <w:rsid w:val="001B6DF4"/>
    <w:rsid w:val="001B6DFF"/>
    <w:rsid w:val="001B6E7F"/>
    <w:rsid w:val="001B757F"/>
    <w:rsid w:val="001B7864"/>
    <w:rsid w:val="001B7C4A"/>
    <w:rsid w:val="001C01BA"/>
    <w:rsid w:val="001C02DE"/>
    <w:rsid w:val="001C0513"/>
    <w:rsid w:val="001C0619"/>
    <w:rsid w:val="001C0EC6"/>
    <w:rsid w:val="001C116A"/>
    <w:rsid w:val="001C1311"/>
    <w:rsid w:val="001C15D3"/>
    <w:rsid w:val="001C1C13"/>
    <w:rsid w:val="001C1E81"/>
    <w:rsid w:val="001C1E85"/>
    <w:rsid w:val="001C20F1"/>
    <w:rsid w:val="001C2867"/>
    <w:rsid w:val="001C2C6E"/>
    <w:rsid w:val="001C316C"/>
    <w:rsid w:val="001C352E"/>
    <w:rsid w:val="001C39C1"/>
    <w:rsid w:val="001C39F8"/>
    <w:rsid w:val="001C3B5C"/>
    <w:rsid w:val="001C4373"/>
    <w:rsid w:val="001C4A5A"/>
    <w:rsid w:val="001C4DB1"/>
    <w:rsid w:val="001C56EA"/>
    <w:rsid w:val="001C5898"/>
    <w:rsid w:val="001C5F7B"/>
    <w:rsid w:val="001C62C8"/>
    <w:rsid w:val="001C6607"/>
    <w:rsid w:val="001C6699"/>
    <w:rsid w:val="001C6AB5"/>
    <w:rsid w:val="001C6F90"/>
    <w:rsid w:val="001C6FC6"/>
    <w:rsid w:val="001C72C3"/>
    <w:rsid w:val="001C78E8"/>
    <w:rsid w:val="001C7E88"/>
    <w:rsid w:val="001D0A50"/>
    <w:rsid w:val="001D0CEE"/>
    <w:rsid w:val="001D0F1E"/>
    <w:rsid w:val="001D114D"/>
    <w:rsid w:val="001D129C"/>
    <w:rsid w:val="001D1706"/>
    <w:rsid w:val="001D171D"/>
    <w:rsid w:val="001D1FD7"/>
    <w:rsid w:val="001D2946"/>
    <w:rsid w:val="001D2E8E"/>
    <w:rsid w:val="001D2FE1"/>
    <w:rsid w:val="001D2FF2"/>
    <w:rsid w:val="001D39C1"/>
    <w:rsid w:val="001D4144"/>
    <w:rsid w:val="001D483F"/>
    <w:rsid w:val="001D49D5"/>
    <w:rsid w:val="001D4A48"/>
    <w:rsid w:val="001D566E"/>
    <w:rsid w:val="001D5726"/>
    <w:rsid w:val="001D5787"/>
    <w:rsid w:val="001D5897"/>
    <w:rsid w:val="001D5943"/>
    <w:rsid w:val="001D64F1"/>
    <w:rsid w:val="001D6627"/>
    <w:rsid w:val="001D6CB4"/>
    <w:rsid w:val="001D72C9"/>
    <w:rsid w:val="001D737C"/>
    <w:rsid w:val="001D77C5"/>
    <w:rsid w:val="001D7B2C"/>
    <w:rsid w:val="001D7C23"/>
    <w:rsid w:val="001E0126"/>
    <w:rsid w:val="001E0603"/>
    <w:rsid w:val="001E1101"/>
    <w:rsid w:val="001E1262"/>
    <w:rsid w:val="001E1863"/>
    <w:rsid w:val="001E1AB1"/>
    <w:rsid w:val="001E1F36"/>
    <w:rsid w:val="001E2026"/>
    <w:rsid w:val="001E24ED"/>
    <w:rsid w:val="001E2632"/>
    <w:rsid w:val="001E2898"/>
    <w:rsid w:val="001E2AE8"/>
    <w:rsid w:val="001E3050"/>
    <w:rsid w:val="001E3231"/>
    <w:rsid w:val="001E374A"/>
    <w:rsid w:val="001E3DC7"/>
    <w:rsid w:val="001E41F2"/>
    <w:rsid w:val="001E4395"/>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B2E"/>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60A"/>
    <w:rsid w:val="001F6B18"/>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B29"/>
    <w:rsid w:val="00201C01"/>
    <w:rsid w:val="00201F9F"/>
    <w:rsid w:val="00201FE1"/>
    <w:rsid w:val="002024EF"/>
    <w:rsid w:val="00202519"/>
    <w:rsid w:val="00202A9B"/>
    <w:rsid w:val="00202E25"/>
    <w:rsid w:val="00202E86"/>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B18"/>
    <w:rsid w:val="00210E09"/>
    <w:rsid w:val="00210EA1"/>
    <w:rsid w:val="0021112B"/>
    <w:rsid w:val="00211295"/>
    <w:rsid w:val="002112C7"/>
    <w:rsid w:val="00211456"/>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4218"/>
    <w:rsid w:val="00224C7F"/>
    <w:rsid w:val="00224E06"/>
    <w:rsid w:val="00224F19"/>
    <w:rsid w:val="00224F72"/>
    <w:rsid w:val="002250C4"/>
    <w:rsid w:val="002251CB"/>
    <w:rsid w:val="002253E2"/>
    <w:rsid w:val="00225BB7"/>
    <w:rsid w:val="002262F7"/>
    <w:rsid w:val="002265E0"/>
    <w:rsid w:val="00226871"/>
    <w:rsid w:val="00226B65"/>
    <w:rsid w:val="00226E23"/>
    <w:rsid w:val="00226E4E"/>
    <w:rsid w:val="002275A8"/>
    <w:rsid w:val="002279DB"/>
    <w:rsid w:val="00227CAA"/>
    <w:rsid w:val="00227D10"/>
    <w:rsid w:val="00227EE0"/>
    <w:rsid w:val="00230887"/>
    <w:rsid w:val="00230BA3"/>
    <w:rsid w:val="00230C23"/>
    <w:rsid w:val="002315AF"/>
    <w:rsid w:val="002319AA"/>
    <w:rsid w:val="002320F9"/>
    <w:rsid w:val="00232457"/>
    <w:rsid w:val="00232E0C"/>
    <w:rsid w:val="0023306A"/>
    <w:rsid w:val="00233250"/>
    <w:rsid w:val="00233465"/>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320"/>
    <w:rsid w:val="002403CB"/>
    <w:rsid w:val="00240A9E"/>
    <w:rsid w:val="0024125C"/>
    <w:rsid w:val="0024195B"/>
    <w:rsid w:val="00241A3E"/>
    <w:rsid w:val="00241E93"/>
    <w:rsid w:val="0024204A"/>
    <w:rsid w:val="00242807"/>
    <w:rsid w:val="00243D70"/>
    <w:rsid w:val="00243F29"/>
    <w:rsid w:val="00243F37"/>
    <w:rsid w:val="0024410B"/>
    <w:rsid w:val="0024429C"/>
    <w:rsid w:val="00244980"/>
    <w:rsid w:val="00244A02"/>
    <w:rsid w:val="00244A8A"/>
    <w:rsid w:val="00244CD0"/>
    <w:rsid w:val="00244E02"/>
    <w:rsid w:val="00244E86"/>
    <w:rsid w:val="00244FAA"/>
    <w:rsid w:val="002456C4"/>
    <w:rsid w:val="002457C1"/>
    <w:rsid w:val="0024592E"/>
    <w:rsid w:val="00245D43"/>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DF"/>
    <w:rsid w:val="00252C7B"/>
    <w:rsid w:val="00252CEE"/>
    <w:rsid w:val="00252CF5"/>
    <w:rsid w:val="00252D21"/>
    <w:rsid w:val="0025306C"/>
    <w:rsid w:val="00253335"/>
    <w:rsid w:val="002535FF"/>
    <w:rsid w:val="002536B5"/>
    <w:rsid w:val="0025427B"/>
    <w:rsid w:val="00254A96"/>
    <w:rsid w:val="00254E05"/>
    <w:rsid w:val="00254E5E"/>
    <w:rsid w:val="002550D5"/>
    <w:rsid w:val="0025539C"/>
    <w:rsid w:val="0025570B"/>
    <w:rsid w:val="00255973"/>
    <w:rsid w:val="00255E07"/>
    <w:rsid w:val="00256045"/>
    <w:rsid w:val="00256053"/>
    <w:rsid w:val="00256A66"/>
    <w:rsid w:val="00256F99"/>
    <w:rsid w:val="002578B2"/>
    <w:rsid w:val="00257DFA"/>
    <w:rsid w:val="002603B2"/>
    <w:rsid w:val="00260B8C"/>
    <w:rsid w:val="00260D4D"/>
    <w:rsid w:val="00261569"/>
    <w:rsid w:val="00261A4A"/>
    <w:rsid w:val="0026231A"/>
    <w:rsid w:val="002626E0"/>
    <w:rsid w:val="002631B3"/>
    <w:rsid w:val="002632D6"/>
    <w:rsid w:val="002637C0"/>
    <w:rsid w:val="00263C77"/>
    <w:rsid w:val="00263E96"/>
    <w:rsid w:val="002641FC"/>
    <w:rsid w:val="00264474"/>
    <w:rsid w:val="0026495C"/>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EAE"/>
    <w:rsid w:val="00277579"/>
    <w:rsid w:val="0027785F"/>
    <w:rsid w:val="00277989"/>
    <w:rsid w:val="00277DA5"/>
    <w:rsid w:val="00280048"/>
    <w:rsid w:val="0028033B"/>
    <w:rsid w:val="002806DF"/>
    <w:rsid w:val="00280943"/>
    <w:rsid w:val="00280FEA"/>
    <w:rsid w:val="0028164C"/>
    <w:rsid w:val="00281F9D"/>
    <w:rsid w:val="0028217A"/>
    <w:rsid w:val="00282364"/>
    <w:rsid w:val="002825AA"/>
    <w:rsid w:val="002826F9"/>
    <w:rsid w:val="00282E11"/>
    <w:rsid w:val="00282FDE"/>
    <w:rsid w:val="00283073"/>
    <w:rsid w:val="0028314E"/>
    <w:rsid w:val="002841F5"/>
    <w:rsid w:val="00284714"/>
    <w:rsid w:val="00284719"/>
    <w:rsid w:val="002851E4"/>
    <w:rsid w:val="00285805"/>
    <w:rsid w:val="00285D13"/>
    <w:rsid w:val="00285F01"/>
    <w:rsid w:val="00286251"/>
    <w:rsid w:val="00286CD8"/>
    <w:rsid w:val="00286FEC"/>
    <w:rsid w:val="00287154"/>
    <w:rsid w:val="002902A8"/>
    <w:rsid w:val="002903E2"/>
    <w:rsid w:val="00290770"/>
    <w:rsid w:val="00290A49"/>
    <w:rsid w:val="00290E08"/>
    <w:rsid w:val="00290F87"/>
    <w:rsid w:val="0029127D"/>
    <w:rsid w:val="00291410"/>
    <w:rsid w:val="00291BFE"/>
    <w:rsid w:val="002920B0"/>
    <w:rsid w:val="00292706"/>
    <w:rsid w:val="002927BA"/>
    <w:rsid w:val="00292BE3"/>
    <w:rsid w:val="00292D6F"/>
    <w:rsid w:val="002932FE"/>
    <w:rsid w:val="00293626"/>
    <w:rsid w:val="00293AB0"/>
    <w:rsid w:val="0029463D"/>
    <w:rsid w:val="002946E5"/>
    <w:rsid w:val="002949CB"/>
    <w:rsid w:val="00294B87"/>
    <w:rsid w:val="00294F41"/>
    <w:rsid w:val="00295071"/>
    <w:rsid w:val="002952E2"/>
    <w:rsid w:val="002956D5"/>
    <w:rsid w:val="00295A06"/>
    <w:rsid w:val="00295BDE"/>
    <w:rsid w:val="0029621E"/>
    <w:rsid w:val="002965A1"/>
    <w:rsid w:val="002965C9"/>
    <w:rsid w:val="0029666F"/>
    <w:rsid w:val="00296D0B"/>
    <w:rsid w:val="00296EDE"/>
    <w:rsid w:val="002977A2"/>
    <w:rsid w:val="00297C24"/>
    <w:rsid w:val="002A02C5"/>
    <w:rsid w:val="002A03E8"/>
    <w:rsid w:val="002A0864"/>
    <w:rsid w:val="002A0D17"/>
    <w:rsid w:val="002A0F48"/>
    <w:rsid w:val="002A1071"/>
    <w:rsid w:val="002A10D4"/>
    <w:rsid w:val="002A1BB2"/>
    <w:rsid w:val="002A1D82"/>
    <w:rsid w:val="002A218B"/>
    <w:rsid w:val="002A2B91"/>
    <w:rsid w:val="002A3001"/>
    <w:rsid w:val="002A3012"/>
    <w:rsid w:val="002A32F2"/>
    <w:rsid w:val="002A3954"/>
    <w:rsid w:val="002A39B8"/>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50E"/>
    <w:rsid w:val="002C29CA"/>
    <w:rsid w:val="002C2DA7"/>
    <w:rsid w:val="002C30A7"/>
    <w:rsid w:val="002C3429"/>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14A"/>
    <w:rsid w:val="002C7160"/>
    <w:rsid w:val="002C7420"/>
    <w:rsid w:val="002D0180"/>
    <w:rsid w:val="002D03FF"/>
    <w:rsid w:val="002D059D"/>
    <w:rsid w:val="002D070D"/>
    <w:rsid w:val="002D0AF5"/>
    <w:rsid w:val="002D0FC8"/>
    <w:rsid w:val="002D107D"/>
    <w:rsid w:val="002D1248"/>
    <w:rsid w:val="002D1702"/>
    <w:rsid w:val="002D1C5B"/>
    <w:rsid w:val="002D2389"/>
    <w:rsid w:val="002D3341"/>
    <w:rsid w:val="002D36AD"/>
    <w:rsid w:val="002D3B79"/>
    <w:rsid w:val="002D4068"/>
    <w:rsid w:val="002D4239"/>
    <w:rsid w:val="002D466C"/>
    <w:rsid w:val="002D4707"/>
    <w:rsid w:val="002D4967"/>
    <w:rsid w:val="002D4984"/>
    <w:rsid w:val="002D4ED2"/>
    <w:rsid w:val="002D529F"/>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F2F"/>
    <w:rsid w:val="002D7F93"/>
    <w:rsid w:val="002E018F"/>
    <w:rsid w:val="002E046E"/>
    <w:rsid w:val="002E06E3"/>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89"/>
    <w:rsid w:val="002E4FA3"/>
    <w:rsid w:val="002E50F4"/>
    <w:rsid w:val="002E59CE"/>
    <w:rsid w:val="002E5CA9"/>
    <w:rsid w:val="002E61C4"/>
    <w:rsid w:val="002E62D9"/>
    <w:rsid w:val="002E6585"/>
    <w:rsid w:val="002E660B"/>
    <w:rsid w:val="002E6683"/>
    <w:rsid w:val="002E67E2"/>
    <w:rsid w:val="002E6D8F"/>
    <w:rsid w:val="002E6F92"/>
    <w:rsid w:val="002E70DF"/>
    <w:rsid w:val="002E7284"/>
    <w:rsid w:val="002E73B4"/>
    <w:rsid w:val="002E73C7"/>
    <w:rsid w:val="002E7965"/>
    <w:rsid w:val="002F0019"/>
    <w:rsid w:val="002F01E2"/>
    <w:rsid w:val="002F03E6"/>
    <w:rsid w:val="002F03F6"/>
    <w:rsid w:val="002F045C"/>
    <w:rsid w:val="002F0572"/>
    <w:rsid w:val="002F0797"/>
    <w:rsid w:val="002F0CB4"/>
    <w:rsid w:val="002F1231"/>
    <w:rsid w:val="002F1381"/>
    <w:rsid w:val="002F1E69"/>
    <w:rsid w:val="002F1F3C"/>
    <w:rsid w:val="002F1F76"/>
    <w:rsid w:val="002F221E"/>
    <w:rsid w:val="002F223A"/>
    <w:rsid w:val="002F2508"/>
    <w:rsid w:val="002F2846"/>
    <w:rsid w:val="002F351F"/>
    <w:rsid w:val="002F3764"/>
    <w:rsid w:val="002F392F"/>
    <w:rsid w:val="002F3D32"/>
    <w:rsid w:val="002F4001"/>
    <w:rsid w:val="002F4655"/>
    <w:rsid w:val="002F4665"/>
    <w:rsid w:val="002F4C26"/>
    <w:rsid w:val="002F5563"/>
    <w:rsid w:val="002F56C0"/>
    <w:rsid w:val="002F5CC1"/>
    <w:rsid w:val="002F5D57"/>
    <w:rsid w:val="002F61D2"/>
    <w:rsid w:val="002F621F"/>
    <w:rsid w:val="002F68CF"/>
    <w:rsid w:val="002F6DBE"/>
    <w:rsid w:val="002F6E18"/>
    <w:rsid w:val="002F7057"/>
    <w:rsid w:val="002F752E"/>
    <w:rsid w:val="002F7C21"/>
    <w:rsid w:val="002F7DC3"/>
    <w:rsid w:val="0030005C"/>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56D"/>
    <w:rsid w:val="00304945"/>
    <w:rsid w:val="00304BAE"/>
    <w:rsid w:val="00304DB4"/>
    <w:rsid w:val="003050C1"/>
    <w:rsid w:val="003053A5"/>
    <w:rsid w:val="003055A6"/>
    <w:rsid w:val="003057AF"/>
    <w:rsid w:val="00305A0A"/>
    <w:rsid w:val="00306152"/>
    <w:rsid w:val="00306176"/>
    <w:rsid w:val="003061B2"/>
    <w:rsid w:val="00306315"/>
    <w:rsid w:val="00306329"/>
    <w:rsid w:val="00306654"/>
    <w:rsid w:val="00306D2A"/>
    <w:rsid w:val="0030748F"/>
    <w:rsid w:val="00307D36"/>
    <w:rsid w:val="00307F9A"/>
    <w:rsid w:val="00310256"/>
    <w:rsid w:val="003107AC"/>
    <w:rsid w:val="00310F9A"/>
    <w:rsid w:val="003110B3"/>
    <w:rsid w:val="003113D6"/>
    <w:rsid w:val="003116D7"/>
    <w:rsid w:val="003118E1"/>
    <w:rsid w:val="003123CA"/>
    <w:rsid w:val="00312F4A"/>
    <w:rsid w:val="00313350"/>
    <w:rsid w:val="00313453"/>
    <w:rsid w:val="00313992"/>
    <w:rsid w:val="00313B31"/>
    <w:rsid w:val="00313D15"/>
    <w:rsid w:val="00313EEF"/>
    <w:rsid w:val="0031407D"/>
    <w:rsid w:val="0031446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5D0"/>
    <w:rsid w:val="003328EF"/>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E5"/>
    <w:rsid w:val="00345B7A"/>
    <w:rsid w:val="00345D93"/>
    <w:rsid w:val="00345FAB"/>
    <w:rsid w:val="0034611A"/>
    <w:rsid w:val="0034627F"/>
    <w:rsid w:val="003462A0"/>
    <w:rsid w:val="00347522"/>
    <w:rsid w:val="00347B01"/>
    <w:rsid w:val="00347D96"/>
    <w:rsid w:val="00347E24"/>
    <w:rsid w:val="003504F4"/>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13D6"/>
    <w:rsid w:val="00361492"/>
    <w:rsid w:val="00361509"/>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6DA"/>
    <w:rsid w:val="00365A01"/>
    <w:rsid w:val="00365AE5"/>
    <w:rsid w:val="003661AE"/>
    <w:rsid w:val="003661B8"/>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34D"/>
    <w:rsid w:val="0037347C"/>
    <w:rsid w:val="003736E9"/>
    <w:rsid w:val="00373975"/>
    <w:rsid w:val="00374984"/>
    <w:rsid w:val="00374CFE"/>
    <w:rsid w:val="00374D3E"/>
    <w:rsid w:val="00374F94"/>
    <w:rsid w:val="0037507A"/>
    <w:rsid w:val="003751FC"/>
    <w:rsid w:val="00375275"/>
    <w:rsid w:val="0037535E"/>
    <w:rsid w:val="00375397"/>
    <w:rsid w:val="003754DE"/>
    <w:rsid w:val="00375643"/>
    <w:rsid w:val="003757B0"/>
    <w:rsid w:val="00375C67"/>
    <w:rsid w:val="00375FAD"/>
    <w:rsid w:val="003762BB"/>
    <w:rsid w:val="003765A5"/>
    <w:rsid w:val="003768DA"/>
    <w:rsid w:val="00376E24"/>
    <w:rsid w:val="003770C3"/>
    <w:rsid w:val="003770E4"/>
    <w:rsid w:val="00377424"/>
    <w:rsid w:val="0037794A"/>
    <w:rsid w:val="00377B73"/>
    <w:rsid w:val="00377BC8"/>
    <w:rsid w:val="00380365"/>
    <w:rsid w:val="00380959"/>
    <w:rsid w:val="00380C9F"/>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5392"/>
    <w:rsid w:val="00385866"/>
    <w:rsid w:val="003875A8"/>
    <w:rsid w:val="003878B4"/>
    <w:rsid w:val="00387A38"/>
    <w:rsid w:val="003903F1"/>
    <w:rsid w:val="003904C3"/>
    <w:rsid w:val="003907EB"/>
    <w:rsid w:val="00390CC0"/>
    <w:rsid w:val="00390F5E"/>
    <w:rsid w:val="003912A3"/>
    <w:rsid w:val="00391347"/>
    <w:rsid w:val="00391351"/>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DBF"/>
    <w:rsid w:val="003B0F58"/>
    <w:rsid w:val="003B15A2"/>
    <w:rsid w:val="003B15C5"/>
    <w:rsid w:val="003B1712"/>
    <w:rsid w:val="003B19ED"/>
    <w:rsid w:val="003B1B32"/>
    <w:rsid w:val="003B1B5B"/>
    <w:rsid w:val="003B1E8D"/>
    <w:rsid w:val="003B1E96"/>
    <w:rsid w:val="003B20DF"/>
    <w:rsid w:val="003B216F"/>
    <w:rsid w:val="003B246D"/>
    <w:rsid w:val="003B270D"/>
    <w:rsid w:val="003B2A0A"/>
    <w:rsid w:val="003B2F3E"/>
    <w:rsid w:val="003B30F2"/>
    <w:rsid w:val="003B3141"/>
    <w:rsid w:val="003B350A"/>
    <w:rsid w:val="003B3A6B"/>
    <w:rsid w:val="003B3B12"/>
    <w:rsid w:val="003B3BE6"/>
    <w:rsid w:val="003B470B"/>
    <w:rsid w:val="003B485A"/>
    <w:rsid w:val="003B4DEB"/>
    <w:rsid w:val="003B4E86"/>
    <w:rsid w:val="003B5509"/>
    <w:rsid w:val="003B5C30"/>
    <w:rsid w:val="003B5E78"/>
    <w:rsid w:val="003B6249"/>
    <w:rsid w:val="003B63CD"/>
    <w:rsid w:val="003B6573"/>
    <w:rsid w:val="003B68BE"/>
    <w:rsid w:val="003B696C"/>
    <w:rsid w:val="003B6BD1"/>
    <w:rsid w:val="003B6E73"/>
    <w:rsid w:val="003B6F37"/>
    <w:rsid w:val="003B730B"/>
    <w:rsid w:val="003B733B"/>
    <w:rsid w:val="003B7460"/>
    <w:rsid w:val="003B754B"/>
    <w:rsid w:val="003B7AA1"/>
    <w:rsid w:val="003B7E2B"/>
    <w:rsid w:val="003C0022"/>
    <w:rsid w:val="003C0076"/>
    <w:rsid w:val="003C0570"/>
    <w:rsid w:val="003C0868"/>
    <w:rsid w:val="003C086A"/>
    <w:rsid w:val="003C0993"/>
    <w:rsid w:val="003C0C3B"/>
    <w:rsid w:val="003C104C"/>
    <w:rsid w:val="003C122D"/>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9D0"/>
    <w:rsid w:val="003C60A3"/>
    <w:rsid w:val="003C60C5"/>
    <w:rsid w:val="003C60D2"/>
    <w:rsid w:val="003C616C"/>
    <w:rsid w:val="003C6555"/>
    <w:rsid w:val="003C6585"/>
    <w:rsid w:val="003C6C55"/>
    <w:rsid w:val="003C76CE"/>
    <w:rsid w:val="003C798B"/>
    <w:rsid w:val="003C7EBD"/>
    <w:rsid w:val="003D0107"/>
    <w:rsid w:val="003D0342"/>
    <w:rsid w:val="003D05E8"/>
    <w:rsid w:val="003D0FF8"/>
    <w:rsid w:val="003D101B"/>
    <w:rsid w:val="003D18A3"/>
    <w:rsid w:val="003D1A36"/>
    <w:rsid w:val="003D1BD1"/>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E4A"/>
    <w:rsid w:val="003D7EBC"/>
    <w:rsid w:val="003E068F"/>
    <w:rsid w:val="003E06BA"/>
    <w:rsid w:val="003E0A1C"/>
    <w:rsid w:val="003E0CC0"/>
    <w:rsid w:val="003E0D29"/>
    <w:rsid w:val="003E0F93"/>
    <w:rsid w:val="003E15E4"/>
    <w:rsid w:val="003E1B5C"/>
    <w:rsid w:val="003E1BE3"/>
    <w:rsid w:val="003E1D65"/>
    <w:rsid w:val="003E1D6A"/>
    <w:rsid w:val="003E21E3"/>
    <w:rsid w:val="003E2664"/>
    <w:rsid w:val="003E28F5"/>
    <w:rsid w:val="003E2A62"/>
    <w:rsid w:val="003E2C80"/>
    <w:rsid w:val="003E3A02"/>
    <w:rsid w:val="003E3CAE"/>
    <w:rsid w:val="003E3FDC"/>
    <w:rsid w:val="003E43BC"/>
    <w:rsid w:val="003E4A4A"/>
    <w:rsid w:val="003E4D3B"/>
    <w:rsid w:val="003E536D"/>
    <w:rsid w:val="003E58FA"/>
    <w:rsid w:val="003E591C"/>
    <w:rsid w:val="003E59F4"/>
    <w:rsid w:val="003E5BDD"/>
    <w:rsid w:val="003E5F9C"/>
    <w:rsid w:val="003E6263"/>
    <w:rsid w:val="003E63FB"/>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B1F"/>
    <w:rsid w:val="003F6F10"/>
    <w:rsid w:val="003F7498"/>
    <w:rsid w:val="003F775E"/>
    <w:rsid w:val="003F7BE3"/>
    <w:rsid w:val="004003DB"/>
    <w:rsid w:val="00400A34"/>
    <w:rsid w:val="00400F41"/>
    <w:rsid w:val="00401486"/>
    <w:rsid w:val="0040150C"/>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C0B"/>
    <w:rsid w:val="00406C81"/>
    <w:rsid w:val="004072D8"/>
    <w:rsid w:val="00407414"/>
    <w:rsid w:val="0040771D"/>
    <w:rsid w:val="004077F0"/>
    <w:rsid w:val="00407A2D"/>
    <w:rsid w:val="004106F2"/>
    <w:rsid w:val="004107FE"/>
    <w:rsid w:val="00410AEB"/>
    <w:rsid w:val="0041101A"/>
    <w:rsid w:val="004110C2"/>
    <w:rsid w:val="0041113B"/>
    <w:rsid w:val="004113AB"/>
    <w:rsid w:val="0041173B"/>
    <w:rsid w:val="0041177B"/>
    <w:rsid w:val="00411E8C"/>
    <w:rsid w:val="004128E3"/>
    <w:rsid w:val="00412AC2"/>
    <w:rsid w:val="00412CA7"/>
    <w:rsid w:val="00412D45"/>
    <w:rsid w:val="00412E4F"/>
    <w:rsid w:val="00413342"/>
    <w:rsid w:val="0041362F"/>
    <w:rsid w:val="00413BC0"/>
    <w:rsid w:val="00413D20"/>
    <w:rsid w:val="00413D8A"/>
    <w:rsid w:val="00413EBF"/>
    <w:rsid w:val="00414261"/>
    <w:rsid w:val="004145DA"/>
    <w:rsid w:val="004145DE"/>
    <w:rsid w:val="00414911"/>
    <w:rsid w:val="00414C66"/>
    <w:rsid w:val="00414E4B"/>
    <w:rsid w:val="0041538D"/>
    <w:rsid w:val="0041566E"/>
    <w:rsid w:val="00415FE5"/>
    <w:rsid w:val="00416253"/>
    <w:rsid w:val="00416458"/>
    <w:rsid w:val="00416464"/>
    <w:rsid w:val="0041661A"/>
    <w:rsid w:val="00416697"/>
    <w:rsid w:val="00416751"/>
    <w:rsid w:val="00416FBD"/>
    <w:rsid w:val="00417330"/>
    <w:rsid w:val="00417A84"/>
    <w:rsid w:val="00417A92"/>
    <w:rsid w:val="004205A2"/>
    <w:rsid w:val="0042095A"/>
    <w:rsid w:val="00420991"/>
    <w:rsid w:val="00420A3C"/>
    <w:rsid w:val="00420B26"/>
    <w:rsid w:val="00421050"/>
    <w:rsid w:val="00421506"/>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17B"/>
    <w:rsid w:val="00434279"/>
    <w:rsid w:val="0043432C"/>
    <w:rsid w:val="004346D3"/>
    <w:rsid w:val="004347F1"/>
    <w:rsid w:val="00434966"/>
    <w:rsid w:val="00434EDB"/>
    <w:rsid w:val="0043546D"/>
    <w:rsid w:val="00435863"/>
    <w:rsid w:val="00435B17"/>
    <w:rsid w:val="00435B4A"/>
    <w:rsid w:val="00436086"/>
    <w:rsid w:val="00436795"/>
    <w:rsid w:val="00436C6E"/>
    <w:rsid w:val="00436C92"/>
    <w:rsid w:val="00436E0B"/>
    <w:rsid w:val="004373BE"/>
    <w:rsid w:val="00437B44"/>
    <w:rsid w:val="0044064E"/>
    <w:rsid w:val="004406F6"/>
    <w:rsid w:val="00440859"/>
    <w:rsid w:val="00440991"/>
    <w:rsid w:val="00440F57"/>
    <w:rsid w:val="00441035"/>
    <w:rsid w:val="00441E71"/>
    <w:rsid w:val="00442126"/>
    <w:rsid w:val="00442156"/>
    <w:rsid w:val="004421A0"/>
    <w:rsid w:val="0044224E"/>
    <w:rsid w:val="00442AE2"/>
    <w:rsid w:val="00442E1A"/>
    <w:rsid w:val="00443848"/>
    <w:rsid w:val="00443CA6"/>
    <w:rsid w:val="00444958"/>
    <w:rsid w:val="00444C92"/>
    <w:rsid w:val="00444DEB"/>
    <w:rsid w:val="00445269"/>
    <w:rsid w:val="0044544F"/>
    <w:rsid w:val="0044567C"/>
    <w:rsid w:val="00445742"/>
    <w:rsid w:val="004458D7"/>
    <w:rsid w:val="00445A12"/>
    <w:rsid w:val="00445E66"/>
    <w:rsid w:val="0044646A"/>
    <w:rsid w:val="00446583"/>
    <w:rsid w:val="0044662D"/>
    <w:rsid w:val="00446937"/>
    <w:rsid w:val="00447309"/>
    <w:rsid w:val="00447C3B"/>
    <w:rsid w:val="00447DA1"/>
    <w:rsid w:val="004501B2"/>
    <w:rsid w:val="0045021B"/>
    <w:rsid w:val="00450490"/>
    <w:rsid w:val="004507AB"/>
    <w:rsid w:val="00450FFE"/>
    <w:rsid w:val="004515AB"/>
    <w:rsid w:val="004516EA"/>
    <w:rsid w:val="00451839"/>
    <w:rsid w:val="00451ADB"/>
    <w:rsid w:val="00451C3C"/>
    <w:rsid w:val="0045247B"/>
    <w:rsid w:val="00452534"/>
    <w:rsid w:val="00452770"/>
    <w:rsid w:val="00452C3A"/>
    <w:rsid w:val="00452D19"/>
    <w:rsid w:val="00452E26"/>
    <w:rsid w:val="00452F91"/>
    <w:rsid w:val="004536EC"/>
    <w:rsid w:val="00453EFA"/>
    <w:rsid w:val="004543B5"/>
    <w:rsid w:val="004545C2"/>
    <w:rsid w:val="004550F7"/>
    <w:rsid w:val="004551C4"/>
    <w:rsid w:val="00455906"/>
    <w:rsid w:val="00455AE1"/>
    <w:rsid w:val="00455F60"/>
    <w:rsid w:val="00455FA4"/>
    <w:rsid w:val="0045600B"/>
    <w:rsid w:val="00456227"/>
    <w:rsid w:val="004562B5"/>
    <w:rsid w:val="004564B7"/>
    <w:rsid w:val="00456831"/>
    <w:rsid w:val="00456994"/>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A6A"/>
    <w:rsid w:val="0048159E"/>
    <w:rsid w:val="0048172A"/>
    <w:rsid w:val="004817E6"/>
    <w:rsid w:val="004818F9"/>
    <w:rsid w:val="00481E3B"/>
    <w:rsid w:val="004822A9"/>
    <w:rsid w:val="00482373"/>
    <w:rsid w:val="00482560"/>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4B7"/>
    <w:rsid w:val="0048661E"/>
    <w:rsid w:val="004867BE"/>
    <w:rsid w:val="00486B8D"/>
    <w:rsid w:val="0048706A"/>
    <w:rsid w:val="0048758F"/>
    <w:rsid w:val="00487618"/>
    <w:rsid w:val="004877DE"/>
    <w:rsid w:val="004878AA"/>
    <w:rsid w:val="004878EF"/>
    <w:rsid w:val="00490640"/>
    <w:rsid w:val="00490814"/>
    <w:rsid w:val="004908DB"/>
    <w:rsid w:val="00490B9D"/>
    <w:rsid w:val="00490D91"/>
    <w:rsid w:val="00490DB2"/>
    <w:rsid w:val="004913FC"/>
    <w:rsid w:val="004916BC"/>
    <w:rsid w:val="00491F61"/>
    <w:rsid w:val="00492019"/>
    <w:rsid w:val="00492181"/>
    <w:rsid w:val="004921F9"/>
    <w:rsid w:val="004926E5"/>
    <w:rsid w:val="0049296F"/>
    <w:rsid w:val="004929EB"/>
    <w:rsid w:val="00492BC0"/>
    <w:rsid w:val="00492BDE"/>
    <w:rsid w:val="00492FEC"/>
    <w:rsid w:val="004931EA"/>
    <w:rsid w:val="00493A44"/>
    <w:rsid w:val="00493DA2"/>
    <w:rsid w:val="00494128"/>
    <w:rsid w:val="00494316"/>
    <w:rsid w:val="00494536"/>
    <w:rsid w:val="00494ACB"/>
    <w:rsid w:val="00494B8D"/>
    <w:rsid w:val="00494D8D"/>
    <w:rsid w:val="00495077"/>
    <w:rsid w:val="0049516F"/>
    <w:rsid w:val="0049523D"/>
    <w:rsid w:val="00495263"/>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31C"/>
    <w:rsid w:val="00497C12"/>
    <w:rsid w:val="00497DCA"/>
    <w:rsid w:val="00497E39"/>
    <w:rsid w:val="004A04C6"/>
    <w:rsid w:val="004A063A"/>
    <w:rsid w:val="004A06FD"/>
    <w:rsid w:val="004A082D"/>
    <w:rsid w:val="004A10EF"/>
    <w:rsid w:val="004A1D35"/>
    <w:rsid w:val="004A1E57"/>
    <w:rsid w:val="004A241B"/>
    <w:rsid w:val="004A24BD"/>
    <w:rsid w:val="004A28AA"/>
    <w:rsid w:val="004A2BDB"/>
    <w:rsid w:val="004A36DD"/>
    <w:rsid w:val="004A42FA"/>
    <w:rsid w:val="004A440C"/>
    <w:rsid w:val="004A449A"/>
    <w:rsid w:val="004A488C"/>
    <w:rsid w:val="004A49F3"/>
    <w:rsid w:val="004A4CD1"/>
    <w:rsid w:val="004A4EF3"/>
    <w:rsid w:val="004A5144"/>
    <w:rsid w:val="004A52CA"/>
    <w:rsid w:val="004A59B5"/>
    <w:rsid w:val="004A5EF2"/>
    <w:rsid w:val="004A6409"/>
    <w:rsid w:val="004A6647"/>
    <w:rsid w:val="004A66D9"/>
    <w:rsid w:val="004A6943"/>
    <w:rsid w:val="004A7041"/>
    <w:rsid w:val="004A726E"/>
    <w:rsid w:val="004A76B9"/>
    <w:rsid w:val="004A7F13"/>
    <w:rsid w:val="004A7FB1"/>
    <w:rsid w:val="004B0279"/>
    <w:rsid w:val="004B073D"/>
    <w:rsid w:val="004B0AF2"/>
    <w:rsid w:val="004B0F77"/>
    <w:rsid w:val="004B0FEE"/>
    <w:rsid w:val="004B1038"/>
    <w:rsid w:val="004B1094"/>
    <w:rsid w:val="004B109E"/>
    <w:rsid w:val="004B1B99"/>
    <w:rsid w:val="004B208C"/>
    <w:rsid w:val="004B20EF"/>
    <w:rsid w:val="004B2290"/>
    <w:rsid w:val="004B27A6"/>
    <w:rsid w:val="004B295B"/>
    <w:rsid w:val="004B2A3D"/>
    <w:rsid w:val="004B3206"/>
    <w:rsid w:val="004B34AD"/>
    <w:rsid w:val="004B35A4"/>
    <w:rsid w:val="004B3AFE"/>
    <w:rsid w:val="004B3B82"/>
    <w:rsid w:val="004B3EFA"/>
    <w:rsid w:val="004B47E2"/>
    <w:rsid w:val="004B4BE1"/>
    <w:rsid w:val="004B4C1A"/>
    <w:rsid w:val="004B4D43"/>
    <w:rsid w:val="004B4D72"/>
    <w:rsid w:val="004B53A2"/>
    <w:rsid w:val="004B57DC"/>
    <w:rsid w:val="004B699D"/>
    <w:rsid w:val="004B6FB7"/>
    <w:rsid w:val="004B756F"/>
    <w:rsid w:val="004B785A"/>
    <w:rsid w:val="004B78D9"/>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56B"/>
    <w:rsid w:val="004D4942"/>
    <w:rsid w:val="004D4D32"/>
    <w:rsid w:val="004D4DEB"/>
    <w:rsid w:val="004D4E6B"/>
    <w:rsid w:val="004D536F"/>
    <w:rsid w:val="004D5526"/>
    <w:rsid w:val="004D5588"/>
    <w:rsid w:val="004D58BD"/>
    <w:rsid w:val="004D5E41"/>
    <w:rsid w:val="004D5E43"/>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1F"/>
    <w:rsid w:val="004E27EB"/>
    <w:rsid w:val="004E27FF"/>
    <w:rsid w:val="004E28D6"/>
    <w:rsid w:val="004E2DF3"/>
    <w:rsid w:val="004E2EC9"/>
    <w:rsid w:val="004E2F0D"/>
    <w:rsid w:val="004E2FC3"/>
    <w:rsid w:val="004E339C"/>
    <w:rsid w:val="004E3758"/>
    <w:rsid w:val="004E37A8"/>
    <w:rsid w:val="004E393C"/>
    <w:rsid w:val="004E39E5"/>
    <w:rsid w:val="004E3C14"/>
    <w:rsid w:val="004E3D23"/>
    <w:rsid w:val="004E3D3F"/>
    <w:rsid w:val="004E401E"/>
    <w:rsid w:val="004E4367"/>
    <w:rsid w:val="004E4AD1"/>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F0105"/>
    <w:rsid w:val="004F0487"/>
    <w:rsid w:val="004F075A"/>
    <w:rsid w:val="004F0CD0"/>
    <w:rsid w:val="004F10D9"/>
    <w:rsid w:val="004F1664"/>
    <w:rsid w:val="004F2BE8"/>
    <w:rsid w:val="004F31D3"/>
    <w:rsid w:val="004F3698"/>
    <w:rsid w:val="004F3F00"/>
    <w:rsid w:val="004F4D82"/>
    <w:rsid w:val="004F4D90"/>
    <w:rsid w:val="004F4FFB"/>
    <w:rsid w:val="004F5088"/>
    <w:rsid w:val="004F510B"/>
    <w:rsid w:val="004F51DB"/>
    <w:rsid w:val="004F5A68"/>
    <w:rsid w:val="004F5BAF"/>
    <w:rsid w:val="004F5D77"/>
    <w:rsid w:val="004F5DCC"/>
    <w:rsid w:val="004F602B"/>
    <w:rsid w:val="004F682B"/>
    <w:rsid w:val="004F6993"/>
    <w:rsid w:val="00500C0D"/>
    <w:rsid w:val="00501255"/>
    <w:rsid w:val="005015E5"/>
    <w:rsid w:val="00501663"/>
    <w:rsid w:val="00501A42"/>
    <w:rsid w:val="00501B59"/>
    <w:rsid w:val="00501C2E"/>
    <w:rsid w:val="0050277C"/>
    <w:rsid w:val="00502FCE"/>
    <w:rsid w:val="00503199"/>
    <w:rsid w:val="0050328F"/>
    <w:rsid w:val="005032A4"/>
    <w:rsid w:val="005033B1"/>
    <w:rsid w:val="00503B91"/>
    <w:rsid w:val="0050416A"/>
    <w:rsid w:val="005044BC"/>
    <w:rsid w:val="00504768"/>
    <w:rsid w:val="005047FB"/>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890"/>
    <w:rsid w:val="00514B5B"/>
    <w:rsid w:val="005151D8"/>
    <w:rsid w:val="00515504"/>
    <w:rsid w:val="00515B79"/>
    <w:rsid w:val="00515E85"/>
    <w:rsid w:val="00515ECB"/>
    <w:rsid w:val="0051602A"/>
    <w:rsid w:val="00516144"/>
    <w:rsid w:val="00516BA3"/>
    <w:rsid w:val="00516F7B"/>
    <w:rsid w:val="00517215"/>
    <w:rsid w:val="005174CC"/>
    <w:rsid w:val="00520155"/>
    <w:rsid w:val="00520304"/>
    <w:rsid w:val="00520416"/>
    <w:rsid w:val="00520770"/>
    <w:rsid w:val="005208BE"/>
    <w:rsid w:val="00520921"/>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72D"/>
    <w:rsid w:val="00524C01"/>
    <w:rsid w:val="0052536E"/>
    <w:rsid w:val="005254C4"/>
    <w:rsid w:val="00525EBA"/>
    <w:rsid w:val="005260F7"/>
    <w:rsid w:val="00526574"/>
    <w:rsid w:val="00526853"/>
    <w:rsid w:val="00526CBF"/>
    <w:rsid w:val="00527153"/>
    <w:rsid w:val="00527177"/>
    <w:rsid w:val="00527B35"/>
    <w:rsid w:val="0053033F"/>
    <w:rsid w:val="005305E0"/>
    <w:rsid w:val="005306FE"/>
    <w:rsid w:val="005307CD"/>
    <w:rsid w:val="00530812"/>
    <w:rsid w:val="0053088A"/>
    <w:rsid w:val="005308AD"/>
    <w:rsid w:val="00531543"/>
    <w:rsid w:val="005318ED"/>
    <w:rsid w:val="00531B45"/>
    <w:rsid w:val="00531C73"/>
    <w:rsid w:val="00531E4B"/>
    <w:rsid w:val="00531F60"/>
    <w:rsid w:val="00532337"/>
    <w:rsid w:val="00532689"/>
    <w:rsid w:val="00532690"/>
    <w:rsid w:val="00532A02"/>
    <w:rsid w:val="005332C2"/>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40148"/>
    <w:rsid w:val="005407AC"/>
    <w:rsid w:val="00540993"/>
    <w:rsid w:val="00540E3E"/>
    <w:rsid w:val="00540ECC"/>
    <w:rsid w:val="00540F38"/>
    <w:rsid w:val="00540F60"/>
    <w:rsid w:val="00541449"/>
    <w:rsid w:val="005415B4"/>
    <w:rsid w:val="0054187F"/>
    <w:rsid w:val="00541B93"/>
    <w:rsid w:val="00541C06"/>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5B3"/>
    <w:rsid w:val="00547A12"/>
    <w:rsid w:val="00547E1E"/>
    <w:rsid w:val="00547E91"/>
    <w:rsid w:val="00547FC1"/>
    <w:rsid w:val="005500C0"/>
    <w:rsid w:val="00550B16"/>
    <w:rsid w:val="00550BD7"/>
    <w:rsid w:val="00550C1D"/>
    <w:rsid w:val="00550E80"/>
    <w:rsid w:val="00550EEC"/>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D5C"/>
    <w:rsid w:val="00554F87"/>
    <w:rsid w:val="0055539E"/>
    <w:rsid w:val="0055574E"/>
    <w:rsid w:val="00555810"/>
    <w:rsid w:val="0055588B"/>
    <w:rsid w:val="0055598B"/>
    <w:rsid w:val="00555A63"/>
    <w:rsid w:val="00555CA3"/>
    <w:rsid w:val="00555D55"/>
    <w:rsid w:val="00555D8D"/>
    <w:rsid w:val="0055606C"/>
    <w:rsid w:val="0055662F"/>
    <w:rsid w:val="00556E35"/>
    <w:rsid w:val="005572A9"/>
    <w:rsid w:val="00557CD6"/>
    <w:rsid w:val="00557DEE"/>
    <w:rsid w:val="00557E8F"/>
    <w:rsid w:val="00560048"/>
    <w:rsid w:val="00560DEC"/>
    <w:rsid w:val="005612F4"/>
    <w:rsid w:val="00561591"/>
    <w:rsid w:val="005616A6"/>
    <w:rsid w:val="00561733"/>
    <w:rsid w:val="00562046"/>
    <w:rsid w:val="0056249F"/>
    <w:rsid w:val="00562978"/>
    <w:rsid w:val="00562D63"/>
    <w:rsid w:val="0056317F"/>
    <w:rsid w:val="00563273"/>
    <w:rsid w:val="00563340"/>
    <w:rsid w:val="00563368"/>
    <w:rsid w:val="00563A3A"/>
    <w:rsid w:val="00564BF7"/>
    <w:rsid w:val="00564DED"/>
    <w:rsid w:val="005652DB"/>
    <w:rsid w:val="005653CD"/>
    <w:rsid w:val="00565599"/>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6BA"/>
    <w:rsid w:val="00571798"/>
    <w:rsid w:val="00571D94"/>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33C"/>
    <w:rsid w:val="005823C0"/>
    <w:rsid w:val="0058298E"/>
    <w:rsid w:val="00582AF4"/>
    <w:rsid w:val="00583F58"/>
    <w:rsid w:val="0058400C"/>
    <w:rsid w:val="005841D0"/>
    <w:rsid w:val="0058426C"/>
    <w:rsid w:val="0058433A"/>
    <w:rsid w:val="00584FB8"/>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36B6"/>
    <w:rsid w:val="005938F5"/>
    <w:rsid w:val="00593AD5"/>
    <w:rsid w:val="00593CFC"/>
    <w:rsid w:val="00593EE0"/>
    <w:rsid w:val="00593FEB"/>
    <w:rsid w:val="00594018"/>
    <w:rsid w:val="0059401C"/>
    <w:rsid w:val="005940FE"/>
    <w:rsid w:val="0059414F"/>
    <w:rsid w:val="00594488"/>
    <w:rsid w:val="0059481B"/>
    <w:rsid w:val="0059494D"/>
    <w:rsid w:val="00594AA7"/>
    <w:rsid w:val="00594B38"/>
    <w:rsid w:val="005950A6"/>
    <w:rsid w:val="005955C1"/>
    <w:rsid w:val="0059578B"/>
    <w:rsid w:val="00595D17"/>
    <w:rsid w:val="005961E3"/>
    <w:rsid w:val="005969E7"/>
    <w:rsid w:val="00596A35"/>
    <w:rsid w:val="00596E75"/>
    <w:rsid w:val="005975AA"/>
    <w:rsid w:val="00597A95"/>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BE"/>
    <w:rsid w:val="005B202F"/>
    <w:rsid w:val="005B2098"/>
    <w:rsid w:val="005B26DA"/>
    <w:rsid w:val="005B26E2"/>
    <w:rsid w:val="005B2907"/>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1E5"/>
    <w:rsid w:val="005B66D0"/>
    <w:rsid w:val="005B66F3"/>
    <w:rsid w:val="005B679E"/>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42EF"/>
    <w:rsid w:val="005C46FD"/>
    <w:rsid w:val="005C50CE"/>
    <w:rsid w:val="005C5261"/>
    <w:rsid w:val="005C53B6"/>
    <w:rsid w:val="005C57A5"/>
    <w:rsid w:val="005C5C26"/>
    <w:rsid w:val="005C5F6B"/>
    <w:rsid w:val="005C6540"/>
    <w:rsid w:val="005C69B5"/>
    <w:rsid w:val="005C7267"/>
    <w:rsid w:val="005C7488"/>
    <w:rsid w:val="005C760A"/>
    <w:rsid w:val="005C76ED"/>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63"/>
    <w:rsid w:val="005D2259"/>
    <w:rsid w:val="005D2C66"/>
    <w:rsid w:val="005D362D"/>
    <w:rsid w:val="005D386E"/>
    <w:rsid w:val="005D3CBF"/>
    <w:rsid w:val="005D3EA4"/>
    <w:rsid w:val="005D422B"/>
    <w:rsid w:val="005D424D"/>
    <w:rsid w:val="005D4265"/>
    <w:rsid w:val="005D42C4"/>
    <w:rsid w:val="005D49D3"/>
    <w:rsid w:val="005D4C36"/>
    <w:rsid w:val="005D57CF"/>
    <w:rsid w:val="005D583F"/>
    <w:rsid w:val="005D5B44"/>
    <w:rsid w:val="005D5FDC"/>
    <w:rsid w:val="005D6026"/>
    <w:rsid w:val="005D6656"/>
    <w:rsid w:val="005D67E3"/>
    <w:rsid w:val="005D6FD4"/>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61A"/>
    <w:rsid w:val="005E3A32"/>
    <w:rsid w:val="005E3B04"/>
    <w:rsid w:val="005E3DD8"/>
    <w:rsid w:val="005E4384"/>
    <w:rsid w:val="005E494F"/>
    <w:rsid w:val="005E4C62"/>
    <w:rsid w:val="005E4F23"/>
    <w:rsid w:val="005E6794"/>
    <w:rsid w:val="005E68A7"/>
    <w:rsid w:val="005E6BB8"/>
    <w:rsid w:val="005E6C38"/>
    <w:rsid w:val="005E7B0E"/>
    <w:rsid w:val="005E7E46"/>
    <w:rsid w:val="005F02DF"/>
    <w:rsid w:val="005F0B71"/>
    <w:rsid w:val="005F0BDA"/>
    <w:rsid w:val="005F0DAA"/>
    <w:rsid w:val="005F0E10"/>
    <w:rsid w:val="005F0E65"/>
    <w:rsid w:val="005F1048"/>
    <w:rsid w:val="005F1D32"/>
    <w:rsid w:val="005F21F0"/>
    <w:rsid w:val="005F2712"/>
    <w:rsid w:val="005F2A0F"/>
    <w:rsid w:val="005F2E03"/>
    <w:rsid w:val="005F2F06"/>
    <w:rsid w:val="005F2F21"/>
    <w:rsid w:val="005F32E3"/>
    <w:rsid w:val="005F3373"/>
    <w:rsid w:val="005F34EB"/>
    <w:rsid w:val="005F350C"/>
    <w:rsid w:val="005F38A5"/>
    <w:rsid w:val="005F3A7B"/>
    <w:rsid w:val="005F3C89"/>
    <w:rsid w:val="005F3D57"/>
    <w:rsid w:val="005F3E1B"/>
    <w:rsid w:val="005F3F45"/>
    <w:rsid w:val="005F4022"/>
    <w:rsid w:val="005F43E5"/>
    <w:rsid w:val="005F4464"/>
    <w:rsid w:val="005F4B7C"/>
    <w:rsid w:val="005F6ADB"/>
    <w:rsid w:val="005F6EEE"/>
    <w:rsid w:val="005F714A"/>
    <w:rsid w:val="005F73D7"/>
    <w:rsid w:val="005F7565"/>
    <w:rsid w:val="005F765B"/>
    <w:rsid w:val="005F7BB4"/>
    <w:rsid w:val="005F7D56"/>
    <w:rsid w:val="006000D6"/>
    <w:rsid w:val="006001B5"/>
    <w:rsid w:val="00600661"/>
    <w:rsid w:val="00600B67"/>
    <w:rsid w:val="00601309"/>
    <w:rsid w:val="00601336"/>
    <w:rsid w:val="00601767"/>
    <w:rsid w:val="00601A80"/>
    <w:rsid w:val="00601C25"/>
    <w:rsid w:val="006020E1"/>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F0"/>
    <w:rsid w:val="00610444"/>
    <w:rsid w:val="00610687"/>
    <w:rsid w:val="006107F3"/>
    <w:rsid w:val="006110F0"/>
    <w:rsid w:val="00611294"/>
    <w:rsid w:val="006113E3"/>
    <w:rsid w:val="006116E7"/>
    <w:rsid w:val="006119D9"/>
    <w:rsid w:val="00611D02"/>
    <w:rsid w:val="0061236B"/>
    <w:rsid w:val="006125BC"/>
    <w:rsid w:val="00613203"/>
    <w:rsid w:val="00613736"/>
    <w:rsid w:val="006138E2"/>
    <w:rsid w:val="00613B55"/>
    <w:rsid w:val="00613FD0"/>
    <w:rsid w:val="00614C81"/>
    <w:rsid w:val="006159CD"/>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BAB"/>
    <w:rsid w:val="00621E1D"/>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B"/>
    <w:rsid w:val="0063027B"/>
    <w:rsid w:val="00630397"/>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3E52"/>
    <w:rsid w:val="006348D1"/>
    <w:rsid w:val="006354D2"/>
    <w:rsid w:val="0063559B"/>
    <w:rsid w:val="006358B3"/>
    <w:rsid w:val="00635BA7"/>
    <w:rsid w:val="00636509"/>
    <w:rsid w:val="0063667E"/>
    <w:rsid w:val="00636986"/>
    <w:rsid w:val="00637335"/>
    <w:rsid w:val="006376B5"/>
    <w:rsid w:val="006378F7"/>
    <w:rsid w:val="00637A20"/>
    <w:rsid w:val="00637B65"/>
    <w:rsid w:val="00637DBD"/>
    <w:rsid w:val="00637F28"/>
    <w:rsid w:val="00640B07"/>
    <w:rsid w:val="00640F32"/>
    <w:rsid w:val="0064104F"/>
    <w:rsid w:val="006415E2"/>
    <w:rsid w:val="00641709"/>
    <w:rsid w:val="0064179B"/>
    <w:rsid w:val="00641A38"/>
    <w:rsid w:val="0064248E"/>
    <w:rsid w:val="00642B18"/>
    <w:rsid w:val="00642FA1"/>
    <w:rsid w:val="0064317C"/>
    <w:rsid w:val="0064343D"/>
    <w:rsid w:val="006434BE"/>
    <w:rsid w:val="00643C8B"/>
    <w:rsid w:val="006441C0"/>
    <w:rsid w:val="00644233"/>
    <w:rsid w:val="006442E1"/>
    <w:rsid w:val="00644CFD"/>
    <w:rsid w:val="00644F35"/>
    <w:rsid w:val="00645983"/>
    <w:rsid w:val="00645A8D"/>
    <w:rsid w:val="00645C42"/>
    <w:rsid w:val="0064612B"/>
    <w:rsid w:val="00646369"/>
    <w:rsid w:val="0064669B"/>
    <w:rsid w:val="006467A2"/>
    <w:rsid w:val="00646B19"/>
    <w:rsid w:val="00646E42"/>
    <w:rsid w:val="00647033"/>
    <w:rsid w:val="00647458"/>
    <w:rsid w:val="00647A9D"/>
    <w:rsid w:val="006500FD"/>
    <w:rsid w:val="00650121"/>
    <w:rsid w:val="00650961"/>
    <w:rsid w:val="00650C08"/>
    <w:rsid w:val="00650FF2"/>
    <w:rsid w:val="00651268"/>
    <w:rsid w:val="00651288"/>
    <w:rsid w:val="006515E1"/>
    <w:rsid w:val="006518EF"/>
    <w:rsid w:val="0065197F"/>
    <w:rsid w:val="0065205E"/>
    <w:rsid w:val="0065215E"/>
    <w:rsid w:val="006521DF"/>
    <w:rsid w:val="006526D9"/>
    <w:rsid w:val="006528F5"/>
    <w:rsid w:val="00652E91"/>
    <w:rsid w:val="00652E9F"/>
    <w:rsid w:val="00652FB5"/>
    <w:rsid w:val="006530CB"/>
    <w:rsid w:val="00653307"/>
    <w:rsid w:val="006534D1"/>
    <w:rsid w:val="00653F1A"/>
    <w:rsid w:val="0065442E"/>
    <w:rsid w:val="006546AF"/>
    <w:rsid w:val="00654898"/>
    <w:rsid w:val="00654BF9"/>
    <w:rsid w:val="0065526E"/>
    <w:rsid w:val="006552A8"/>
    <w:rsid w:val="0065635D"/>
    <w:rsid w:val="00656447"/>
    <w:rsid w:val="00656623"/>
    <w:rsid w:val="0065673B"/>
    <w:rsid w:val="0065696C"/>
    <w:rsid w:val="00656F6D"/>
    <w:rsid w:val="0065721D"/>
    <w:rsid w:val="00657572"/>
    <w:rsid w:val="00660091"/>
    <w:rsid w:val="006601C3"/>
    <w:rsid w:val="006603D3"/>
    <w:rsid w:val="006605EE"/>
    <w:rsid w:val="0066086E"/>
    <w:rsid w:val="00660F9E"/>
    <w:rsid w:val="00660FAD"/>
    <w:rsid w:val="00661A26"/>
    <w:rsid w:val="00661B21"/>
    <w:rsid w:val="00661E7A"/>
    <w:rsid w:val="00662170"/>
    <w:rsid w:val="006623F6"/>
    <w:rsid w:val="006625AC"/>
    <w:rsid w:val="006633AA"/>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743"/>
    <w:rsid w:val="006707F3"/>
    <w:rsid w:val="00671165"/>
    <w:rsid w:val="00671181"/>
    <w:rsid w:val="006712F5"/>
    <w:rsid w:val="0067142A"/>
    <w:rsid w:val="00671829"/>
    <w:rsid w:val="00671EE0"/>
    <w:rsid w:val="0067210D"/>
    <w:rsid w:val="00672284"/>
    <w:rsid w:val="00672749"/>
    <w:rsid w:val="00672A50"/>
    <w:rsid w:val="00672CA0"/>
    <w:rsid w:val="00672DFB"/>
    <w:rsid w:val="00673141"/>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3C3"/>
    <w:rsid w:val="006764A7"/>
    <w:rsid w:val="00676741"/>
    <w:rsid w:val="00676BA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3234"/>
    <w:rsid w:val="006835A3"/>
    <w:rsid w:val="0068380B"/>
    <w:rsid w:val="0068389C"/>
    <w:rsid w:val="006838B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CEF"/>
    <w:rsid w:val="006971A6"/>
    <w:rsid w:val="0069720F"/>
    <w:rsid w:val="0069738A"/>
    <w:rsid w:val="0069739B"/>
    <w:rsid w:val="0069742E"/>
    <w:rsid w:val="00697F36"/>
    <w:rsid w:val="006A0428"/>
    <w:rsid w:val="006A083E"/>
    <w:rsid w:val="006A0995"/>
    <w:rsid w:val="006A0B15"/>
    <w:rsid w:val="006A0BE2"/>
    <w:rsid w:val="006A15EF"/>
    <w:rsid w:val="006A324D"/>
    <w:rsid w:val="006A3597"/>
    <w:rsid w:val="006A38E4"/>
    <w:rsid w:val="006A39DD"/>
    <w:rsid w:val="006A3BF6"/>
    <w:rsid w:val="006A4186"/>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B035F"/>
    <w:rsid w:val="006B03B8"/>
    <w:rsid w:val="006B03C7"/>
    <w:rsid w:val="006B12B4"/>
    <w:rsid w:val="006B1CD8"/>
    <w:rsid w:val="006B23DA"/>
    <w:rsid w:val="006B2C4C"/>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CD5"/>
    <w:rsid w:val="006C0D34"/>
    <w:rsid w:val="006C12F1"/>
    <w:rsid w:val="006C13A7"/>
    <w:rsid w:val="006C16E4"/>
    <w:rsid w:val="006C1724"/>
    <w:rsid w:val="006C1799"/>
    <w:rsid w:val="006C1FB5"/>
    <w:rsid w:val="006C2289"/>
    <w:rsid w:val="006C2458"/>
    <w:rsid w:val="006C291D"/>
    <w:rsid w:val="006C2A08"/>
    <w:rsid w:val="006C3051"/>
    <w:rsid w:val="006C3824"/>
    <w:rsid w:val="006C3B13"/>
    <w:rsid w:val="006C418B"/>
    <w:rsid w:val="006C42EC"/>
    <w:rsid w:val="006C42F1"/>
    <w:rsid w:val="006C436E"/>
    <w:rsid w:val="006C4C64"/>
    <w:rsid w:val="006C5164"/>
    <w:rsid w:val="006C5575"/>
    <w:rsid w:val="006C659B"/>
    <w:rsid w:val="006C65E5"/>
    <w:rsid w:val="006C677C"/>
    <w:rsid w:val="006C67E0"/>
    <w:rsid w:val="006C6B18"/>
    <w:rsid w:val="006C6B3A"/>
    <w:rsid w:val="006C6B49"/>
    <w:rsid w:val="006C6C09"/>
    <w:rsid w:val="006C7741"/>
    <w:rsid w:val="006C7967"/>
    <w:rsid w:val="006D0224"/>
    <w:rsid w:val="006D0586"/>
    <w:rsid w:val="006D062E"/>
    <w:rsid w:val="006D10E8"/>
    <w:rsid w:val="006D2217"/>
    <w:rsid w:val="006D2470"/>
    <w:rsid w:val="006D2AAE"/>
    <w:rsid w:val="006D2C4D"/>
    <w:rsid w:val="006D2C5E"/>
    <w:rsid w:val="006D2D49"/>
    <w:rsid w:val="006D2F3F"/>
    <w:rsid w:val="006D32FC"/>
    <w:rsid w:val="006D3634"/>
    <w:rsid w:val="006D3AB6"/>
    <w:rsid w:val="006D3D8D"/>
    <w:rsid w:val="006D44FE"/>
    <w:rsid w:val="006D476B"/>
    <w:rsid w:val="006D4855"/>
    <w:rsid w:val="006D4C03"/>
    <w:rsid w:val="006D535E"/>
    <w:rsid w:val="006D5887"/>
    <w:rsid w:val="006D5F07"/>
    <w:rsid w:val="006D621F"/>
    <w:rsid w:val="006D64C1"/>
    <w:rsid w:val="006D6612"/>
    <w:rsid w:val="006D6A19"/>
    <w:rsid w:val="006D6F36"/>
    <w:rsid w:val="006D7815"/>
    <w:rsid w:val="006D79A2"/>
    <w:rsid w:val="006D79CC"/>
    <w:rsid w:val="006E076D"/>
    <w:rsid w:val="006E0BDF"/>
    <w:rsid w:val="006E0D07"/>
    <w:rsid w:val="006E0F9A"/>
    <w:rsid w:val="006E125F"/>
    <w:rsid w:val="006E19B3"/>
    <w:rsid w:val="006E19E5"/>
    <w:rsid w:val="006E1DE2"/>
    <w:rsid w:val="006E296F"/>
    <w:rsid w:val="006E340D"/>
    <w:rsid w:val="006E341B"/>
    <w:rsid w:val="006E3608"/>
    <w:rsid w:val="006E3675"/>
    <w:rsid w:val="006E3992"/>
    <w:rsid w:val="006E3BF4"/>
    <w:rsid w:val="006E3E6A"/>
    <w:rsid w:val="006E3EFB"/>
    <w:rsid w:val="006E40BA"/>
    <w:rsid w:val="006E46DB"/>
    <w:rsid w:val="006E4847"/>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9E6"/>
    <w:rsid w:val="006F3D19"/>
    <w:rsid w:val="006F3D36"/>
    <w:rsid w:val="006F3D5E"/>
    <w:rsid w:val="006F3ED6"/>
    <w:rsid w:val="006F4238"/>
    <w:rsid w:val="006F4533"/>
    <w:rsid w:val="006F4540"/>
    <w:rsid w:val="006F4A1D"/>
    <w:rsid w:val="006F4A7D"/>
    <w:rsid w:val="006F4C4E"/>
    <w:rsid w:val="006F4F97"/>
    <w:rsid w:val="006F52A4"/>
    <w:rsid w:val="006F53ED"/>
    <w:rsid w:val="006F5C7A"/>
    <w:rsid w:val="006F5D63"/>
    <w:rsid w:val="006F60CF"/>
    <w:rsid w:val="006F6279"/>
    <w:rsid w:val="006F6849"/>
    <w:rsid w:val="006F6871"/>
    <w:rsid w:val="006F6AB9"/>
    <w:rsid w:val="006F6FA4"/>
    <w:rsid w:val="006F7268"/>
    <w:rsid w:val="006F7424"/>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A3D"/>
    <w:rsid w:val="00707195"/>
    <w:rsid w:val="007073D1"/>
    <w:rsid w:val="007074A7"/>
    <w:rsid w:val="007077B7"/>
    <w:rsid w:val="00707999"/>
    <w:rsid w:val="00707B69"/>
    <w:rsid w:val="00707DD3"/>
    <w:rsid w:val="0071010E"/>
    <w:rsid w:val="007104B3"/>
    <w:rsid w:val="00710881"/>
    <w:rsid w:val="007109CD"/>
    <w:rsid w:val="00710ADB"/>
    <w:rsid w:val="00710C25"/>
    <w:rsid w:val="00710DA2"/>
    <w:rsid w:val="00710E9D"/>
    <w:rsid w:val="007110C5"/>
    <w:rsid w:val="007111D1"/>
    <w:rsid w:val="0071124A"/>
    <w:rsid w:val="00711468"/>
    <w:rsid w:val="00711655"/>
    <w:rsid w:val="00711D21"/>
    <w:rsid w:val="00712223"/>
    <w:rsid w:val="00713762"/>
    <w:rsid w:val="0071403A"/>
    <w:rsid w:val="00714174"/>
    <w:rsid w:val="00714747"/>
    <w:rsid w:val="00714A79"/>
    <w:rsid w:val="00714FF3"/>
    <w:rsid w:val="0071573B"/>
    <w:rsid w:val="00715AA5"/>
    <w:rsid w:val="00715B07"/>
    <w:rsid w:val="00715C84"/>
    <w:rsid w:val="00715F36"/>
    <w:rsid w:val="00716093"/>
    <w:rsid w:val="0071660B"/>
    <w:rsid w:val="0071674D"/>
    <w:rsid w:val="00716876"/>
    <w:rsid w:val="00716DD9"/>
    <w:rsid w:val="00716F9C"/>
    <w:rsid w:val="0071717A"/>
    <w:rsid w:val="00717198"/>
    <w:rsid w:val="00717243"/>
    <w:rsid w:val="0071743D"/>
    <w:rsid w:val="00717488"/>
    <w:rsid w:val="00717BD2"/>
    <w:rsid w:val="00717D90"/>
    <w:rsid w:val="00717F32"/>
    <w:rsid w:val="00720010"/>
    <w:rsid w:val="007200CA"/>
    <w:rsid w:val="0072019B"/>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8A0"/>
    <w:rsid w:val="007240D4"/>
    <w:rsid w:val="007240F6"/>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116F"/>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63EC"/>
    <w:rsid w:val="00736838"/>
    <w:rsid w:val="007368D6"/>
    <w:rsid w:val="00737325"/>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913"/>
    <w:rsid w:val="00743E66"/>
    <w:rsid w:val="007442E4"/>
    <w:rsid w:val="00744532"/>
    <w:rsid w:val="00744BB5"/>
    <w:rsid w:val="00744FFB"/>
    <w:rsid w:val="007456BD"/>
    <w:rsid w:val="00745BD5"/>
    <w:rsid w:val="00745BFF"/>
    <w:rsid w:val="00745C42"/>
    <w:rsid w:val="00745E63"/>
    <w:rsid w:val="0074605C"/>
    <w:rsid w:val="007461F9"/>
    <w:rsid w:val="00746DB1"/>
    <w:rsid w:val="00747225"/>
    <w:rsid w:val="00747624"/>
    <w:rsid w:val="00747625"/>
    <w:rsid w:val="00747C57"/>
    <w:rsid w:val="007500D7"/>
    <w:rsid w:val="007502D8"/>
    <w:rsid w:val="007504EB"/>
    <w:rsid w:val="00750A14"/>
    <w:rsid w:val="00750DEC"/>
    <w:rsid w:val="00750F36"/>
    <w:rsid w:val="007510E4"/>
    <w:rsid w:val="007514B4"/>
    <w:rsid w:val="007515EA"/>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630E"/>
    <w:rsid w:val="00756368"/>
    <w:rsid w:val="0075637A"/>
    <w:rsid w:val="00756774"/>
    <w:rsid w:val="007568BC"/>
    <w:rsid w:val="00756D41"/>
    <w:rsid w:val="00757B03"/>
    <w:rsid w:val="00757B06"/>
    <w:rsid w:val="00757BC8"/>
    <w:rsid w:val="00757ED7"/>
    <w:rsid w:val="00760223"/>
    <w:rsid w:val="00760432"/>
    <w:rsid w:val="0076082D"/>
    <w:rsid w:val="0076084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C5E"/>
    <w:rsid w:val="00767D1D"/>
    <w:rsid w:val="0077043D"/>
    <w:rsid w:val="00770A73"/>
    <w:rsid w:val="007711C5"/>
    <w:rsid w:val="007711E7"/>
    <w:rsid w:val="007712F8"/>
    <w:rsid w:val="007714A7"/>
    <w:rsid w:val="0077160E"/>
    <w:rsid w:val="00771A0C"/>
    <w:rsid w:val="00771AF0"/>
    <w:rsid w:val="00771C60"/>
    <w:rsid w:val="00771FE5"/>
    <w:rsid w:val="007725A1"/>
    <w:rsid w:val="00772744"/>
    <w:rsid w:val="00772CD1"/>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F3"/>
    <w:rsid w:val="00780646"/>
    <w:rsid w:val="0078070B"/>
    <w:rsid w:val="00780B0F"/>
    <w:rsid w:val="00780B2C"/>
    <w:rsid w:val="00780C37"/>
    <w:rsid w:val="0078109A"/>
    <w:rsid w:val="00781375"/>
    <w:rsid w:val="007814E4"/>
    <w:rsid w:val="007818A5"/>
    <w:rsid w:val="00782357"/>
    <w:rsid w:val="00782532"/>
    <w:rsid w:val="00782A2E"/>
    <w:rsid w:val="00782D59"/>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808"/>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F09"/>
    <w:rsid w:val="007A2289"/>
    <w:rsid w:val="007A22C5"/>
    <w:rsid w:val="007A233A"/>
    <w:rsid w:val="007A253C"/>
    <w:rsid w:val="007A2CA8"/>
    <w:rsid w:val="007A2CED"/>
    <w:rsid w:val="007A3E4D"/>
    <w:rsid w:val="007A410D"/>
    <w:rsid w:val="007A4F2F"/>
    <w:rsid w:val="007A50BE"/>
    <w:rsid w:val="007A5DE3"/>
    <w:rsid w:val="007A5F5B"/>
    <w:rsid w:val="007A60E9"/>
    <w:rsid w:val="007A6288"/>
    <w:rsid w:val="007A659E"/>
    <w:rsid w:val="007A6661"/>
    <w:rsid w:val="007A6747"/>
    <w:rsid w:val="007A6805"/>
    <w:rsid w:val="007A68D6"/>
    <w:rsid w:val="007A6944"/>
    <w:rsid w:val="007A6A02"/>
    <w:rsid w:val="007A6DCC"/>
    <w:rsid w:val="007A7944"/>
    <w:rsid w:val="007B00E8"/>
    <w:rsid w:val="007B094C"/>
    <w:rsid w:val="007B0AB1"/>
    <w:rsid w:val="007B1136"/>
    <w:rsid w:val="007B1C01"/>
    <w:rsid w:val="007B1C81"/>
    <w:rsid w:val="007B2070"/>
    <w:rsid w:val="007B23DB"/>
    <w:rsid w:val="007B25BF"/>
    <w:rsid w:val="007B2604"/>
    <w:rsid w:val="007B279C"/>
    <w:rsid w:val="007B27FD"/>
    <w:rsid w:val="007B2D6C"/>
    <w:rsid w:val="007B3425"/>
    <w:rsid w:val="007B3929"/>
    <w:rsid w:val="007B3B47"/>
    <w:rsid w:val="007B3F3B"/>
    <w:rsid w:val="007B4D85"/>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86"/>
    <w:rsid w:val="007C70FE"/>
    <w:rsid w:val="007C712D"/>
    <w:rsid w:val="007C7A96"/>
    <w:rsid w:val="007D012B"/>
    <w:rsid w:val="007D08E8"/>
    <w:rsid w:val="007D08F6"/>
    <w:rsid w:val="007D0952"/>
    <w:rsid w:val="007D0B0B"/>
    <w:rsid w:val="007D104E"/>
    <w:rsid w:val="007D1427"/>
    <w:rsid w:val="007D17BF"/>
    <w:rsid w:val="007D1D23"/>
    <w:rsid w:val="007D1E33"/>
    <w:rsid w:val="007D1E3D"/>
    <w:rsid w:val="007D230B"/>
    <w:rsid w:val="007D2510"/>
    <w:rsid w:val="007D2609"/>
    <w:rsid w:val="007D289B"/>
    <w:rsid w:val="007D2BD3"/>
    <w:rsid w:val="007D2D41"/>
    <w:rsid w:val="007D2E34"/>
    <w:rsid w:val="007D3028"/>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9B1"/>
    <w:rsid w:val="007D6A7C"/>
    <w:rsid w:val="007D6AA9"/>
    <w:rsid w:val="007D6BFA"/>
    <w:rsid w:val="007D6F3D"/>
    <w:rsid w:val="007D755F"/>
    <w:rsid w:val="007D7DB7"/>
    <w:rsid w:val="007D7E50"/>
    <w:rsid w:val="007E010D"/>
    <w:rsid w:val="007E047B"/>
    <w:rsid w:val="007E09C5"/>
    <w:rsid w:val="007E0AF1"/>
    <w:rsid w:val="007E0E72"/>
    <w:rsid w:val="007E0EAC"/>
    <w:rsid w:val="007E0F4D"/>
    <w:rsid w:val="007E1057"/>
    <w:rsid w:val="007E12F1"/>
    <w:rsid w:val="007E1697"/>
    <w:rsid w:val="007E196A"/>
    <w:rsid w:val="007E1BF3"/>
    <w:rsid w:val="007E1D0A"/>
    <w:rsid w:val="007E222B"/>
    <w:rsid w:val="007E27AA"/>
    <w:rsid w:val="007E27AB"/>
    <w:rsid w:val="007E38A8"/>
    <w:rsid w:val="007E3D9B"/>
    <w:rsid w:val="007E40C7"/>
    <w:rsid w:val="007E421F"/>
    <w:rsid w:val="007E472E"/>
    <w:rsid w:val="007E5275"/>
    <w:rsid w:val="007E538E"/>
    <w:rsid w:val="007E55E4"/>
    <w:rsid w:val="007E570C"/>
    <w:rsid w:val="007E6043"/>
    <w:rsid w:val="007E61ED"/>
    <w:rsid w:val="007E622B"/>
    <w:rsid w:val="007E6258"/>
    <w:rsid w:val="007E6385"/>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8F7"/>
    <w:rsid w:val="007F2EE1"/>
    <w:rsid w:val="007F3261"/>
    <w:rsid w:val="007F3381"/>
    <w:rsid w:val="007F34CC"/>
    <w:rsid w:val="007F3E01"/>
    <w:rsid w:val="007F3F15"/>
    <w:rsid w:val="007F3F5E"/>
    <w:rsid w:val="007F47E5"/>
    <w:rsid w:val="007F4AF2"/>
    <w:rsid w:val="007F4BFF"/>
    <w:rsid w:val="007F4C16"/>
    <w:rsid w:val="007F4F9D"/>
    <w:rsid w:val="007F5208"/>
    <w:rsid w:val="007F55C0"/>
    <w:rsid w:val="007F562D"/>
    <w:rsid w:val="007F5638"/>
    <w:rsid w:val="007F59D9"/>
    <w:rsid w:val="007F5B6E"/>
    <w:rsid w:val="007F5D4E"/>
    <w:rsid w:val="007F5FF8"/>
    <w:rsid w:val="007F6CB1"/>
    <w:rsid w:val="007F7A29"/>
    <w:rsid w:val="008000B5"/>
    <w:rsid w:val="0080039F"/>
    <w:rsid w:val="00800FFC"/>
    <w:rsid w:val="008018B5"/>
    <w:rsid w:val="00801B4E"/>
    <w:rsid w:val="00801EBB"/>
    <w:rsid w:val="008022F2"/>
    <w:rsid w:val="0080230B"/>
    <w:rsid w:val="00802598"/>
    <w:rsid w:val="008026F5"/>
    <w:rsid w:val="00803E17"/>
    <w:rsid w:val="00803E6E"/>
    <w:rsid w:val="008046C5"/>
    <w:rsid w:val="00804741"/>
    <w:rsid w:val="0080498D"/>
    <w:rsid w:val="00804A40"/>
    <w:rsid w:val="00804C98"/>
    <w:rsid w:val="0080562C"/>
    <w:rsid w:val="0080566E"/>
    <w:rsid w:val="008059B5"/>
    <w:rsid w:val="008065D7"/>
    <w:rsid w:val="00806664"/>
    <w:rsid w:val="00806851"/>
    <w:rsid w:val="00806AEC"/>
    <w:rsid w:val="0080749D"/>
    <w:rsid w:val="00807591"/>
    <w:rsid w:val="00807626"/>
    <w:rsid w:val="00807716"/>
    <w:rsid w:val="0081015F"/>
    <w:rsid w:val="00810262"/>
    <w:rsid w:val="0081028D"/>
    <w:rsid w:val="008102EC"/>
    <w:rsid w:val="00810711"/>
    <w:rsid w:val="0081163B"/>
    <w:rsid w:val="008118C7"/>
    <w:rsid w:val="0081192E"/>
    <w:rsid w:val="00811FF6"/>
    <w:rsid w:val="00812114"/>
    <w:rsid w:val="008122A8"/>
    <w:rsid w:val="00812340"/>
    <w:rsid w:val="008123E5"/>
    <w:rsid w:val="0081268B"/>
    <w:rsid w:val="0081287A"/>
    <w:rsid w:val="00812A48"/>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CED"/>
    <w:rsid w:val="00821FAB"/>
    <w:rsid w:val="0082206F"/>
    <w:rsid w:val="008222AB"/>
    <w:rsid w:val="008230E0"/>
    <w:rsid w:val="00823417"/>
    <w:rsid w:val="00823B69"/>
    <w:rsid w:val="00823DEF"/>
    <w:rsid w:val="008245C2"/>
    <w:rsid w:val="008248E7"/>
    <w:rsid w:val="00824B63"/>
    <w:rsid w:val="00824B9A"/>
    <w:rsid w:val="00824D2C"/>
    <w:rsid w:val="00824D3D"/>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6F2"/>
    <w:rsid w:val="00830C3B"/>
    <w:rsid w:val="00830FFD"/>
    <w:rsid w:val="00831033"/>
    <w:rsid w:val="00831918"/>
    <w:rsid w:val="00831C6E"/>
    <w:rsid w:val="00831E71"/>
    <w:rsid w:val="0083224C"/>
    <w:rsid w:val="008323D3"/>
    <w:rsid w:val="008324F0"/>
    <w:rsid w:val="00832648"/>
    <w:rsid w:val="00832B68"/>
    <w:rsid w:val="0083301A"/>
    <w:rsid w:val="00833222"/>
    <w:rsid w:val="0083348D"/>
    <w:rsid w:val="00833521"/>
    <w:rsid w:val="0083376F"/>
    <w:rsid w:val="008339DB"/>
    <w:rsid w:val="008346B3"/>
    <w:rsid w:val="008348AE"/>
    <w:rsid w:val="00834901"/>
    <w:rsid w:val="00834966"/>
    <w:rsid w:val="00834A52"/>
    <w:rsid w:val="00834C51"/>
    <w:rsid w:val="00834CC5"/>
    <w:rsid w:val="00835031"/>
    <w:rsid w:val="0083529E"/>
    <w:rsid w:val="00835B18"/>
    <w:rsid w:val="00835CD4"/>
    <w:rsid w:val="008363C5"/>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CF0"/>
    <w:rsid w:val="00843E57"/>
    <w:rsid w:val="008440A0"/>
    <w:rsid w:val="00844E6B"/>
    <w:rsid w:val="00845125"/>
    <w:rsid w:val="008452F1"/>
    <w:rsid w:val="008454D4"/>
    <w:rsid w:val="00845D13"/>
    <w:rsid w:val="00846965"/>
    <w:rsid w:val="00846FBF"/>
    <w:rsid w:val="00847419"/>
    <w:rsid w:val="0084754D"/>
    <w:rsid w:val="00847E65"/>
    <w:rsid w:val="00847FA9"/>
    <w:rsid w:val="0085050D"/>
    <w:rsid w:val="00850A7F"/>
    <w:rsid w:val="00850E7E"/>
    <w:rsid w:val="00850F7C"/>
    <w:rsid w:val="00851164"/>
    <w:rsid w:val="008525AB"/>
    <w:rsid w:val="0085293F"/>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5FF"/>
    <w:rsid w:val="0086180B"/>
    <w:rsid w:val="0086241C"/>
    <w:rsid w:val="00862510"/>
    <w:rsid w:val="00862779"/>
    <w:rsid w:val="00862C82"/>
    <w:rsid w:val="0086315F"/>
    <w:rsid w:val="008634C8"/>
    <w:rsid w:val="00863DC9"/>
    <w:rsid w:val="008642F2"/>
    <w:rsid w:val="008644BA"/>
    <w:rsid w:val="00864935"/>
    <w:rsid w:val="00864976"/>
    <w:rsid w:val="00865051"/>
    <w:rsid w:val="008655F4"/>
    <w:rsid w:val="008656D2"/>
    <w:rsid w:val="00865C52"/>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51"/>
    <w:rsid w:val="008874CE"/>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6060"/>
    <w:rsid w:val="0089616C"/>
    <w:rsid w:val="0089625C"/>
    <w:rsid w:val="008963A9"/>
    <w:rsid w:val="008963B6"/>
    <w:rsid w:val="00896577"/>
    <w:rsid w:val="00896583"/>
    <w:rsid w:val="0089772F"/>
    <w:rsid w:val="00897BD2"/>
    <w:rsid w:val="008A074C"/>
    <w:rsid w:val="008A0893"/>
    <w:rsid w:val="008A0C01"/>
    <w:rsid w:val="008A0E02"/>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77C"/>
    <w:rsid w:val="008A3CD1"/>
    <w:rsid w:val="008A43FE"/>
    <w:rsid w:val="008A4431"/>
    <w:rsid w:val="008A4A64"/>
    <w:rsid w:val="008A4B7B"/>
    <w:rsid w:val="008A522E"/>
    <w:rsid w:val="008A527E"/>
    <w:rsid w:val="008A558D"/>
    <w:rsid w:val="008A574A"/>
    <w:rsid w:val="008A5821"/>
    <w:rsid w:val="008A5823"/>
    <w:rsid w:val="008A59F0"/>
    <w:rsid w:val="008A5A28"/>
    <w:rsid w:val="008A5C0D"/>
    <w:rsid w:val="008A5C35"/>
    <w:rsid w:val="008A6479"/>
    <w:rsid w:val="008A6486"/>
    <w:rsid w:val="008A64F3"/>
    <w:rsid w:val="008A69C3"/>
    <w:rsid w:val="008A6A85"/>
    <w:rsid w:val="008A76FD"/>
    <w:rsid w:val="008A7789"/>
    <w:rsid w:val="008A77A9"/>
    <w:rsid w:val="008A7BD6"/>
    <w:rsid w:val="008A7CBB"/>
    <w:rsid w:val="008B0919"/>
    <w:rsid w:val="008B0DD5"/>
    <w:rsid w:val="008B168D"/>
    <w:rsid w:val="008B1CE3"/>
    <w:rsid w:val="008B1F93"/>
    <w:rsid w:val="008B2101"/>
    <w:rsid w:val="008B2536"/>
    <w:rsid w:val="008B2CD6"/>
    <w:rsid w:val="008B3225"/>
    <w:rsid w:val="008B353A"/>
    <w:rsid w:val="008B366E"/>
    <w:rsid w:val="008B36D5"/>
    <w:rsid w:val="008B3957"/>
    <w:rsid w:val="008B3AAB"/>
    <w:rsid w:val="008B3E83"/>
    <w:rsid w:val="008B3FB4"/>
    <w:rsid w:val="008B4216"/>
    <w:rsid w:val="008B45DA"/>
    <w:rsid w:val="008B4759"/>
    <w:rsid w:val="008B4842"/>
    <w:rsid w:val="008B4CA7"/>
    <w:rsid w:val="008B4D60"/>
    <w:rsid w:val="008B593B"/>
    <w:rsid w:val="008B5AB6"/>
    <w:rsid w:val="008B5DE5"/>
    <w:rsid w:val="008B6628"/>
    <w:rsid w:val="008B670E"/>
    <w:rsid w:val="008B68A2"/>
    <w:rsid w:val="008B6989"/>
    <w:rsid w:val="008B6C75"/>
    <w:rsid w:val="008B6CF4"/>
    <w:rsid w:val="008B6F34"/>
    <w:rsid w:val="008B6F88"/>
    <w:rsid w:val="008B7004"/>
    <w:rsid w:val="008B7336"/>
    <w:rsid w:val="008B743E"/>
    <w:rsid w:val="008B7599"/>
    <w:rsid w:val="008B798C"/>
    <w:rsid w:val="008B7E16"/>
    <w:rsid w:val="008B7EBB"/>
    <w:rsid w:val="008C0047"/>
    <w:rsid w:val="008C0301"/>
    <w:rsid w:val="008C05ED"/>
    <w:rsid w:val="008C1408"/>
    <w:rsid w:val="008C14C8"/>
    <w:rsid w:val="008C1530"/>
    <w:rsid w:val="008C1596"/>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D93"/>
    <w:rsid w:val="008C60A1"/>
    <w:rsid w:val="008C60C3"/>
    <w:rsid w:val="008C67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C3C"/>
    <w:rsid w:val="008D1F8C"/>
    <w:rsid w:val="008D2203"/>
    <w:rsid w:val="008D2532"/>
    <w:rsid w:val="008D279F"/>
    <w:rsid w:val="008D2AFB"/>
    <w:rsid w:val="008D2EC0"/>
    <w:rsid w:val="008D3136"/>
    <w:rsid w:val="008D3632"/>
    <w:rsid w:val="008D3857"/>
    <w:rsid w:val="008D3DDF"/>
    <w:rsid w:val="008D3F91"/>
    <w:rsid w:val="008D48D1"/>
    <w:rsid w:val="008D494C"/>
    <w:rsid w:val="008D49C9"/>
    <w:rsid w:val="008D4ECB"/>
    <w:rsid w:val="008D4F6A"/>
    <w:rsid w:val="008D587B"/>
    <w:rsid w:val="008D5A81"/>
    <w:rsid w:val="008D5AC2"/>
    <w:rsid w:val="008D5BD8"/>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131A"/>
    <w:rsid w:val="008E1545"/>
    <w:rsid w:val="008E15C3"/>
    <w:rsid w:val="008E1C2E"/>
    <w:rsid w:val="008E1C73"/>
    <w:rsid w:val="008E2275"/>
    <w:rsid w:val="008E2709"/>
    <w:rsid w:val="008E28EA"/>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91A"/>
    <w:rsid w:val="008F0B2A"/>
    <w:rsid w:val="008F0D6B"/>
    <w:rsid w:val="008F1602"/>
    <w:rsid w:val="008F202B"/>
    <w:rsid w:val="008F2713"/>
    <w:rsid w:val="008F27B5"/>
    <w:rsid w:val="008F2AB6"/>
    <w:rsid w:val="008F2DA1"/>
    <w:rsid w:val="008F2FE3"/>
    <w:rsid w:val="008F322F"/>
    <w:rsid w:val="008F33A7"/>
    <w:rsid w:val="008F33F3"/>
    <w:rsid w:val="008F364F"/>
    <w:rsid w:val="008F38BA"/>
    <w:rsid w:val="008F3DA0"/>
    <w:rsid w:val="008F3EA5"/>
    <w:rsid w:val="008F4E0C"/>
    <w:rsid w:val="008F5149"/>
    <w:rsid w:val="008F54D2"/>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4D4"/>
    <w:rsid w:val="0090479B"/>
    <w:rsid w:val="00904CCA"/>
    <w:rsid w:val="00904CEF"/>
    <w:rsid w:val="00904ECD"/>
    <w:rsid w:val="00905A5E"/>
    <w:rsid w:val="00906013"/>
    <w:rsid w:val="0090617C"/>
    <w:rsid w:val="00906446"/>
    <w:rsid w:val="009068F5"/>
    <w:rsid w:val="00906989"/>
    <w:rsid w:val="00906A0F"/>
    <w:rsid w:val="00907AD6"/>
    <w:rsid w:val="009103C2"/>
    <w:rsid w:val="0091048F"/>
    <w:rsid w:val="00910ACB"/>
    <w:rsid w:val="00910D38"/>
    <w:rsid w:val="00911161"/>
    <w:rsid w:val="0091179C"/>
    <w:rsid w:val="00911DA2"/>
    <w:rsid w:val="00911F51"/>
    <w:rsid w:val="0091200A"/>
    <w:rsid w:val="009121FE"/>
    <w:rsid w:val="00912564"/>
    <w:rsid w:val="0091296C"/>
    <w:rsid w:val="00912CA9"/>
    <w:rsid w:val="00912D51"/>
    <w:rsid w:val="00912E94"/>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D25"/>
    <w:rsid w:val="00917765"/>
    <w:rsid w:val="00917B89"/>
    <w:rsid w:val="00917F26"/>
    <w:rsid w:val="009201E9"/>
    <w:rsid w:val="0092097C"/>
    <w:rsid w:val="00920C47"/>
    <w:rsid w:val="009213F0"/>
    <w:rsid w:val="00921809"/>
    <w:rsid w:val="0092186F"/>
    <w:rsid w:val="00921962"/>
    <w:rsid w:val="00921DA9"/>
    <w:rsid w:val="00921ED1"/>
    <w:rsid w:val="00922195"/>
    <w:rsid w:val="00922AFF"/>
    <w:rsid w:val="00922BB2"/>
    <w:rsid w:val="00922DC0"/>
    <w:rsid w:val="00922E31"/>
    <w:rsid w:val="0092302A"/>
    <w:rsid w:val="00923278"/>
    <w:rsid w:val="00923330"/>
    <w:rsid w:val="009235DF"/>
    <w:rsid w:val="00923644"/>
    <w:rsid w:val="00923E41"/>
    <w:rsid w:val="00924257"/>
    <w:rsid w:val="009242B1"/>
    <w:rsid w:val="00925108"/>
    <w:rsid w:val="00925142"/>
    <w:rsid w:val="00925870"/>
    <w:rsid w:val="00925CD8"/>
    <w:rsid w:val="00926641"/>
    <w:rsid w:val="00926804"/>
    <w:rsid w:val="00926875"/>
    <w:rsid w:val="00926A15"/>
    <w:rsid w:val="0092714C"/>
    <w:rsid w:val="009313BD"/>
    <w:rsid w:val="009314C7"/>
    <w:rsid w:val="0093160C"/>
    <w:rsid w:val="009317F1"/>
    <w:rsid w:val="009318E9"/>
    <w:rsid w:val="00931DF2"/>
    <w:rsid w:val="00931E0B"/>
    <w:rsid w:val="00931ED9"/>
    <w:rsid w:val="009322E6"/>
    <w:rsid w:val="00932328"/>
    <w:rsid w:val="00932635"/>
    <w:rsid w:val="009329FD"/>
    <w:rsid w:val="00933015"/>
    <w:rsid w:val="00933237"/>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8C2"/>
    <w:rsid w:val="00937A3D"/>
    <w:rsid w:val="00937D13"/>
    <w:rsid w:val="00940956"/>
    <w:rsid w:val="00940AFC"/>
    <w:rsid w:val="00940C5B"/>
    <w:rsid w:val="00940CE2"/>
    <w:rsid w:val="009415A1"/>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8C6"/>
    <w:rsid w:val="00947C00"/>
    <w:rsid w:val="00950472"/>
    <w:rsid w:val="00950498"/>
    <w:rsid w:val="00950F12"/>
    <w:rsid w:val="00951318"/>
    <w:rsid w:val="00951D3D"/>
    <w:rsid w:val="00951D6A"/>
    <w:rsid w:val="00951F0F"/>
    <w:rsid w:val="0095212A"/>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61D7"/>
    <w:rsid w:val="009564D8"/>
    <w:rsid w:val="00956613"/>
    <w:rsid w:val="009566C5"/>
    <w:rsid w:val="009569EC"/>
    <w:rsid w:val="00956E2A"/>
    <w:rsid w:val="009577F1"/>
    <w:rsid w:val="00957DC0"/>
    <w:rsid w:val="0096089D"/>
    <w:rsid w:val="00960A30"/>
    <w:rsid w:val="00960C47"/>
    <w:rsid w:val="00961B29"/>
    <w:rsid w:val="00961EC7"/>
    <w:rsid w:val="0096212D"/>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4F7C"/>
    <w:rsid w:val="009650FB"/>
    <w:rsid w:val="00965561"/>
    <w:rsid w:val="00965570"/>
    <w:rsid w:val="00965600"/>
    <w:rsid w:val="00965803"/>
    <w:rsid w:val="00965C50"/>
    <w:rsid w:val="00966221"/>
    <w:rsid w:val="009664A2"/>
    <w:rsid w:val="009665AB"/>
    <w:rsid w:val="00966B27"/>
    <w:rsid w:val="00966C31"/>
    <w:rsid w:val="00966CC3"/>
    <w:rsid w:val="00966F70"/>
    <w:rsid w:val="00967058"/>
    <w:rsid w:val="00967414"/>
    <w:rsid w:val="00970104"/>
    <w:rsid w:val="0097025B"/>
    <w:rsid w:val="0097037B"/>
    <w:rsid w:val="00970577"/>
    <w:rsid w:val="009706DF"/>
    <w:rsid w:val="00970AF3"/>
    <w:rsid w:val="00970C24"/>
    <w:rsid w:val="00970D0B"/>
    <w:rsid w:val="00971147"/>
    <w:rsid w:val="009714BB"/>
    <w:rsid w:val="0097170B"/>
    <w:rsid w:val="0097196B"/>
    <w:rsid w:val="00972083"/>
    <w:rsid w:val="00972288"/>
    <w:rsid w:val="0097248B"/>
    <w:rsid w:val="0097268F"/>
    <w:rsid w:val="00972ADC"/>
    <w:rsid w:val="00972C90"/>
    <w:rsid w:val="00972E3A"/>
    <w:rsid w:val="0097333E"/>
    <w:rsid w:val="009733D9"/>
    <w:rsid w:val="00973598"/>
    <w:rsid w:val="009735CB"/>
    <w:rsid w:val="009740BA"/>
    <w:rsid w:val="009746B1"/>
    <w:rsid w:val="00974943"/>
    <w:rsid w:val="00974D00"/>
    <w:rsid w:val="00974E80"/>
    <w:rsid w:val="0097509C"/>
    <w:rsid w:val="009750DF"/>
    <w:rsid w:val="00975225"/>
    <w:rsid w:val="009760F1"/>
    <w:rsid w:val="009760FA"/>
    <w:rsid w:val="0097691E"/>
    <w:rsid w:val="00976921"/>
    <w:rsid w:val="00976984"/>
    <w:rsid w:val="00977009"/>
    <w:rsid w:val="009775C8"/>
    <w:rsid w:val="0098097E"/>
    <w:rsid w:val="00980DF4"/>
    <w:rsid w:val="00980E31"/>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2015"/>
    <w:rsid w:val="009921FC"/>
    <w:rsid w:val="00992226"/>
    <w:rsid w:val="009922D6"/>
    <w:rsid w:val="0099234E"/>
    <w:rsid w:val="009925EC"/>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912"/>
    <w:rsid w:val="00996A85"/>
    <w:rsid w:val="00996AD4"/>
    <w:rsid w:val="00996ADB"/>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801"/>
    <w:rsid w:val="009A1C89"/>
    <w:rsid w:val="009A1FD2"/>
    <w:rsid w:val="009A2119"/>
    <w:rsid w:val="009A23E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E1"/>
    <w:rsid w:val="009A683A"/>
    <w:rsid w:val="009A6D84"/>
    <w:rsid w:val="009A7189"/>
    <w:rsid w:val="009A762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EB9"/>
    <w:rsid w:val="009C7EE2"/>
    <w:rsid w:val="009D0935"/>
    <w:rsid w:val="009D0A4D"/>
    <w:rsid w:val="009D0AE9"/>
    <w:rsid w:val="009D0AF1"/>
    <w:rsid w:val="009D0CFF"/>
    <w:rsid w:val="009D12B3"/>
    <w:rsid w:val="009D1736"/>
    <w:rsid w:val="009D19F4"/>
    <w:rsid w:val="009D1FA9"/>
    <w:rsid w:val="009D2265"/>
    <w:rsid w:val="009D2759"/>
    <w:rsid w:val="009D2B48"/>
    <w:rsid w:val="009D2E4C"/>
    <w:rsid w:val="009D36D7"/>
    <w:rsid w:val="009D41F2"/>
    <w:rsid w:val="009D4615"/>
    <w:rsid w:val="009D4810"/>
    <w:rsid w:val="009D481C"/>
    <w:rsid w:val="009D4D2C"/>
    <w:rsid w:val="009D50BA"/>
    <w:rsid w:val="009D532F"/>
    <w:rsid w:val="009D5567"/>
    <w:rsid w:val="009D5D4F"/>
    <w:rsid w:val="009D6937"/>
    <w:rsid w:val="009D6B72"/>
    <w:rsid w:val="009D75FC"/>
    <w:rsid w:val="009D7720"/>
    <w:rsid w:val="009D798C"/>
    <w:rsid w:val="009D7C73"/>
    <w:rsid w:val="009E018C"/>
    <w:rsid w:val="009E0268"/>
    <w:rsid w:val="009E0300"/>
    <w:rsid w:val="009E173E"/>
    <w:rsid w:val="009E1953"/>
    <w:rsid w:val="009E1990"/>
    <w:rsid w:val="009E19F5"/>
    <w:rsid w:val="009E2252"/>
    <w:rsid w:val="009E24EF"/>
    <w:rsid w:val="009E2586"/>
    <w:rsid w:val="009E3199"/>
    <w:rsid w:val="009E3637"/>
    <w:rsid w:val="009E36AC"/>
    <w:rsid w:val="009E40BE"/>
    <w:rsid w:val="009E45A2"/>
    <w:rsid w:val="009E467D"/>
    <w:rsid w:val="009E46D2"/>
    <w:rsid w:val="009E48E6"/>
    <w:rsid w:val="009E534D"/>
    <w:rsid w:val="009E62FD"/>
    <w:rsid w:val="009E6341"/>
    <w:rsid w:val="009E65DF"/>
    <w:rsid w:val="009E6780"/>
    <w:rsid w:val="009E6C89"/>
    <w:rsid w:val="009E6DCB"/>
    <w:rsid w:val="009E713E"/>
    <w:rsid w:val="009E76D4"/>
    <w:rsid w:val="009E79FA"/>
    <w:rsid w:val="009E7CC4"/>
    <w:rsid w:val="009F0801"/>
    <w:rsid w:val="009F0B37"/>
    <w:rsid w:val="009F0E95"/>
    <w:rsid w:val="009F0F86"/>
    <w:rsid w:val="009F0FBC"/>
    <w:rsid w:val="009F1AA7"/>
    <w:rsid w:val="009F1C22"/>
    <w:rsid w:val="009F1C93"/>
    <w:rsid w:val="009F1C97"/>
    <w:rsid w:val="009F1D84"/>
    <w:rsid w:val="009F264A"/>
    <w:rsid w:val="009F26D1"/>
    <w:rsid w:val="009F2935"/>
    <w:rsid w:val="009F2FE7"/>
    <w:rsid w:val="009F31B0"/>
    <w:rsid w:val="009F3B5B"/>
    <w:rsid w:val="009F3C09"/>
    <w:rsid w:val="009F3D0F"/>
    <w:rsid w:val="009F3F45"/>
    <w:rsid w:val="009F413F"/>
    <w:rsid w:val="009F4AE3"/>
    <w:rsid w:val="009F4F28"/>
    <w:rsid w:val="009F50A3"/>
    <w:rsid w:val="009F59B9"/>
    <w:rsid w:val="009F5AF3"/>
    <w:rsid w:val="009F653A"/>
    <w:rsid w:val="009F6C18"/>
    <w:rsid w:val="009F6C32"/>
    <w:rsid w:val="009F6EB2"/>
    <w:rsid w:val="009F6F59"/>
    <w:rsid w:val="009F7D16"/>
    <w:rsid w:val="00A003F5"/>
    <w:rsid w:val="00A004F2"/>
    <w:rsid w:val="00A008E6"/>
    <w:rsid w:val="00A01016"/>
    <w:rsid w:val="00A01018"/>
    <w:rsid w:val="00A017DA"/>
    <w:rsid w:val="00A018F6"/>
    <w:rsid w:val="00A01CE4"/>
    <w:rsid w:val="00A01E99"/>
    <w:rsid w:val="00A022D7"/>
    <w:rsid w:val="00A02517"/>
    <w:rsid w:val="00A02660"/>
    <w:rsid w:val="00A02B39"/>
    <w:rsid w:val="00A03352"/>
    <w:rsid w:val="00A03864"/>
    <w:rsid w:val="00A045D2"/>
    <w:rsid w:val="00A04BAA"/>
    <w:rsid w:val="00A04FB1"/>
    <w:rsid w:val="00A050A7"/>
    <w:rsid w:val="00A05635"/>
    <w:rsid w:val="00A05F5A"/>
    <w:rsid w:val="00A0605E"/>
    <w:rsid w:val="00A06563"/>
    <w:rsid w:val="00A068DB"/>
    <w:rsid w:val="00A06A01"/>
    <w:rsid w:val="00A06D9D"/>
    <w:rsid w:val="00A073A6"/>
    <w:rsid w:val="00A0753B"/>
    <w:rsid w:val="00A07576"/>
    <w:rsid w:val="00A075F1"/>
    <w:rsid w:val="00A07774"/>
    <w:rsid w:val="00A07B64"/>
    <w:rsid w:val="00A07C43"/>
    <w:rsid w:val="00A10446"/>
    <w:rsid w:val="00A10967"/>
    <w:rsid w:val="00A10A73"/>
    <w:rsid w:val="00A10BC6"/>
    <w:rsid w:val="00A10E74"/>
    <w:rsid w:val="00A11D32"/>
    <w:rsid w:val="00A11F01"/>
    <w:rsid w:val="00A11FA2"/>
    <w:rsid w:val="00A122F4"/>
    <w:rsid w:val="00A1284E"/>
    <w:rsid w:val="00A12B78"/>
    <w:rsid w:val="00A13362"/>
    <w:rsid w:val="00A138B9"/>
    <w:rsid w:val="00A13DC4"/>
    <w:rsid w:val="00A13F48"/>
    <w:rsid w:val="00A142DE"/>
    <w:rsid w:val="00A1451A"/>
    <w:rsid w:val="00A14A4A"/>
    <w:rsid w:val="00A14D17"/>
    <w:rsid w:val="00A14E0C"/>
    <w:rsid w:val="00A14E7D"/>
    <w:rsid w:val="00A1500C"/>
    <w:rsid w:val="00A154D3"/>
    <w:rsid w:val="00A158E7"/>
    <w:rsid w:val="00A15A26"/>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729"/>
    <w:rsid w:val="00A21BFA"/>
    <w:rsid w:val="00A2206D"/>
    <w:rsid w:val="00A221FF"/>
    <w:rsid w:val="00A223BE"/>
    <w:rsid w:val="00A2242D"/>
    <w:rsid w:val="00A22CCE"/>
    <w:rsid w:val="00A22D39"/>
    <w:rsid w:val="00A230FD"/>
    <w:rsid w:val="00A231A6"/>
    <w:rsid w:val="00A232CC"/>
    <w:rsid w:val="00A237A5"/>
    <w:rsid w:val="00A23BE1"/>
    <w:rsid w:val="00A23C7E"/>
    <w:rsid w:val="00A246BB"/>
    <w:rsid w:val="00A24E14"/>
    <w:rsid w:val="00A24F04"/>
    <w:rsid w:val="00A24FF9"/>
    <w:rsid w:val="00A25411"/>
    <w:rsid w:val="00A2564F"/>
    <w:rsid w:val="00A2593E"/>
    <w:rsid w:val="00A26166"/>
    <w:rsid w:val="00A2666D"/>
    <w:rsid w:val="00A2717F"/>
    <w:rsid w:val="00A2739D"/>
    <w:rsid w:val="00A2761C"/>
    <w:rsid w:val="00A277FC"/>
    <w:rsid w:val="00A2786E"/>
    <w:rsid w:val="00A27991"/>
    <w:rsid w:val="00A300FF"/>
    <w:rsid w:val="00A30712"/>
    <w:rsid w:val="00A3135B"/>
    <w:rsid w:val="00A31EC4"/>
    <w:rsid w:val="00A32151"/>
    <w:rsid w:val="00A3219A"/>
    <w:rsid w:val="00A321CB"/>
    <w:rsid w:val="00A325F9"/>
    <w:rsid w:val="00A327EB"/>
    <w:rsid w:val="00A32887"/>
    <w:rsid w:val="00A34081"/>
    <w:rsid w:val="00A340CA"/>
    <w:rsid w:val="00A340F0"/>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20CD"/>
    <w:rsid w:val="00A42321"/>
    <w:rsid w:val="00A424AE"/>
    <w:rsid w:val="00A426F9"/>
    <w:rsid w:val="00A4275D"/>
    <w:rsid w:val="00A42875"/>
    <w:rsid w:val="00A42910"/>
    <w:rsid w:val="00A42923"/>
    <w:rsid w:val="00A4296A"/>
    <w:rsid w:val="00A42B47"/>
    <w:rsid w:val="00A42CBD"/>
    <w:rsid w:val="00A43522"/>
    <w:rsid w:val="00A435A4"/>
    <w:rsid w:val="00A436F2"/>
    <w:rsid w:val="00A43B66"/>
    <w:rsid w:val="00A43D60"/>
    <w:rsid w:val="00A43D91"/>
    <w:rsid w:val="00A43F4D"/>
    <w:rsid w:val="00A44888"/>
    <w:rsid w:val="00A45100"/>
    <w:rsid w:val="00A45107"/>
    <w:rsid w:val="00A45824"/>
    <w:rsid w:val="00A45DB4"/>
    <w:rsid w:val="00A45EEB"/>
    <w:rsid w:val="00A46012"/>
    <w:rsid w:val="00A4683C"/>
    <w:rsid w:val="00A46AEA"/>
    <w:rsid w:val="00A46DFC"/>
    <w:rsid w:val="00A4740D"/>
    <w:rsid w:val="00A47686"/>
    <w:rsid w:val="00A476B5"/>
    <w:rsid w:val="00A47792"/>
    <w:rsid w:val="00A479C5"/>
    <w:rsid w:val="00A47C4A"/>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7BB"/>
    <w:rsid w:val="00A55AE5"/>
    <w:rsid w:val="00A56162"/>
    <w:rsid w:val="00A5630D"/>
    <w:rsid w:val="00A56895"/>
    <w:rsid w:val="00A56963"/>
    <w:rsid w:val="00A56D74"/>
    <w:rsid w:val="00A57064"/>
    <w:rsid w:val="00A5726A"/>
    <w:rsid w:val="00A572C2"/>
    <w:rsid w:val="00A5746D"/>
    <w:rsid w:val="00A578AF"/>
    <w:rsid w:val="00A578E1"/>
    <w:rsid w:val="00A57A74"/>
    <w:rsid w:val="00A60122"/>
    <w:rsid w:val="00A601DF"/>
    <w:rsid w:val="00A606E8"/>
    <w:rsid w:val="00A60D13"/>
    <w:rsid w:val="00A61115"/>
    <w:rsid w:val="00A613E1"/>
    <w:rsid w:val="00A61AAB"/>
    <w:rsid w:val="00A61C95"/>
    <w:rsid w:val="00A61E4D"/>
    <w:rsid w:val="00A6208F"/>
    <w:rsid w:val="00A621E3"/>
    <w:rsid w:val="00A624F7"/>
    <w:rsid w:val="00A62AC4"/>
    <w:rsid w:val="00A62FA5"/>
    <w:rsid w:val="00A63342"/>
    <w:rsid w:val="00A634D4"/>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5E9D"/>
    <w:rsid w:val="00A66074"/>
    <w:rsid w:val="00A660B5"/>
    <w:rsid w:val="00A66554"/>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7C"/>
    <w:rsid w:val="00A71E2E"/>
    <w:rsid w:val="00A72770"/>
    <w:rsid w:val="00A72871"/>
    <w:rsid w:val="00A72B26"/>
    <w:rsid w:val="00A73323"/>
    <w:rsid w:val="00A73A26"/>
    <w:rsid w:val="00A7405C"/>
    <w:rsid w:val="00A740A5"/>
    <w:rsid w:val="00A74C14"/>
    <w:rsid w:val="00A74FF0"/>
    <w:rsid w:val="00A754D4"/>
    <w:rsid w:val="00A75565"/>
    <w:rsid w:val="00A755FD"/>
    <w:rsid w:val="00A75685"/>
    <w:rsid w:val="00A75D86"/>
    <w:rsid w:val="00A75FF8"/>
    <w:rsid w:val="00A76058"/>
    <w:rsid w:val="00A76121"/>
    <w:rsid w:val="00A761CA"/>
    <w:rsid w:val="00A7639A"/>
    <w:rsid w:val="00A7665B"/>
    <w:rsid w:val="00A77218"/>
    <w:rsid w:val="00A773D5"/>
    <w:rsid w:val="00A77EF6"/>
    <w:rsid w:val="00A803BD"/>
    <w:rsid w:val="00A81332"/>
    <w:rsid w:val="00A82060"/>
    <w:rsid w:val="00A8236B"/>
    <w:rsid w:val="00A8261F"/>
    <w:rsid w:val="00A82A95"/>
    <w:rsid w:val="00A82B9A"/>
    <w:rsid w:val="00A83010"/>
    <w:rsid w:val="00A834DE"/>
    <w:rsid w:val="00A83C25"/>
    <w:rsid w:val="00A84153"/>
    <w:rsid w:val="00A84415"/>
    <w:rsid w:val="00A84A7E"/>
    <w:rsid w:val="00A84E48"/>
    <w:rsid w:val="00A853E7"/>
    <w:rsid w:val="00A856D9"/>
    <w:rsid w:val="00A85909"/>
    <w:rsid w:val="00A85943"/>
    <w:rsid w:val="00A85BEF"/>
    <w:rsid w:val="00A86397"/>
    <w:rsid w:val="00A86627"/>
    <w:rsid w:val="00A8664A"/>
    <w:rsid w:val="00A86AE2"/>
    <w:rsid w:val="00A86ECD"/>
    <w:rsid w:val="00A86EEB"/>
    <w:rsid w:val="00A86FEA"/>
    <w:rsid w:val="00A87071"/>
    <w:rsid w:val="00A8749E"/>
    <w:rsid w:val="00A87552"/>
    <w:rsid w:val="00A87B0F"/>
    <w:rsid w:val="00A87B88"/>
    <w:rsid w:val="00A87BF0"/>
    <w:rsid w:val="00A87CE8"/>
    <w:rsid w:val="00A90427"/>
    <w:rsid w:val="00A907CC"/>
    <w:rsid w:val="00A90A60"/>
    <w:rsid w:val="00A90C29"/>
    <w:rsid w:val="00A90C47"/>
    <w:rsid w:val="00A91648"/>
    <w:rsid w:val="00A918BE"/>
    <w:rsid w:val="00A91A05"/>
    <w:rsid w:val="00A91E53"/>
    <w:rsid w:val="00A9244A"/>
    <w:rsid w:val="00A92981"/>
    <w:rsid w:val="00A9298C"/>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592"/>
    <w:rsid w:val="00A96676"/>
    <w:rsid w:val="00A966F4"/>
    <w:rsid w:val="00A96959"/>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E07"/>
    <w:rsid w:val="00AA35E4"/>
    <w:rsid w:val="00AA3949"/>
    <w:rsid w:val="00AA3A17"/>
    <w:rsid w:val="00AA3AC4"/>
    <w:rsid w:val="00AA3C7B"/>
    <w:rsid w:val="00AA3ED0"/>
    <w:rsid w:val="00AA4047"/>
    <w:rsid w:val="00AA41BD"/>
    <w:rsid w:val="00AA4409"/>
    <w:rsid w:val="00AA4622"/>
    <w:rsid w:val="00AA4F33"/>
    <w:rsid w:val="00AA5017"/>
    <w:rsid w:val="00AA5085"/>
    <w:rsid w:val="00AA596F"/>
    <w:rsid w:val="00AA5AB3"/>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786B"/>
    <w:rsid w:val="00AB7C52"/>
    <w:rsid w:val="00AB7EB7"/>
    <w:rsid w:val="00AC03A3"/>
    <w:rsid w:val="00AC059D"/>
    <w:rsid w:val="00AC05B9"/>
    <w:rsid w:val="00AC063C"/>
    <w:rsid w:val="00AC0AA9"/>
    <w:rsid w:val="00AC0FF9"/>
    <w:rsid w:val="00AC125D"/>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EF3"/>
    <w:rsid w:val="00AC7236"/>
    <w:rsid w:val="00AC7757"/>
    <w:rsid w:val="00AC7810"/>
    <w:rsid w:val="00AD0167"/>
    <w:rsid w:val="00AD0468"/>
    <w:rsid w:val="00AD0517"/>
    <w:rsid w:val="00AD05C8"/>
    <w:rsid w:val="00AD07F1"/>
    <w:rsid w:val="00AD090F"/>
    <w:rsid w:val="00AD09A7"/>
    <w:rsid w:val="00AD0B43"/>
    <w:rsid w:val="00AD0BC7"/>
    <w:rsid w:val="00AD0EDC"/>
    <w:rsid w:val="00AD1448"/>
    <w:rsid w:val="00AD16BB"/>
    <w:rsid w:val="00AD1871"/>
    <w:rsid w:val="00AD18E9"/>
    <w:rsid w:val="00AD19F4"/>
    <w:rsid w:val="00AD21B9"/>
    <w:rsid w:val="00AD25D5"/>
    <w:rsid w:val="00AD2DE9"/>
    <w:rsid w:val="00AD3087"/>
    <w:rsid w:val="00AD3598"/>
    <w:rsid w:val="00AD3670"/>
    <w:rsid w:val="00AD3FC9"/>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D7A0E"/>
    <w:rsid w:val="00AE0DB7"/>
    <w:rsid w:val="00AE0E3F"/>
    <w:rsid w:val="00AE0E6C"/>
    <w:rsid w:val="00AE101E"/>
    <w:rsid w:val="00AE1070"/>
    <w:rsid w:val="00AE1144"/>
    <w:rsid w:val="00AE118A"/>
    <w:rsid w:val="00AE11C1"/>
    <w:rsid w:val="00AE1246"/>
    <w:rsid w:val="00AE13CF"/>
    <w:rsid w:val="00AE15A3"/>
    <w:rsid w:val="00AE1767"/>
    <w:rsid w:val="00AE1BDA"/>
    <w:rsid w:val="00AE1D20"/>
    <w:rsid w:val="00AE20DC"/>
    <w:rsid w:val="00AE2108"/>
    <w:rsid w:val="00AE21CE"/>
    <w:rsid w:val="00AE2749"/>
    <w:rsid w:val="00AE2B5F"/>
    <w:rsid w:val="00AE2B72"/>
    <w:rsid w:val="00AE2DB5"/>
    <w:rsid w:val="00AE2DC8"/>
    <w:rsid w:val="00AE2FFC"/>
    <w:rsid w:val="00AE3450"/>
    <w:rsid w:val="00AE3615"/>
    <w:rsid w:val="00AE391C"/>
    <w:rsid w:val="00AE3DED"/>
    <w:rsid w:val="00AE3F1E"/>
    <w:rsid w:val="00AE3FC5"/>
    <w:rsid w:val="00AE446D"/>
    <w:rsid w:val="00AE46B1"/>
    <w:rsid w:val="00AE4A80"/>
    <w:rsid w:val="00AE4F50"/>
    <w:rsid w:val="00AE5024"/>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B88"/>
    <w:rsid w:val="00AF2D29"/>
    <w:rsid w:val="00AF2DC0"/>
    <w:rsid w:val="00AF2F1E"/>
    <w:rsid w:val="00AF2F67"/>
    <w:rsid w:val="00AF3184"/>
    <w:rsid w:val="00AF38C5"/>
    <w:rsid w:val="00AF4208"/>
    <w:rsid w:val="00AF49A2"/>
    <w:rsid w:val="00AF4BCC"/>
    <w:rsid w:val="00AF4D37"/>
    <w:rsid w:val="00AF4D78"/>
    <w:rsid w:val="00AF4DD1"/>
    <w:rsid w:val="00AF4F0C"/>
    <w:rsid w:val="00AF5948"/>
    <w:rsid w:val="00AF5969"/>
    <w:rsid w:val="00AF5B8F"/>
    <w:rsid w:val="00AF63CE"/>
    <w:rsid w:val="00AF6945"/>
    <w:rsid w:val="00AF6DBF"/>
    <w:rsid w:val="00AF71F9"/>
    <w:rsid w:val="00AF7235"/>
    <w:rsid w:val="00AF750A"/>
    <w:rsid w:val="00B00145"/>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16"/>
    <w:rsid w:val="00B04322"/>
    <w:rsid w:val="00B045FD"/>
    <w:rsid w:val="00B0477B"/>
    <w:rsid w:val="00B04921"/>
    <w:rsid w:val="00B05B5D"/>
    <w:rsid w:val="00B06725"/>
    <w:rsid w:val="00B06CF0"/>
    <w:rsid w:val="00B07073"/>
    <w:rsid w:val="00B070EA"/>
    <w:rsid w:val="00B07445"/>
    <w:rsid w:val="00B0751C"/>
    <w:rsid w:val="00B07870"/>
    <w:rsid w:val="00B07B6A"/>
    <w:rsid w:val="00B07B87"/>
    <w:rsid w:val="00B07B9C"/>
    <w:rsid w:val="00B07DBC"/>
    <w:rsid w:val="00B1009A"/>
    <w:rsid w:val="00B10269"/>
    <w:rsid w:val="00B10424"/>
    <w:rsid w:val="00B10AA0"/>
    <w:rsid w:val="00B10AFB"/>
    <w:rsid w:val="00B117D9"/>
    <w:rsid w:val="00B1180A"/>
    <w:rsid w:val="00B1188F"/>
    <w:rsid w:val="00B11F59"/>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0FA8"/>
    <w:rsid w:val="00B211BF"/>
    <w:rsid w:val="00B22A4B"/>
    <w:rsid w:val="00B2314B"/>
    <w:rsid w:val="00B234CC"/>
    <w:rsid w:val="00B235AE"/>
    <w:rsid w:val="00B236B1"/>
    <w:rsid w:val="00B23709"/>
    <w:rsid w:val="00B238F5"/>
    <w:rsid w:val="00B24AFA"/>
    <w:rsid w:val="00B259DC"/>
    <w:rsid w:val="00B25A92"/>
    <w:rsid w:val="00B25BC1"/>
    <w:rsid w:val="00B25E60"/>
    <w:rsid w:val="00B263FB"/>
    <w:rsid w:val="00B264E9"/>
    <w:rsid w:val="00B264FB"/>
    <w:rsid w:val="00B30235"/>
    <w:rsid w:val="00B306A2"/>
    <w:rsid w:val="00B30757"/>
    <w:rsid w:val="00B308A7"/>
    <w:rsid w:val="00B30F73"/>
    <w:rsid w:val="00B31F12"/>
    <w:rsid w:val="00B32861"/>
    <w:rsid w:val="00B32A30"/>
    <w:rsid w:val="00B32D04"/>
    <w:rsid w:val="00B32DB3"/>
    <w:rsid w:val="00B32FAD"/>
    <w:rsid w:val="00B33119"/>
    <w:rsid w:val="00B334A0"/>
    <w:rsid w:val="00B343C8"/>
    <w:rsid w:val="00B34534"/>
    <w:rsid w:val="00B345B6"/>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C68"/>
    <w:rsid w:val="00B47965"/>
    <w:rsid w:val="00B479E6"/>
    <w:rsid w:val="00B47B77"/>
    <w:rsid w:val="00B47F84"/>
    <w:rsid w:val="00B50790"/>
    <w:rsid w:val="00B509F2"/>
    <w:rsid w:val="00B5125A"/>
    <w:rsid w:val="00B513D1"/>
    <w:rsid w:val="00B51C8E"/>
    <w:rsid w:val="00B51DE5"/>
    <w:rsid w:val="00B521A4"/>
    <w:rsid w:val="00B52478"/>
    <w:rsid w:val="00B5248B"/>
    <w:rsid w:val="00B527FE"/>
    <w:rsid w:val="00B52A74"/>
    <w:rsid w:val="00B52F3C"/>
    <w:rsid w:val="00B53E18"/>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F"/>
    <w:rsid w:val="00B65A8F"/>
    <w:rsid w:val="00B65E26"/>
    <w:rsid w:val="00B65F25"/>
    <w:rsid w:val="00B669CE"/>
    <w:rsid w:val="00B66B80"/>
    <w:rsid w:val="00B66E9F"/>
    <w:rsid w:val="00B66F47"/>
    <w:rsid w:val="00B6719F"/>
    <w:rsid w:val="00B674C6"/>
    <w:rsid w:val="00B677F1"/>
    <w:rsid w:val="00B67AC4"/>
    <w:rsid w:val="00B67F8D"/>
    <w:rsid w:val="00B70519"/>
    <w:rsid w:val="00B707BA"/>
    <w:rsid w:val="00B70BDC"/>
    <w:rsid w:val="00B71493"/>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6FE"/>
    <w:rsid w:val="00B74760"/>
    <w:rsid w:val="00B74B59"/>
    <w:rsid w:val="00B74F09"/>
    <w:rsid w:val="00B75391"/>
    <w:rsid w:val="00B7539D"/>
    <w:rsid w:val="00B757DB"/>
    <w:rsid w:val="00B75B52"/>
    <w:rsid w:val="00B7619E"/>
    <w:rsid w:val="00B76326"/>
    <w:rsid w:val="00B766F7"/>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465"/>
    <w:rsid w:val="00B858B0"/>
    <w:rsid w:val="00B85B2E"/>
    <w:rsid w:val="00B872E2"/>
    <w:rsid w:val="00B8761F"/>
    <w:rsid w:val="00B87783"/>
    <w:rsid w:val="00B87830"/>
    <w:rsid w:val="00B87BA0"/>
    <w:rsid w:val="00B87E71"/>
    <w:rsid w:val="00B87F2F"/>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E25"/>
    <w:rsid w:val="00B932E5"/>
    <w:rsid w:val="00B93954"/>
    <w:rsid w:val="00B93ACD"/>
    <w:rsid w:val="00B93EB4"/>
    <w:rsid w:val="00B93ED3"/>
    <w:rsid w:val="00B94412"/>
    <w:rsid w:val="00B94BD3"/>
    <w:rsid w:val="00B94DA0"/>
    <w:rsid w:val="00B94EEA"/>
    <w:rsid w:val="00B95356"/>
    <w:rsid w:val="00B96135"/>
    <w:rsid w:val="00B966D4"/>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C5"/>
    <w:rsid w:val="00BB15AB"/>
    <w:rsid w:val="00BB1760"/>
    <w:rsid w:val="00BB18DF"/>
    <w:rsid w:val="00BB2304"/>
    <w:rsid w:val="00BB273A"/>
    <w:rsid w:val="00BB2D42"/>
    <w:rsid w:val="00BB2E65"/>
    <w:rsid w:val="00BB3075"/>
    <w:rsid w:val="00BB317C"/>
    <w:rsid w:val="00BB37A9"/>
    <w:rsid w:val="00BB472A"/>
    <w:rsid w:val="00BB48B3"/>
    <w:rsid w:val="00BB49BE"/>
    <w:rsid w:val="00BB4BC7"/>
    <w:rsid w:val="00BB50A2"/>
    <w:rsid w:val="00BB50B4"/>
    <w:rsid w:val="00BB51B9"/>
    <w:rsid w:val="00BB5283"/>
    <w:rsid w:val="00BB52D6"/>
    <w:rsid w:val="00BB5361"/>
    <w:rsid w:val="00BB5647"/>
    <w:rsid w:val="00BB5E36"/>
    <w:rsid w:val="00BB5F83"/>
    <w:rsid w:val="00BB64C7"/>
    <w:rsid w:val="00BB651D"/>
    <w:rsid w:val="00BB6550"/>
    <w:rsid w:val="00BB6820"/>
    <w:rsid w:val="00BB69E4"/>
    <w:rsid w:val="00BB69FF"/>
    <w:rsid w:val="00BB6D75"/>
    <w:rsid w:val="00BB6E31"/>
    <w:rsid w:val="00BB7A53"/>
    <w:rsid w:val="00BB7E14"/>
    <w:rsid w:val="00BC0168"/>
    <w:rsid w:val="00BC022C"/>
    <w:rsid w:val="00BC06CD"/>
    <w:rsid w:val="00BC07AB"/>
    <w:rsid w:val="00BC0815"/>
    <w:rsid w:val="00BC0E62"/>
    <w:rsid w:val="00BC11E2"/>
    <w:rsid w:val="00BC1250"/>
    <w:rsid w:val="00BC1C7F"/>
    <w:rsid w:val="00BC2315"/>
    <w:rsid w:val="00BC238D"/>
    <w:rsid w:val="00BC25AD"/>
    <w:rsid w:val="00BC272A"/>
    <w:rsid w:val="00BC27BA"/>
    <w:rsid w:val="00BC2A8C"/>
    <w:rsid w:val="00BC2B22"/>
    <w:rsid w:val="00BC2D3A"/>
    <w:rsid w:val="00BC2E33"/>
    <w:rsid w:val="00BC2F84"/>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D0139"/>
    <w:rsid w:val="00BD017C"/>
    <w:rsid w:val="00BD0740"/>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30E"/>
    <w:rsid w:val="00BD4AFE"/>
    <w:rsid w:val="00BD5097"/>
    <w:rsid w:val="00BD51E8"/>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12DB"/>
    <w:rsid w:val="00BE20DC"/>
    <w:rsid w:val="00BE2254"/>
    <w:rsid w:val="00BE27C1"/>
    <w:rsid w:val="00BE2C4B"/>
    <w:rsid w:val="00BE2ECE"/>
    <w:rsid w:val="00BE30DC"/>
    <w:rsid w:val="00BE3350"/>
    <w:rsid w:val="00BE3BB8"/>
    <w:rsid w:val="00BE3E1B"/>
    <w:rsid w:val="00BE4095"/>
    <w:rsid w:val="00BE40B6"/>
    <w:rsid w:val="00BE4A06"/>
    <w:rsid w:val="00BE4CF4"/>
    <w:rsid w:val="00BE51C1"/>
    <w:rsid w:val="00BE526B"/>
    <w:rsid w:val="00BE5524"/>
    <w:rsid w:val="00BE56FC"/>
    <w:rsid w:val="00BE5B0D"/>
    <w:rsid w:val="00BE5DFD"/>
    <w:rsid w:val="00BE623E"/>
    <w:rsid w:val="00BE6AA4"/>
    <w:rsid w:val="00BE7315"/>
    <w:rsid w:val="00BE79D3"/>
    <w:rsid w:val="00BE79D5"/>
    <w:rsid w:val="00BE7F39"/>
    <w:rsid w:val="00BF01BB"/>
    <w:rsid w:val="00BF077F"/>
    <w:rsid w:val="00BF0785"/>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375"/>
    <w:rsid w:val="00BF46B4"/>
    <w:rsid w:val="00BF4A88"/>
    <w:rsid w:val="00BF4DB6"/>
    <w:rsid w:val="00BF4FD0"/>
    <w:rsid w:val="00BF5395"/>
    <w:rsid w:val="00BF5542"/>
    <w:rsid w:val="00BF56B1"/>
    <w:rsid w:val="00BF5CCB"/>
    <w:rsid w:val="00BF661E"/>
    <w:rsid w:val="00BF6721"/>
    <w:rsid w:val="00BF69C4"/>
    <w:rsid w:val="00BF6B0E"/>
    <w:rsid w:val="00BF6B30"/>
    <w:rsid w:val="00BF6C92"/>
    <w:rsid w:val="00BF6FCA"/>
    <w:rsid w:val="00BF77D2"/>
    <w:rsid w:val="00BF7967"/>
    <w:rsid w:val="00BF7D45"/>
    <w:rsid w:val="00BF7E70"/>
    <w:rsid w:val="00C00FC8"/>
    <w:rsid w:val="00C01289"/>
    <w:rsid w:val="00C014CB"/>
    <w:rsid w:val="00C016F9"/>
    <w:rsid w:val="00C018DE"/>
    <w:rsid w:val="00C01DC9"/>
    <w:rsid w:val="00C02173"/>
    <w:rsid w:val="00C0219C"/>
    <w:rsid w:val="00C02208"/>
    <w:rsid w:val="00C024B5"/>
    <w:rsid w:val="00C0256E"/>
    <w:rsid w:val="00C02A40"/>
    <w:rsid w:val="00C0320D"/>
    <w:rsid w:val="00C0369B"/>
    <w:rsid w:val="00C03F18"/>
    <w:rsid w:val="00C042AE"/>
    <w:rsid w:val="00C04319"/>
    <w:rsid w:val="00C0487D"/>
    <w:rsid w:val="00C04B72"/>
    <w:rsid w:val="00C04C3E"/>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928"/>
    <w:rsid w:val="00C13F5E"/>
    <w:rsid w:val="00C149D9"/>
    <w:rsid w:val="00C14D54"/>
    <w:rsid w:val="00C15499"/>
    <w:rsid w:val="00C156DF"/>
    <w:rsid w:val="00C15A8E"/>
    <w:rsid w:val="00C1628D"/>
    <w:rsid w:val="00C16520"/>
    <w:rsid w:val="00C16628"/>
    <w:rsid w:val="00C168E7"/>
    <w:rsid w:val="00C1696D"/>
    <w:rsid w:val="00C16B7D"/>
    <w:rsid w:val="00C17004"/>
    <w:rsid w:val="00C170F7"/>
    <w:rsid w:val="00C173A7"/>
    <w:rsid w:val="00C1749D"/>
    <w:rsid w:val="00C174B2"/>
    <w:rsid w:val="00C207DA"/>
    <w:rsid w:val="00C20E81"/>
    <w:rsid w:val="00C20F0B"/>
    <w:rsid w:val="00C2139E"/>
    <w:rsid w:val="00C214B2"/>
    <w:rsid w:val="00C222A1"/>
    <w:rsid w:val="00C2267A"/>
    <w:rsid w:val="00C22B00"/>
    <w:rsid w:val="00C22F48"/>
    <w:rsid w:val="00C23581"/>
    <w:rsid w:val="00C23919"/>
    <w:rsid w:val="00C23AF7"/>
    <w:rsid w:val="00C23B1B"/>
    <w:rsid w:val="00C23CAA"/>
    <w:rsid w:val="00C24084"/>
    <w:rsid w:val="00C2463E"/>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F84"/>
    <w:rsid w:val="00C32553"/>
    <w:rsid w:val="00C32763"/>
    <w:rsid w:val="00C32D89"/>
    <w:rsid w:val="00C332DE"/>
    <w:rsid w:val="00C337BF"/>
    <w:rsid w:val="00C3389F"/>
    <w:rsid w:val="00C339BF"/>
    <w:rsid w:val="00C33F4E"/>
    <w:rsid w:val="00C34888"/>
    <w:rsid w:val="00C34EED"/>
    <w:rsid w:val="00C3501B"/>
    <w:rsid w:val="00C357C0"/>
    <w:rsid w:val="00C3614A"/>
    <w:rsid w:val="00C3634C"/>
    <w:rsid w:val="00C3650A"/>
    <w:rsid w:val="00C36C61"/>
    <w:rsid w:val="00C36CE7"/>
    <w:rsid w:val="00C37474"/>
    <w:rsid w:val="00C37542"/>
    <w:rsid w:val="00C3759D"/>
    <w:rsid w:val="00C375CE"/>
    <w:rsid w:val="00C40348"/>
    <w:rsid w:val="00C405F7"/>
    <w:rsid w:val="00C4070F"/>
    <w:rsid w:val="00C40763"/>
    <w:rsid w:val="00C40B46"/>
    <w:rsid w:val="00C421B4"/>
    <w:rsid w:val="00C4238F"/>
    <w:rsid w:val="00C424BA"/>
    <w:rsid w:val="00C424EB"/>
    <w:rsid w:val="00C4258B"/>
    <w:rsid w:val="00C42605"/>
    <w:rsid w:val="00C428B0"/>
    <w:rsid w:val="00C428C4"/>
    <w:rsid w:val="00C42C45"/>
    <w:rsid w:val="00C42CCD"/>
    <w:rsid w:val="00C42D54"/>
    <w:rsid w:val="00C4359D"/>
    <w:rsid w:val="00C4385B"/>
    <w:rsid w:val="00C43926"/>
    <w:rsid w:val="00C43A67"/>
    <w:rsid w:val="00C43B0E"/>
    <w:rsid w:val="00C44153"/>
    <w:rsid w:val="00C446B1"/>
    <w:rsid w:val="00C4498A"/>
    <w:rsid w:val="00C44EF3"/>
    <w:rsid w:val="00C4500B"/>
    <w:rsid w:val="00C450C5"/>
    <w:rsid w:val="00C454ED"/>
    <w:rsid w:val="00C4555D"/>
    <w:rsid w:val="00C456A2"/>
    <w:rsid w:val="00C45859"/>
    <w:rsid w:val="00C45932"/>
    <w:rsid w:val="00C45A86"/>
    <w:rsid w:val="00C45EF2"/>
    <w:rsid w:val="00C46743"/>
    <w:rsid w:val="00C46B6D"/>
    <w:rsid w:val="00C46D1F"/>
    <w:rsid w:val="00C4703C"/>
    <w:rsid w:val="00C4725B"/>
    <w:rsid w:val="00C47284"/>
    <w:rsid w:val="00C4734A"/>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5D4"/>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67BC7"/>
    <w:rsid w:val="00C70370"/>
    <w:rsid w:val="00C70736"/>
    <w:rsid w:val="00C7159F"/>
    <w:rsid w:val="00C7168A"/>
    <w:rsid w:val="00C71BEE"/>
    <w:rsid w:val="00C71CE4"/>
    <w:rsid w:val="00C71EFC"/>
    <w:rsid w:val="00C7287C"/>
    <w:rsid w:val="00C72926"/>
    <w:rsid w:val="00C73233"/>
    <w:rsid w:val="00C73740"/>
    <w:rsid w:val="00C73BFD"/>
    <w:rsid w:val="00C73C95"/>
    <w:rsid w:val="00C74065"/>
    <w:rsid w:val="00C7497D"/>
    <w:rsid w:val="00C756A1"/>
    <w:rsid w:val="00C75C2E"/>
    <w:rsid w:val="00C75CA7"/>
    <w:rsid w:val="00C761DA"/>
    <w:rsid w:val="00C763FE"/>
    <w:rsid w:val="00C775F7"/>
    <w:rsid w:val="00C77C70"/>
    <w:rsid w:val="00C77FF2"/>
    <w:rsid w:val="00C8068A"/>
    <w:rsid w:val="00C808A1"/>
    <w:rsid w:val="00C80F6C"/>
    <w:rsid w:val="00C81390"/>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E94"/>
    <w:rsid w:val="00C90661"/>
    <w:rsid w:val="00C9084E"/>
    <w:rsid w:val="00C90925"/>
    <w:rsid w:val="00C91255"/>
    <w:rsid w:val="00C91842"/>
    <w:rsid w:val="00C91E06"/>
    <w:rsid w:val="00C91E2E"/>
    <w:rsid w:val="00C922BD"/>
    <w:rsid w:val="00C924FA"/>
    <w:rsid w:val="00C92521"/>
    <w:rsid w:val="00C92CED"/>
    <w:rsid w:val="00C92E5D"/>
    <w:rsid w:val="00C92F77"/>
    <w:rsid w:val="00C930EC"/>
    <w:rsid w:val="00C932EE"/>
    <w:rsid w:val="00C93349"/>
    <w:rsid w:val="00C935C0"/>
    <w:rsid w:val="00C936EC"/>
    <w:rsid w:val="00C9384D"/>
    <w:rsid w:val="00C93A3A"/>
    <w:rsid w:val="00C93C20"/>
    <w:rsid w:val="00C93E53"/>
    <w:rsid w:val="00C9409C"/>
    <w:rsid w:val="00C940D2"/>
    <w:rsid w:val="00C9417F"/>
    <w:rsid w:val="00C943C2"/>
    <w:rsid w:val="00C9465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36"/>
    <w:rsid w:val="00CA48EB"/>
    <w:rsid w:val="00CA4976"/>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7"/>
    <w:rsid w:val="00CA7DEB"/>
    <w:rsid w:val="00CB07ED"/>
    <w:rsid w:val="00CB1359"/>
    <w:rsid w:val="00CB16FA"/>
    <w:rsid w:val="00CB17EA"/>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443C"/>
    <w:rsid w:val="00CB445F"/>
    <w:rsid w:val="00CB46EC"/>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208"/>
    <w:rsid w:val="00CC05EC"/>
    <w:rsid w:val="00CC084B"/>
    <w:rsid w:val="00CC16EB"/>
    <w:rsid w:val="00CC199B"/>
    <w:rsid w:val="00CC19CF"/>
    <w:rsid w:val="00CC1B4D"/>
    <w:rsid w:val="00CC1E77"/>
    <w:rsid w:val="00CC2004"/>
    <w:rsid w:val="00CC218C"/>
    <w:rsid w:val="00CC2A28"/>
    <w:rsid w:val="00CC2B45"/>
    <w:rsid w:val="00CC2D9A"/>
    <w:rsid w:val="00CC2E48"/>
    <w:rsid w:val="00CC33D1"/>
    <w:rsid w:val="00CC3617"/>
    <w:rsid w:val="00CC36D0"/>
    <w:rsid w:val="00CC3719"/>
    <w:rsid w:val="00CC403E"/>
    <w:rsid w:val="00CC413E"/>
    <w:rsid w:val="00CC4C97"/>
    <w:rsid w:val="00CC4DCD"/>
    <w:rsid w:val="00CC4E74"/>
    <w:rsid w:val="00CC4FD8"/>
    <w:rsid w:val="00CC5661"/>
    <w:rsid w:val="00CC5BBE"/>
    <w:rsid w:val="00CC5D59"/>
    <w:rsid w:val="00CC5ED0"/>
    <w:rsid w:val="00CC6AA4"/>
    <w:rsid w:val="00CC6B1C"/>
    <w:rsid w:val="00CC6E75"/>
    <w:rsid w:val="00CC6EB8"/>
    <w:rsid w:val="00CC7119"/>
    <w:rsid w:val="00CC732B"/>
    <w:rsid w:val="00CC73B5"/>
    <w:rsid w:val="00CC748C"/>
    <w:rsid w:val="00CD00E3"/>
    <w:rsid w:val="00CD033B"/>
    <w:rsid w:val="00CD0975"/>
    <w:rsid w:val="00CD0A81"/>
    <w:rsid w:val="00CD15B9"/>
    <w:rsid w:val="00CD185C"/>
    <w:rsid w:val="00CD19A6"/>
    <w:rsid w:val="00CD19ED"/>
    <w:rsid w:val="00CD1D21"/>
    <w:rsid w:val="00CD2422"/>
    <w:rsid w:val="00CD2551"/>
    <w:rsid w:val="00CD25F8"/>
    <w:rsid w:val="00CD29C6"/>
    <w:rsid w:val="00CD2D62"/>
    <w:rsid w:val="00CD2EB8"/>
    <w:rsid w:val="00CD34E1"/>
    <w:rsid w:val="00CD3941"/>
    <w:rsid w:val="00CD3B97"/>
    <w:rsid w:val="00CD3EE4"/>
    <w:rsid w:val="00CD4045"/>
    <w:rsid w:val="00CD4114"/>
    <w:rsid w:val="00CD4128"/>
    <w:rsid w:val="00CD4A44"/>
    <w:rsid w:val="00CD4ABE"/>
    <w:rsid w:val="00CD4E2F"/>
    <w:rsid w:val="00CD559B"/>
    <w:rsid w:val="00CD559D"/>
    <w:rsid w:val="00CD58CC"/>
    <w:rsid w:val="00CD5C1D"/>
    <w:rsid w:val="00CD5C20"/>
    <w:rsid w:val="00CD5E8F"/>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B9"/>
    <w:rsid w:val="00CE2EAD"/>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3CA"/>
    <w:rsid w:val="00CF06C3"/>
    <w:rsid w:val="00CF0782"/>
    <w:rsid w:val="00CF0A9A"/>
    <w:rsid w:val="00CF1735"/>
    <w:rsid w:val="00CF178C"/>
    <w:rsid w:val="00CF19A6"/>
    <w:rsid w:val="00CF1D1A"/>
    <w:rsid w:val="00CF2422"/>
    <w:rsid w:val="00CF26F4"/>
    <w:rsid w:val="00CF2979"/>
    <w:rsid w:val="00CF2B94"/>
    <w:rsid w:val="00CF2C06"/>
    <w:rsid w:val="00CF3E45"/>
    <w:rsid w:val="00CF400F"/>
    <w:rsid w:val="00CF422C"/>
    <w:rsid w:val="00CF4592"/>
    <w:rsid w:val="00CF486B"/>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B62"/>
    <w:rsid w:val="00D02D90"/>
    <w:rsid w:val="00D02F82"/>
    <w:rsid w:val="00D030C2"/>
    <w:rsid w:val="00D0342F"/>
    <w:rsid w:val="00D0358D"/>
    <w:rsid w:val="00D0395E"/>
    <w:rsid w:val="00D03CFD"/>
    <w:rsid w:val="00D04014"/>
    <w:rsid w:val="00D04640"/>
    <w:rsid w:val="00D04CDE"/>
    <w:rsid w:val="00D04F66"/>
    <w:rsid w:val="00D051B5"/>
    <w:rsid w:val="00D052F9"/>
    <w:rsid w:val="00D05795"/>
    <w:rsid w:val="00D060D2"/>
    <w:rsid w:val="00D06484"/>
    <w:rsid w:val="00D06746"/>
    <w:rsid w:val="00D0693F"/>
    <w:rsid w:val="00D06B0B"/>
    <w:rsid w:val="00D071C7"/>
    <w:rsid w:val="00D07527"/>
    <w:rsid w:val="00D07821"/>
    <w:rsid w:val="00D07B6B"/>
    <w:rsid w:val="00D07D01"/>
    <w:rsid w:val="00D07E46"/>
    <w:rsid w:val="00D10806"/>
    <w:rsid w:val="00D109C4"/>
    <w:rsid w:val="00D10A3E"/>
    <w:rsid w:val="00D11AAA"/>
    <w:rsid w:val="00D11EB1"/>
    <w:rsid w:val="00D1250E"/>
    <w:rsid w:val="00D1254C"/>
    <w:rsid w:val="00D1276E"/>
    <w:rsid w:val="00D12BF6"/>
    <w:rsid w:val="00D12EA7"/>
    <w:rsid w:val="00D12EB8"/>
    <w:rsid w:val="00D13098"/>
    <w:rsid w:val="00D13259"/>
    <w:rsid w:val="00D132B5"/>
    <w:rsid w:val="00D134F6"/>
    <w:rsid w:val="00D13EAB"/>
    <w:rsid w:val="00D13F48"/>
    <w:rsid w:val="00D147AF"/>
    <w:rsid w:val="00D14C40"/>
    <w:rsid w:val="00D14C87"/>
    <w:rsid w:val="00D14CAB"/>
    <w:rsid w:val="00D14E3A"/>
    <w:rsid w:val="00D1529B"/>
    <w:rsid w:val="00D1541C"/>
    <w:rsid w:val="00D15680"/>
    <w:rsid w:val="00D156CE"/>
    <w:rsid w:val="00D16674"/>
    <w:rsid w:val="00D16C08"/>
    <w:rsid w:val="00D16F5D"/>
    <w:rsid w:val="00D1719F"/>
    <w:rsid w:val="00D17763"/>
    <w:rsid w:val="00D1781A"/>
    <w:rsid w:val="00D179B0"/>
    <w:rsid w:val="00D17B7D"/>
    <w:rsid w:val="00D17CFC"/>
    <w:rsid w:val="00D201CF"/>
    <w:rsid w:val="00D202D6"/>
    <w:rsid w:val="00D215DA"/>
    <w:rsid w:val="00D2191E"/>
    <w:rsid w:val="00D222EF"/>
    <w:rsid w:val="00D22474"/>
    <w:rsid w:val="00D2261E"/>
    <w:rsid w:val="00D22712"/>
    <w:rsid w:val="00D22C55"/>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A2E"/>
    <w:rsid w:val="00D27B1F"/>
    <w:rsid w:val="00D27C10"/>
    <w:rsid w:val="00D27FEA"/>
    <w:rsid w:val="00D301C8"/>
    <w:rsid w:val="00D30904"/>
    <w:rsid w:val="00D30BF2"/>
    <w:rsid w:val="00D310E9"/>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E3E"/>
    <w:rsid w:val="00D34248"/>
    <w:rsid w:val="00D34673"/>
    <w:rsid w:val="00D34957"/>
    <w:rsid w:val="00D350D4"/>
    <w:rsid w:val="00D3585E"/>
    <w:rsid w:val="00D36279"/>
    <w:rsid w:val="00D36570"/>
    <w:rsid w:val="00D36832"/>
    <w:rsid w:val="00D36B94"/>
    <w:rsid w:val="00D36DC8"/>
    <w:rsid w:val="00D36F4E"/>
    <w:rsid w:val="00D37087"/>
    <w:rsid w:val="00D3723F"/>
    <w:rsid w:val="00D37412"/>
    <w:rsid w:val="00D37D03"/>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634"/>
    <w:rsid w:val="00D4663B"/>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11"/>
    <w:rsid w:val="00D54C6F"/>
    <w:rsid w:val="00D559A2"/>
    <w:rsid w:val="00D55F80"/>
    <w:rsid w:val="00D5617A"/>
    <w:rsid w:val="00D565B8"/>
    <w:rsid w:val="00D567A6"/>
    <w:rsid w:val="00D567D9"/>
    <w:rsid w:val="00D568C7"/>
    <w:rsid w:val="00D56AAE"/>
    <w:rsid w:val="00D56C7E"/>
    <w:rsid w:val="00D56CE2"/>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BCB"/>
    <w:rsid w:val="00D61CD1"/>
    <w:rsid w:val="00D623F2"/>
    <w:rsid w:val="00D6282E"/>
    <w:rsid w:val="00D63528"/>
    <w:rsid w:val="00D63714"/>
    <w:rsid w:val="00D637DA"/>
    <w:rsid w:val="00D63DF4"/>
    <w:rsid w:val="00D6401E"/>
    <w:rsid w:val="00D640ED"/>
    <w:rsid w:val="00D64531"/>
    <w:rsid w:val="00D64A2C"/>
    <w:rsid w:val="00D65823"/>
    <w:rsid w:val="00D6583F"/>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22D1"/>
    <w:rsid w:val="00D72614"/>
    <w:rsid w:val="00D727D9"/>
    <w:rsid w:val="00D727F8"/>
    <w:rsid w:val="00D72804"/>
    <w:rsid w:val="00D72FD7"/>
    <w:rsid w:val="00D731DD"/>
    <w:rsid w:val="00D7321A"/>
    <w:rsid w:val="00D73604"/>
    <w:rsid w:val="00D736A2"/>
    <w:rsid w:val="00D7398A"/>
    <w:rsid w:val="00D73CE7"/>
    <w:rsid w:val="00D74082"/>
    <w:rsid w:val="00D74373"/>
    <w:rsid w:val="00D7447B"/>
    <w:rsid w:val="00D7465E"/>
    <w:rsid w:val="00D7473C"/>
    <w:rsid w:val="00D747CC"/>
    <w:rsid w:val="00D749BA"/>
    <w:rsid w:val="00D749BD"/>
    <w:rsid w:val="00D74F64"/>
    <w:rsid w:val="00D75030"/>
    <w:rsid w:val="00D75525"/>
    <w:rsid w:val="00D755C2"/>
    <w:rsid w:val="00D7590C"/>
    <w:rsid w:val="00D75978"/>
    <w:rsid w:val="00D75EB5"/>
    <w:rsid w:val="00D76113"/>
    <w:rsid w:val="00D7634F"/>
    <w:rsid w:val="00D763AF"/>
    <w:rsid w:val="00D768CD"/>
    <w:rsid w:val="00D76AC0"/>
    <w:rsid w:val="00D76EE5"/>
    <w:rsid w:val="00D76FB0"/>
    <w:rsid w:val="00D77585"/>
    <w:rsid w:val="00D778FB"/>
    <w:rsid w:val="00D77F92"/>
    <w:rsid w:val="00D81863"/>
    <w:rsid w:val="00D8186D"/>
    <w:rsid w:val="00D81B8B"/>
    <w:rsid w:val="00D81C3F"/>
    <w:rsid w:val="00D82B85"/>
    <w:rsid w:val="00D82E33"/>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40C1"/>
    <w:rsid w:val="00DA4ED4"/>
    <w:rsid w:val="00DA4F9B"/>
    <w:rsid w:val="00DA55E0"/>
    <w:rsid w:val="00DA59D0"/>
    <w:rsid w:val="00DA5B34"/>
    <w:rsid w:val="00DA6367"/>
    <w:rsid w:val="00DA6759"/>
    <w:rsid w:val="00DA6BB8"/>
    <w:rsid w:val="00DA6CCC"/>
    <w:rsid w:val="00DA6EB0"/>
    <w:rsid w:val="00DA746C"/>
    <w:rsid w:val="00DA7620"/>
    <w:rsid w:val="00DA7809"/>
    <w:rsid w:val="00DB06B3"/>
    <w:rsid w:val="00DB06FD"/>
    <w:rsid w:val="00DB0AD2"/>
    <w:rsid w:val="00DB1129"/>
    <w:rsid w:val="00DB13B6"/>
    <w:rsid w:val="00DB1461"/>
    <w:rsid w:val="00DB15BC"/>
    <w:rsid w:val="00DB1711"/>
    <w:rsid w:val="00DB1B5B"/>
    <w:rsid w:val="00DB1E28"/>
    <w:rsid w:val="00DB25FA"/>
    <w:rsid w:val="00DB2CD3"/>
    <w:rsid w:val="00DB3130"/>
    <w:rsid w:val="00DB313E"/>
    <w:rsid w:val="00DB3601"/>
    <w:rsid w:val="00DB3ED3"/>
    <w:rsid w:val="00DB401A"/>
    <w:rsid w:val="00DB4630"/>
    <w:rsid w:val="00DB46CA"/>
    <w:rsid w:val="00DB471D"/>
    <w:rsid w:val="00DB4A06"/>
    <w:rsid w:val="00DB4D18"/>
    <w:rsid w:val="00DB4F88"/>
    <w:rsid w:val="00DB5064"/>
    <w:rsid w:val="00DB527C"/>
    <w:rsid w:val="00DB5553"/>
    <w:rsid w:val="00DB568C"/>
    <w:rsid w:val="00DB57C6"/>
    <w:rsid w:val="00DB5E91"/>
    <w:rsid w:val="00DB60EC"/>
    <w:rsid w:val="00DB6161"/>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3AE"/>
    <w:rsid w:val="00DC18B3"/>
    <w:rsid w:val="00DC1ADA"/>
    <w:rsid w:val="00DC1B3F"/>
    <w:rsid w:val="00DC1FF8"/>
    <w:rsid w:val="00DC2533"/>
    <w:rsid w:val="00DC293D"/>
    <w:rsid w:val="00DC2944"/>
    <w:rsid w:val="00DC3167"/>
    <w:rsid w:val="00DC43B0"/>
    <w:rsid w:val="00DC4472"/>
    <w:rsid w:val="00DC45CA"/>
    <w:rsid w:val="00DC467F"/>
    <w:rsid w:val="00DC49D0"/>
    <w:rsid w:val="00DC55B7"/>
    <w:rsid w:val="00DC5883"/>
    <w:rsid w:val="00DC5B29"/>
    <w:rsid w:val="00DC5DF0"/>
    <w:rsid w:val="00DC5FAA"/>
    <w:rsid w:val="00DC66E6"/>
    <w:rsid w:val="00DC68A6"/>
    <w:rsid w:val="00DC696A"/>
    <w:rsid w:val="00DC69AB"/>
    <w:rsid w:val="00DC6CD9"/>
    <w:rsid w:val="00DC6EE1"/>
    <w:rsid w:val="00DC76A6"/>
    <w:rsid w:val="00DC770A"/>
    <w:rsid w:val="00DC7765"/>
    <w:rsid w:val="00DC7D9A"/>
    <w:rsid w:val="00DD0150"/>
    <w:rsid w:val="00DD0A01"/>
    <w:rsid w:val="00DD0A29"/>
    <w:rsid w:val="00DD0F78"/>
    <w:rsid w:val="00DD1385"/>
    <w:rsid w:val="00DD1922"/>
    <w:rsid w:val="00DD209D"/>
    <w:rsid w:val="00DD2A84"/>
    <w:rsid w:val="00DD2EF5"/>
    <w:rsid w:val="00DD3C94"/>
    <w:rsid w:val="00DD3C9D"/>
    <w:rsid w:val="00DD3D6E"/>
    <w:rsid w:val="00DD3D99"/>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E0451"/>
    <w:rsid w:val="00DE0625"/>
    <w:rsid w:val="00DE0686"/>
    <w:rsid w:val="00DE174A"/>
    <w:rsid w:val="00DE2247"/>
    <w:rsid w:val="00DE240F"/>
    <w:rsid w:val="00DE25E2"/>
    <w:rsid w:val="00DE277E"/>
    <w:rsid w:val="00DE2C5A"/>
    <w:rsid w:val="00DE2FF4"/>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E7565"/>
    <w:rsid w:val="00DE759B"/>
    <w:rsid w:val="00DE771E"/>
    <w:rsid w:val="00DF00DA"/>
    <w:rsid w:val="00DF0626"/>
    <w:rsid w:val="00DF071E"/>
    <w:rsid w:val="00DF0B80"/>
    <w:rsid w:val="00DF0BC9"/>
    <w:rsid w:val="00DF0E18"/>
    <w:rsid w:val="00DF1182"/>
    <w:rsid w:val="00DF11C1"/>
    <w:rsid w:val="00DF1C4D"/>
    <w:rsid w:val="00DF226A"/>
    <w:rsid w:val="00DF37EE"/>
    <w:rsid w:val="00DF3998"/>
    <w:rsid w:val="00DF50A5"/>
    <w:rsid w:val="00DF51AF"/>
    <w:rsid w:val="00DF5213"/>
    <w:rsid w:val="00DF525F"/>
    <w:rsid w:val="00DF5417"/>
    <w:rsid w:val="00DF568B"/>
    <w:rsid w:val="00DF5BC8"/>
    <w:rsid w:val="00DF65C5"/>
    <w:rsid w:val="00DF6982"/>
    <w:rsid w:val="00DF6B26"/>
    <w:rsid w:val="00DF6D99"/>
    <w:rsid w:val="00DF6DA8"/>
    <w:rsid w:val="00DF713E"/>
    <w:rsid w:val="00DF74CE"/>
    <w:rsid w:val="00DF785B"/>
    <w:rsid w:val="00DF7AEF"/>
    <w:rsid w:val="00E001C7"/>
    <w:rsid w:val="00E004A4"/>
    <w:rsid w:val="00E005C6"/>
    <w:rsid w:val="00E01236"/>
    <w:rsid w:val="00E0137E"/>
    <w:rsid w:val="00E01726"/>
    <w:rsid w:val="00E0181C"/>
    <w:rsid w:val="00E02A21"/>
    <w:rsid w:val="00E02D3D"/>
    <w:rsid w:val="00E02E4B"/>
    <w:rsid w:val="00E03235"/>
    <w:rsid w:val="00E03300"/>
    <w:rsid w:val="00E03BF1"/>
    <w:rsid w:val="00E0421A"/>
    <w:rsid w:val="00E045EA"/>
    <w:rsid w:val="00E04AF9"/>
    <w:rsid w:val="00E04B04"/>
    <w:rsid w:val="00E04C4D"/>
    <w:rsid w:val="00E04C89"/>
    <w:rsid w:val="00E04CDF"/>
    <w:rsid w:val="00E04E9A"/>
    <w:rsid w:val="00E05273"/>
    <w:rsid w:val="00E05343"/>
    <w:rsid w:val="00E05DA1"/>
    <w:rsid w:val="00E0675D"/>
    <w:rsid w:val="00E06A14"/>
    <w:rsid w:val="00E071BA"/>
    <w:rsid w:val="00E073BC"/>
    <w:rsid w:val="00E074C1"/>
    <w:rsid w:val="00E0786F"/>
    <w:rsid w:val="00E07B3C"/>
    <w:rsid w:val="00E07BB1"/>
    <w:rsid w:val="00E07D0B"/>
    <w:rsid w:val="00E07E38"/>
    <w:rsid w:val="00E1039D"/>
    <w:rsid w:val="00E1096C"/>
    <w:rsid w:val="00E1151C"/>
    <w:rsid w:val="00E119CC"/>
    <w:rsid w:val="00E11BD5"/>
    <w:rsid w:val="00E12512"/>
    <w:rsid w:val="00E1251B"/>
    <w:rsid w:val="00E12527"/>
    <w:rsid w:val="00E12637"/>
    <w:rsid w:val="00E12751"/>
    <w:rsid w:val="00E12850"/>
    <w:rsid w:val="00E12981"/>
    <w:rsid w:val="00E129A8"/>
    <w:rsid w:val="00E12A8B"/>
    <w:rsid w:val="00E12C0A"/>
    <w:rsid w:val="00E13313"/>
    <w:rsid w:val="00E13655"/>
    <w:rsid w:val="00E13BA1"/>
    <w:rsid w:val="00E1403F"/>
    <w:rsid w:val="00E14B72"/>
    <w:rsid w:val="00E14ECA"/>
    <w:rsid w:val="00E15003"/>
    <w:rsid w:val="00E16416"/>
    <w:rsid w:val="00E16E3A"/>
    <w:rsid w:val="00E1721D"/>
    <w:rsid w:val="00E17317"/>
    <w:rsid w:val="00E175BB"/>
    <w:rsid w:val="00E17751"/>
    <w:rsid w:val="00E17DE7"/>
    <w:rsid w:val="00E20FEB"/>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F2"/>
    <w:rsid w:val="00E24526"/>
    <w:rsid w:val="00E24CFB"/>
    <w:rsid w:val="00E2553B"/>
    <w:rsid w:val="00E2571E"/>
    <w:rsid w:val="00E25886"/>
    <w:rsid w:val="00E25B0C"/>
    <w:rsid w:val="00E261F3"/>
    <w:rsid w:val="00E26C35"/>
    <w:rsid w:val="00E26DBC"/>
    <w:rsid w:val="00E26DF5"/>
    <w:rsid w:val="00E26FA8"/>
    <w:rsid w:val="00E27269"/>
    <w:rsid w:val="00E27759"/>
    <w:rsid w:val="00E277B2"/>
    <w:rsid w:val="00E27D9B"/>
    <w:rsid w:val="00E27F83"/>
    <w:rsid w:val="00E308B9"/>
    <w:rsid w:val="00E30927"/>
    <w:rsid w:val="00E30C6C"/>
    <w:rsid w:val="00E30D87"/>
    <w:rsid w:val="00E312FC"/>
    <w:rsid w:val="00E31751"/>
    <w:rsid w:val="00E31D17"/>
    <w:rsid w:val="00E3245F"/>
    <w:rsid w:val="00E327DD"/>
    <w:rsid w:val="00E330D3"/>
    <w:rsid w:val="00E33163"/>
    <w:rsid w:val="00E33197"/>
    <w:rsid w:val="00E331F2"/>
    <w:rsid w:val="00E332E5"/>
    <w:rsid w:val="00E3330E"/>
    <w:rsid w:val="00E334C0"/>
    <w:rsid w:val="00E334E3"/>
    <w:rsid w:val="00E3353B"/>
    <w:rsid w:val="00E33771"/>
    <w:rsid w:val="00E338A2"/>
    <w:rsid w:val="00E33918"/>
    <w:rsid w:val="00E33B9B"/>
    <w:rsid w:val="00E33CD2"/>
    <w:rsid w:val="00E33E4D"/>
    <w:rsid w:val="00E34334"/>
    <w:rsid w:val="00E3475A"/>
    <w:rsid w:val="00E34D09"/>
    <w:rsid w:val="00E34EC7"/>
    <w:rsid w:val="00E34FB7"/>
    <w:rsid w:val="00E3509F"/>
    <w:rsid w:val="00E354C2"/>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66D"/>
    <w:rsid w:val="00E41A19"/>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E1A"/>
    <w:rsid w:val="00E44F82"/>
    <w:rsid w:val="00E45D6B"/>
    <w:rsid w:val="00E45E32"/>
    <w:rsid w:val="00E45EE2"/>
    <w:rsid w:val="00E46672"/>
    <w:rsid w:val="00E468BD"/>
    <w:rsid w:val="00E478E7"/>
    <w:rsid w:val="00E50FA8"/>
    <w:rsid w:val="00E51326"/>
    <w:rsid w:val="00E51493"/>
    <w:rsid w:val="00E516EF"/>
    <w:rsid w:val="00E51B2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95E"/>
    <w:rsid w:val="00E54B4F"/>
    <w:rsid w:val="00E54E77"/>
    <w:rsid w:val="00E54EBD"/>
    <w:rsid w:val="00E550E1"/>
    <w:rsid w:val="00E552F5"/>
    <w:rsid w:val="00E553F8"/>
    <w:rsid w:val="00E557B1"/>
    <w:rsid w:val="00E559C7"/>
    <w:rsid w:val="00E55B2E"/>
    <w:rsid w:val="00E56818"/>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80A"/>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C36"/>
    <w:rsid w:val="00E65D7F"/>
    <w:rsid w:val="00E66063"/>
    <w:rsid w:val="00E66217"/>
    <w:rsid w:val="00E66606"/>
    <w:rsid w:val="00E6695B"/>
    <w:rsid w:val="00E67698"/>
    <w:rsid w:val="00E6792B"/>
    <w:rsid w:val="00E7014F"/>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ECF"/>
    <w:rsid w:val="00E75018"/>
    <w:rsid w:val="00E7555E"/>
    <w:rsid w:val="00E75608"/>
    <w:rsid w:val="00E7578E"/>
    <w:rsid w:val="00E7595D"/>
    <w:rsid w:val="00E759F6"/>
    <w:rsid w:val="00E75B09"/>
    <w:rsid w:val="00E75CC5"/>
    <w:rsid w:val="00E75FF7"/>
    <w:rsid w:val="00E763CC"/>
    <w:rsid w:val="00E76721"/>
    <w:rsid w:val="00E76AE2"/>
    <w:rsid w:val="00E76C94"/>
    <w:rsid w:val="00E774DC"/>
    <w:rsid w:val="00E775FF"/>
    <w:rsid w:val="00E77ABE"/>
    <w:rsid w:val="00E809B7"/>
    <w:rsid w:val="00E816BA"/>
    <w:rsid w:val="00E81EE4"/>
    <w:rsid w:val="00E821BB"/>
    <w:rsid w:val="00E82321"/>
    <w:rsid w:val="00E82AFD"/>
    <w:rsid w:val="00E82ED9"/>
    <w:rsid w:val="00E83353"/>
    <w:rsid w:val="00E836F1"/>
    <w:rsid w:val="00E837CA"/>
    <w:rsid w:val="00E83A43"/>
    <w:rsid w:val="00E83A57"/>
    <w:rsid w:val="00E841F7"/>
    <w:rsid w:val="00E84257"/>
    <w:rsid w:val="00E852B2"/>
    <w:rsid w:val="00E85639"/>
    <w:rsid w:val="00E8574A"/>
    <w:rsid w:val="00E862F3"/>
    <w:rsid w:val="00E8644D"/>
    <w:rsid w:val="00E86B72"/>
    <w:rsid w:val="00E86DB7"/>
    <w:rsid w:val="00E87291"/>
    <w:rsid w:val="00E87499"/>
    <w:rsid w:val="00E87E62"/>
    <w:rsid w:val="00E90868"/>
    <w:rsid w:val="00E913D9"/>
    <w:rsid w:val="00E913FC"/>
    <w:rsid w:val="00E9199F"/>
    <w:rsid w:val="00E91B1C"/>
    <w:rsid w:val="00E91B77"/>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28F0"/>
    <w:rsid w:val="00EA2EFE"/>
    <w:rsid w:val="00EA2F3D"/>
    <w:rsid w:val="00EA311B"/>
    <w:rsid w:val="00EA339B"/>
    <w:rsid w:val="00EA360F"/>
    <w:rsid w:val="00EA3757"/>
    <w:rsid w:val="00EA37DB"/>
    <w:rsid w:val="00EA3A56"/>
    <w:rsid w:val="00EA3D34"/>
    <w:rsid w:val="00EA4042"/>
    <w:rsid w:val="00EA44BD"/>
    <w:rsid w:val="00EA47AF"/>
    <w:rsid w:val="00EA50D3"/>
    <w:rsid w:val="00EA51E3"/>
    <w:rsid w:val="00EA58E6"/>
    <w:rsid w:val="00EA5EC0"/>
    <w:rsid w:val="00EA64D1"/>
    <w:rsid w:val="00EA6BF1"/>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B84"/>
    <w:rsid w:val="00EC6C02"/>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DDB"/>
    <w:rsid w:val="00ED303A"/>
    <w:rsid w:val="00ED31D8"/>
    <w:rsid w:val="00ED38D7"/>
    <w:rsid w:val="00ED418A"/>
    <w:rsid w:val="00ED41F3"/>
    <w:rsid w:val="00ED449A"/>
    <w:rsid w:val="00ED449D"/>
    <w:rsid w:val="00ED45CA"/>
    <w:rsid w:val="00ED45EC"/>
    <w:rsid w:val="00ED4933"/>
    <w:rsid w:val="00ED5152"/>
    <w:rsid w:val="00ED5574"/>
    <w:rsid w:val="00ED5CA1"/>
    <w:rsid w:val="00ED5FAA"/>
    <w:rsid w:val="00ED6368"/>
    <w:rsid w:val="00ED658D"/>
    <w:rsid w:val="00ED67BD"/>
    <w:rsid w:val="00ED6A8C"/>
    <w:rsid w:val="00ED6E85"/>
    <w:rsid w:val="00ED7380"/>
    <w:rsid w:val="00ED7560"/>
    <w:rsid w:val="00ED75A4"/>
    <w:rsid w:val="00EE02ED"/>
    <w:rsid w:val="00EE0428"/>
    <w:rsid w:val="00EE056E"/>
    <w:rsid w:val="00EE0DAF"/>
    <w:rsid w:val="00EE0F19"/>
    <w:rsid w:val="00EE0FEA"/>
    <w:rsid w:val="00EE1223"/>
    <w:rsid w:val="00EE13DD"/>
    <w:rsid w:val="00EE169E"/>
    <w:rsid w:val="00EE1800"/>
    <w:rsid w:val="00EE1850"/>
    <w:rsid w:val="00EE19B1"/>
    <w:rsid w:val="00EE1B6B"/>
    <w:rsid w:val="00EE1C1B"/>
    <w:rsid w:val="00EE1CE7"/>
    <w:rsid w:val="00EE1E81"/>
    <w:rsid w:val="00EE1FC4"/>
    <w:rsid w:val="00EE21CA"/>
    <w:rsid w:val="00EE2392"/>
    <w:rsid w:val="00EE2617"/>
    <w:rsid w:val="00EE27C6"/>
    <w:rsid w:val="00EE2F97"/>
    <w:rsid w:val="00EE3021"/>
    <w:rsid w:val="00EE335D"/>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466"/>
    <w:rsid w:val="00EF572C"/>
    <w:rsid w:val="00EF5EDB"/>
    <w:rsid w:val="00EF60BC"/>
    <w:rsid w:val="00EF6756"/>
    <w:rsid w:val="00EF6808"/>
    <w:rsid w:val="00EF715A"/>
    <w:rsid w:val="00EF7F87"/>
    <w:rsid w:val="00F00050"/>
    <w:rsid w:val="00F0019D"/>
    <w:rsid w:val="00F001AC"/>
    <w:rsid w:val="00F00D5A"/>
    <w:rsid w:val="00F00ED7"/>
    <w:rsid w:val="00F00EF4"/>
    <w:rsid w:val="00F01298"/>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6486"/>
    <w:rsid w:val="00F06679"/>
    <w:rsid w:val="00F06C3A"/>
    <w:rsid w:val="00F06E46"/>
    <w:rsid w:val="00F07080"/>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410E"/>
    <w:rsid w:val="00F1462F"/>
    <w:rsid w:val="00F154E8"/>
    <w:rsid w:val="00F15860"/>
    <w:rsid w:val="00F15C46"/>
    <w:rsid w:val="00F15D41"/>
    <w:rsid w:val="00F15EC8"/>
    <w:rsid w:val="00F160EF"/>
    <w:rsid w:val="00F1645D"/>
    <w:rsid w:val="00F167BA"/>
    <w:rsid w:val="00F16C91"/>
    <w:rsid w:val="00F16F8B"/>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D1C"/>
    <w:rsid w:val="00F275FA"/>
    <w:rsid w:val="00F27667"/>
    <w:rsid w:val="00F27C19"/>
    <w:rsid w:val="00F27C5C"/>
    <w:rsid w:val="00F30295"/>
    <w:rsid w:val="00F303C3"/>
    <w:rsid w:val="00F30B02"/>
    <w:rsid w:val="00F30B81"/>
    <w:rsid w:val="00F31466"/>
    <w:rsid w:val="00F31E55"/>
    <w:rsid w:val="00F31EAE"/>
    <w:rsid w:val="00F3256E"/>
    <w:rsid w:val="00F32A0B"/>
    <w:rsid w:val="00F32FFA"/>
    <w:rsid w:val="00F33128"/>
    <w:rsid w:val="00F33149"/>
    <w:rsid w:val="00F33680"/>
    <w:rsid w:val="00F33973"/>
    <w:rsid w:val="00F33C92"/>
    <w:rsid w:val="00F3423E"/>
    <w:rsid w:val="00F34963"/>
    <w:rsid w:val="00F34A92"/>
    <w:rsid w:val="00F34D99"/>
    <w:rsid w:val="00F34FC7"/>
    <w:rsid w:val="00F352B6"/>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DE2"/>
    <w:rsid w:val="00F4180A"/>
    <w:rsid w:val="00F422EB"/>
    <w:rsid w:val="00F42714"/>
    <w:rsid w:val="00F42B85"/>
    <w:rsid w:val="00F42BAB"/>
    <w:rsid w:val="00F42E5F"/>
    <w:rsid w:val="00F42F30"/>
    <w:rsid w:val="00F42F53"/>
    <w:rsid w:val="00F431D5"/>
    <w:rsid w:val="00F43446"/>
    <w:rsid w:val="00F43489"/>
    <w:rsid w:val="00F4356D"/>
    <w:rsid w:val="00F43A57"/>
    <w:rsid w:val="00F44197"/>
    <w:rsid w:val="00F441BE"/>
    <w:rsid w:val="00F44CC7"/>
    <w:rsid w:val="00F44DFA"/>
    <w:rsid w:val="00F44FD8"/>
    <w:rsid w:val="00F4559D"/>
    <w:rsid w:val="00F45A11"/>
    <w:rsid w:val="00F4671C"/>
    <w:rsid w:val="00F46784"/>
    <w:rsid w:val="00F469DC"/>
    <w:rsid w:val="00F46B35"/>
    <w:rsid w:val="00F46FB2"/>
    <w:rsid w:val="00F4700A"/>
    <w:rsid w:val="00F4715D"/>
    <w:rsid w:val="00F47452"/>
    <w:rsid w:val="00F47533"/>
    <w:rsid w:val="00F47CE6"/>
    <w:rsid w:val="00F47F0D"/>
    <w:rsid w:val="00F50105"/>
    <w:rsid w:val="00F50D3C"/>
    <w:rsid w:val="00F511A2"/>
    <w:rsid w:val="00F513D6"/>
    <w:rsid w:val="00F51BBC"/>
    <w:rsid w:val="00F51E3A"/>
    <w:rsid w:val="00F5211D"/>
    <w:rsid w:val="00F5256E"/>
    <w:rsid w:val="00F52589"/>
    <w:rsid w:val="00F5268F"/>
    <w:rsid w:val="00F52820"/>
    <w:rsid w:val="00F52CC0"/>
    <w:rsid w:val="00F52D7F"/>
    <w:rsid w:val="00F533EB"/>
    <w:rsid w:val="00F5347F"/>
    <w:rsid w:val="00F53987"/>
    <w:rsid w:val="00F53AF1"/>
    <w:rsid w:val="00F53D51"/>
    <w:rsid w:val="00F53E61"/>
    <w:rsid w:val="00F5414D"/>
    <w:rsid w:val="00F54CC9"/>
    <w:rsid w:val="00F5509E"/>
    <w:rsid w:val="00F557B6"/>
    <w:rsid w:val="00F557EF"/>
    <w:rsid w:val="00F55AF9"/>
    <w:rsid w:val="00F55DB8"/>
    <w:rsid w:val="00F56161"/>
    <w:rsid w:val="00F56590"/>
    <w:rsid w:val="00F56695"/>
    <w:rsid w:val="00F56883"/>
    <w:rsid w:val="00F56929"/>
    <w:rsid w:val="00F56C74"/>
    <w:rsid w:val="00F56E28"/>
    <w:rsid w:val="00F570D6"/>
    <w:rsid w:val="00F579E5"/>
    <w:rsid w:val="00F6005F"/>
    <w:rsid w:val="00F60621"/>
    <w:rsid w:val="00F606B9"/>
    <w:rsid w:val="00F606CE"/>
    <w:rsid w:val="00F607B9"/>
    <w:rsid w:val="00F609AB"/>
    <w:rsid w:val="00F6114F"/>
    <w:rsid w:val="00F6130D"/>
    <w:rsid w:val="00F615A6"/>
    <w:rsid w:val="00F62844"/>
    <w:rsid w:val="00F630CD"/>
    <w:rsid w:val="00F631E7"/>
    <w:rsid w:val="00F6323E"/>
    <w:rsid w:val="00F63760"/>
    <w:rsid w:val="00F637CC"/>
    <w:rsid w:val="00F63917"/>
    <w:rsid w:val="00F63B08"/>
    <w:rsid w:val="00F64098"/>
    <w:rsid w:val="00F64197"/>
    <w:rsid w:val="00F642CC"/>
    <w:rsid w:val="00F644CE"/>
    <w:rsid w:val="00F64A53"/>
    <w:rsid w:val="00F64D9A"/>
    <w:rsid w:val="00F6538D"/>
    <w:rsid w:val="00F654A7"/>
    <w:rsid w:val="00F654C3"/>
    <w:rsid w:val="00F65CD6"/>
    <w:rsid w:val="00F67D63"/>
    <w:rsid w:val="00F70056"/>
    <w:rsid w:val="00F7087B"/>
    <w:rsid w:val="00F70C43"/>
    <w:rsid w:val="00F70C94"/>
    <w:rsid w:val="00F70EC7"/>
    <w:rsid w:val="00F70EFA"/>
    <w:rsid w:val="00F7101C"/>
    <w:rsid w:val="00F7127F"/>
    <w:rsid w:val="00F712C2"/>
    <w:rsid w:val="00F71315"/>
    <w:rsid w:val="00F71553"/>
    <w:rsid w:val="00F71D95"/>
    <w:rsid w:val="00F729E1"/>
    <w:rsid w:val="00F72A2D"/>
    <w:rsid w:val="00F72F58"/>
    <w:rsid w:val="00F73125"/>
    <w:rsid w:val="00F73ACA"/>
    <w:rsid w:val="00F74A15"/>
    <w:rsid w:val="00F74D90"/>
    <w:rsid w:val="00F74F6F"/>
    <w:rsid w:val="00F754C0"/>
    <w:rsid w:val="00F75924"/>
    <w:rsid w:val="00F76188"/>
    <w:rsid w:val="00F77367"/>
    <w:rsid w:val="00F773A4"/>
    <w:rsid w:val="00F77A28"/>
    <w:rsid w:val="00F77ACC"/>
    <w:rsid w:val="00F77B8F"/>
    <w:rsid w:val="00F802E5"/>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6035"/>
    <w:rsid w:val="00F862F5"/>
    <w:rsid w:val="00F86369"/>
    <w:rsid w:val="00F86D08"/>
    <w:rsid w:val="00F86F5C"/>
    <w:rsid w:val="00F87555"/>
    <w:rsid w:val="00F875D2"/>
    <w:rsid w:val="00F87840"/>
    <w:rsid w:val="00F87B19"/>
    <w:rsid w:val="00F87EAB"/>
    <w:rsid w:val="00F907FC"/>
    <w:rsid w:val="00F90975"/>
    <w:rsid w:val="00F90B76"/>
    <w:rsid w:val="00F91102"/>
    <w:rsid w:val="00F9165C"/>
    <w:rsid w:val="00F918F9"/>
    <w:rsid w:val="00F91B63"/>
    <w:rsid w:val="00F91C60"/>
    <w:rsid w:val="00F91DCF"/>
    <w:rsid w:val="00F91EBA"/>
    <w:rsid w:val="00F91F93"/>
    <w:rsid w:val="00F923C9"/>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A54"/>
    <w:rsid w:val="00FA2ADD"/>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D6F"/>
    <w:rsid w:val="00FA5F09"/>
    <w:rsid w:val="00FA6063"/>
    <w:rsid w:val="00FA64CC"/>
    <w:rsid w:val="00FA66E2"/>
    <w:rsid w:val="00FA6B6A"/>
    <w:rsid w:val="00FA7197"/>
    <w:rsid w:val="00FA71BE"/>
    <w:rsid w:val="00FA7490"/>
    <w:rsid w:val="00FB05BA"/>
    <w:rsid w:val="00FB067A"/>
    <w:rsid w:val="00FB0A3C"/>
    <w:rsid w:val="00FB0E46"/>
    <w:rsid w:val="00FB0F63"/>
    <w:rsid w:val="00FB107D"/>
    <w:rsid w:val="00FB1146"/>
    <w:rsid w:val="00FB188D"/>
    <w:rsid w:val="00FB1943"/>
    <w:rsid w:val="00FB1A39"/>
    <w:rsid w:val="00FB1D68"/>
    <w:rsid w:val="00FB259F"/>
    <w:rsid w:val="00FB2642"/>
    <w:rsid w:val="00FB2840"/>
    <w:rsid w:val="00FB2E6B"/>
    <w:rsid w:val="00FB381B"/>
    <w:rsid w:val="00FB39A6"/>
    <w:rsid w:val="00FB3EDF"/>
    <w:rsid w:val="00FB423B"/>
    <w:rsid w:val="00FB454E"/>
    <w:rsid w:val="00FB5533"/>
    <w:rsid w:val="00FB5873"/>
    <w:rsid w:val="00FB5AEB"/>
    <w:rsid w:val="00FB5B97"/>
    <w:rsid w:val="00FB5C0B"/>
    <w:rsid w:val="00FB5C17"/>
    <w:rsid w:val="00FB5EC5"/>
    <w:rsid w:val="00FB63E8"/>
    <w:rsid w:val="00FB6A70"/>
    <w:rsid w:val="00FB6AAE"/>
    <w:rsid w:val="00FB6DD9"/>
    <w:rsid w:val="00FB6DFF"/>
    <w:rsid w:val="00FB7282"/>
    <w:rsid w:val="00FB7303"/>
    <w:rsid w:val="00FC0796"/>
    <w:rsid w:val="00FC08D2"/>
    <w:rsid w:val="00FC136A"/>
    <w:rsid w:val="00FC15E2"/>
    <w:rsid w:val="00FC1AFA"/>
    <w:rsid w:val="00FC22D7"/>
    <w:rsid w:val="00FC2B63"/>
    <w:rsid w:val="00FC2F28"/>
    <w:rsid w:val="00FC3002"/>
    <w:rsid w:val="00FC36A4"/>
    <w:rsid w:val="00FC3A9D"/>
    <w:rsid w:val="00FC4058"/>
    <w:rsid w:val="00FC4332"/>
    <w:rsid w:val="00FC44FB"/>
    <w:rsid w:val="00FC457F"/>
    <w:rsid w:val="00FC4811"/>
    <w:rsid w:val="00FC52F7"/>
    <w:rsid w:val="00FC618F"/>
    <w:rsid w:val="00FC6566"/>
    <w:rsid w:val="00FC68BC"/>
    <w:rsid w:val="00FC708E"/>
    <w:rsid w:val="00FC745B"/>
    <w:rsid w:val="00FC7AE1"/>
    <w:rsid w:val="00FD022D"/>
    <w:rsid w:val="00FD02B4"/>
    <w:rsid w:val="00FD0A45"/>
    <w:rsid w:val="00FD0F5F"/>
    <w:rsid w:val="00FD11AD"/>
    <w:rsid w:val="00FD140F"/>
    <w:rsid w:val="00FD1577"/>
    <w:rsid w:val="00FD1E8F"/>
    <w:rsid w:val="00FD2226"/>
    <w:rsid w:val="00FD253C"/>
    <w:rsid w:val="00FD2553"/>
    <w:rsid w:val="00FD284B"/>
    <w:rsid w:val="00FD2A84"/>
    <w:rsid w:val="00FD2BF6"/>
    <w:rsid w:val="00FD2C87"/>
    <w:rsid w:val="00FD2DD6"/>
    <w:rsid w:val="00FD3440"/>
    <w:rsid w:val="00FD346B"/>
    <w:rsid w:val="00FD34FD"/>
    <w:rsid w:val="00FD3B0D"/>
    <w:rsid w:val="00FD3B90"/>
    <w:rsid w:val="00FD3FF1"/>
    <w:rsid w:val="00FD4082"/>
    <w:rsid w:val="00FD467D"/>
    <w:rsid w:val="00FD49D7"/>
    <w:rsid w:val="00FD4F34"/>
    <w:rsid w:val="00FD6188"/>
    <w:rsid w:val="00FD6301"/>
    <w:rsid w:val="00FD6423"/>
    <w:rsid w:val="00FD66D0"/>
    <w:rsid w:val="00FD6704"/>
    <w:rsid w:val="00FD6A1E"/>
    <w:rsid w:val="00FD6A84"/>
    <w:rsid w:val="00FD6D82"/>
    <w:rsid w:val="00FD71D2"/>
    <w:rsid w:val="00FD7546"/>
    <w:rsid w:val="00FD7598"/>
    <w:rsid w:val="00FD7EF6"/>
    <w:rsid w:val="00FE012E"/>
    <w:rsid w:val="00FE051C"/>
    <w:rsid w:val="00FE066A"/>
    <w:rsid w:val="00FE0997"/>
    <w:rsid w:val="00FE0BF7"/>
    <w:rsid w:val="00FE0D99"/>
    <w:rsid w:val="00FE12D5"/>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594"/>
    <w:rsid w:val="00FE46B9"/>
    <w:rsid w:val="00FE474C"/>
    <w:rsid w:val="00FE4A44"/>
    <w:rsid w:val="00FE4B15"/>
    <w:rsid w:val="00FE4B2D"/>
    <w:rsid w:val="00FE4B8D"/>
    <w:rsid w:val="00FE5032"/>
    <w:rsid w:val="00FE53E1"/>
    <w:rsid w:val="00FE5B40"/>
    <w:rsid w:val="00FE64FC"/>
    <w:rsid w:val="00FE6638"/>
    <w:rsid w:val="00FE668B"/>
    <w:rsid w:val="00FE672F"/>
    <w:rsid w:val="00FE67BB"/>
    <w:rsid w:val="00FE6814"/>
    <w:rsid w:val="00FE6842"/>
    <w:rsid w:val="00FE6B84"/>
    <w:rsid w:val="00FE6B9E"/>
    <w:rsid w:val="00FE6D3B"/>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3493D6D"/>
    <w:rsid w:val="04781E9A"/>
    <w:rsid w:val="084691F3"/>
    <w:rsid w:val="097DB3AF"/>
    <w:rsid w:val="0B11FFC0"/>
    <w:rsid w:val="118C9C2A"/>
    <w:rsid w:val="17F211A6"/>
    <w:rsid w:val="1F772B0E"/>
    <w:rsid w:val="2701A8C8"/>
    <w:rsid w:val="27B1A3BC"/>
    <w:rsid w:val="299A083A"/>
    <w:rsid w:val="2D38D03B"/>
    <w:rsid w:val="2FCFEFDC"/>
    <w:rsid w:val="31E56D32"/>
    <w:rsid w:val="332BF456"/>
    <w:rsid w:val="36A3C168"/>
    <w:rsid w:val="3A4594F0"/>
    <w:rsid w:val="3EAB9ADC"/>
    <w:rsid w:val="3FB0D62E"/>
    <w:rsid w:val="49E81A1B"/>
    <w:rsid w:val="4B42BBF2"/>
    <w:rsid w:val="4BF026A8"/>
    <w:rsid w:val="4EEFAD59"/>
    <w:rsid w:val="521AE99D"/>
    <w:rsid w:val="53136368"/>
    <w:rsid w:val="58269C42"/>
    <w:rsid w:val="5CE0E508"/>
    <w:rsid w:val="5CF34E65"/>
    <w:rsid w:val="5F2CB05D"/>
    <w:rsid w:val="628170FC"/>
    <w:rsid w:val="69175AA2"/>
    <w:rsid w:val="696A653A"/>
    <w:rsid w:val="6EFB731F"/>
    <w:rsid w:val="6F1A986E"/>
    <w:rsid w:val="719F7823"/>
    <w:rsid w:val="730FFD11"/>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64"/>
    <w:pPr>
      <w:spacing w:after="200" w:line="276" w:lineRule="auto"/>
    </w:p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 w:type="table" w:customStyle="1" w:styleId="TableGrid2">
    <w:name w:val="Table Grid2"/>
    <w:basedOn w:val="TableNormal"/>
    <w:next w:val="TableGrid"/>
    <w:uiPriority w:val="39"/>
    <w:rsid w:val="00CA73A3"/>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qFormat/>
    <w:rsid w:val="00355CB3"/>
    <w:pPr>
      <w:numPr>
        <w:numId w:val="12"/>
      </w:numPr>
      <w:tabs>
        <w:tab w:val="left" w:pos="540"/>
        <w:tab w:val="left" w:pos="900"/>
      </w:tabs>
      <w:spacing w:before="240" w:after="0" w:line="240" w:lineRule="auto"/>
    </w:pPr>
    <w:rPr>
      <w:b/>
    </w:rPr>
  </w:style>
  <w:style w:type="numbering" w:customStyle="1" w:styleId="Style1">
    <w:name w:val="Style1"/>
    <w:uiPriority w:val="99"/>
    <w:rsid w:val="00355CB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a.mil/Defense-Data-Standards/Resources/AD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dla.mil/Defense-Data-Standards/About-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a.mil/Defense-Data-Standards/Committees/SD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11EA41C1066C4430BA01767498661D45"/>
        <w:category>
          <w:name w:val="General"/>
          <w:gallery w:val="placeholder"/>
        </w:category>
        <w:types>
          <w:type w:val="bbPlcHdr"/>
        </w:types>
        <w:behaviors>
          <w:behavior w:val="content"/>
        </w:behaviors>
        <w:guid w:val="{3E1C9EF9-54C5-4110-A597-FD58A8F901BB}"/>
      </w:docPartPr>
      <w:docPartBody>
        <w:p w:rsidR="0081163B" w:rsidRDefault="0081163B" w:rsidP="0081163B">
          <w:pPr>
            <w:pStyle w:val="11EA41C1066C4430BA01767498661D45"/>
          </w:pPr>
          <w:r w:rsidRPr="0027444F">
            <w:rPr>
              <w:rStyle w:val="PlaceholderText"/>
            </w:rPr>
            <w:t>Choose an item.</w:t>
          </w:r>
        </w:p>
      </w:docPartBody>
    </w:docPart>
    <w:docPart>
      <w:docPartPr>
        <w:name w:val="3C2F153D3DDA44EABF6FD0DDEE58BF88"/>
        <w:category>
          <w:name w:val="General"/>
          <w:gallery w:val="placeholder"/>
        </w:category>
        <w:types>
          <w:type w:val="bbPlcHdr"/>
        </w:types>
        <w:behaviors>
          <w:behavior w:val="content"/>
        </w:behaviors>
        <w:guid w:val="{6B93C372-54E5-4868-BED5-652756E487A3}"/>
      </w:docPartPr>
      <w:docPartBody>
        <w:p w:rsidR="0081163B" w:rsidRDefault="0081163B" w:rsidP="0081163B">
          <w:pPr>
            <w:pStyle w:val="3C2F153D3DDA44EABF6FD0DDEE58BF88"/>
          </w:pPr>
          <w:r w:rsidRPr="0027444F">
            <w:rPr>
              <w:rStyle w:val="PlaceholderText"/>
            </w:rPr>
            <w:t>Choose an item.</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FFF167C908514E8D92FE0BCC92EE11E4"/>
        <w:category>
          <w:name w:val="General"/>
          <w:gallery w:val="placeholder"/>
        </w:category>
        <w:types>
          <w:type w:val="bbPlcHdr"/>
        </w:types>
        <w:behaviors>
          <w:behavior w:val="content"/>
        </w:behaviors>
        <w:guid w:val="{6E28BC8E-4463-434D-BF70-DF84ED321D4F}"/>
      </w:docPartPr>
      <w:docPartBody>
        <w:p w:rsidR="0081163B" w:rsidRDefault="0081163B" w:rsidP="0081163B">
          <w:pPr>
            <w:pStyle w:val="FFF167C908514E8D92FE0BCC92EE11E4"/>
          </w:pPr>
          <w:r w:rsidRPr="00DD54F4">
            <w:rPr>
              <w:rStyle w:val="PlaceholderText"/>
              <w:sz w:val="18"/>
              <w:szCs w:val="18"/>
            </w:rPr>
            <w:t>Choose an item.</w:t>
          </w:r>
        </w:p>
      </w:docPartBody>
    </w:docPart>
    <w:docPart>
      <w:docPartPr>
        <w:name w:val="3154F2E01D584C2AB060A259A26E492C"/>
        <w:category>
          <w:name w:val="General"/>
          <w:gallery w:val="placeholder"/>
        </w:category>
        <w:types>
          <w:type w:val="bbPlcHdr"/>
        </w:types>
        <w:behaviors>
          <w:behavior w:val="content"/>
        </w:behaviors>
        <w:guid w:val="{8D88C112-30BA-4FE8-8568-B3A6BFAD68C3}"/>
      </w:docPartPr>
      <w:docPartBody>
        <w:p w:rsidR="0081163B" w:rsidRDefault="0081163B" w:rsidP="0081163B">
          <w:pPr>
            <w:pStyle w:val="3154F2E01D584C2AB060A259A26E492C"/>
          </w:pPr>
          <w:r w:rsidRPr="00DD54F4">
            <w:rPr>
              <w:rStyle w:val="PlaceholderText"/>
              <w:sz w:val="18"/>
              <w:szCs w:val="18"/>
            </w:rPr>
            <w:t>Choose an item.</w:t>
          </w:r>
        </w:p>
      </w:docPartBody>
    </w:docPart>
    <w:docPart>
      <w:docPartPr>
        <w:name w:val="7FC65472631C45C99D37EDBC013916EC"/>
        <w:category>
          <w:name w:val="General"/>
          <w:gallery w:val="placeholder"/>
        </w:category>
        <w:types>
          <w:type w:val="bbPlcHdr"/>
        </w:types>
        <w:behaviors>
          <w:behavior w:val="content"/>
        </w:behaviors>
        <w:guid w:val="{7C932882-F6E5-4590-9B6C-F686D0A4E61B}"/>
      </w:docPartPr>
      <w:docPartBody>
        <w:p w:rsidR="0081163B" w:rsidRDefault="0081163B" w:rsidP="0081163B">
          <w:pPr>
            <w:pStyle w:val="7FC65472631C45C99D37EDBC013916EC"/>
          </w:pPr>
          <w:r w:rsidRPr="00DD54F4">
            <w:rPr>
              <w:rStyle w:val="PlaceholderText"/>
              <w:sz w:val="18"/>
              <w:szCs w:val="18"/>
            </w:rPr>
            <w:t>Choose an item.</w:t>
          </w:r>
        </w:p>
      </w:docPartBody>
    </w:docPart>
    <w:docPart>
      <w:docPartPr>
        <w:name w:val="18C3F1CAD61345B5B8346963A1D6D645"/>
        <w:category>
          <w:name w:val="General"/>
          <w:gallery w:val="placeholder"/>
        </w:category>
        <w:types>
          <w:type w:val="bbPlcHdr"/>
        </w:types>
        <w:behaviors>
          <w:behavior w:val="content"/>
        </w:behaviors>
        <w:guid w:val="{A19D37AC-BB16-47A3-897C-5A7500758D92}"/>
      </w:docPartPr>
      <w:docPartBody>
        <w:p w:rsidR="0081163B" w:rsidRDefault="0081163B" w:rsidP="0081163B">
          <w:pPr>
            <w:pStyle w:val="18C3F1CAD61345B5B8346963A1D6D645"/>
          </w:pPr>
          <w:r w:rsidRPr="0027444F">
            <w:rPr>
              <w:rStyle w:val="PlaceholderText"/>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08BEB1F0D86645E7812A37617C3FF724"/>
        <w:category>
          <w:name w:val="General"/>
          <w:gallery w:val="placeholder"/>
        </w:category>
        <w:types>
          <w:type w:val="bbPlcHdr"/>
        </w:types>
        <w:behaviors>
          <w:behavior w:val="content"/>
        </w:behaviors>
        <w:guid w:val="{774E5960-8508-4586-993C-552B7C3D07D1}"/>
      </w:docPartPr>
      <w:docPartBody>
        <w:p w:rsidR="0081163B" w:rsidRDefault="0081163B" w:rsidP="0081163B">
          <w:pPr>
            <w:pStyle w:val="08BEB1F0D86645E7812A37617C3FF724"/>
          </w:pPr>
          <w:r w:rsidRPr="0027444F">
            <w:rPr>
              <w:rStyle w:val="PlaceholderText"/>
            </w:rPr>
            <w:t>Choose an item.</w:t>
          </w:r>
        </w:p>
      </w:docPartBody>
    </w:docPart>
    <w:docPart>
      <w:docPartPr>
        <w:name w:val="E9B69940250940F4A023ED06C8C6BDE4"/>
        <w:category>
          <w:name w:val="General"/>
          <w:gallery w:val="placeholder"/>
        </w:category>
        <w:types>
          <w:type w:val="bbPlcHdr"/>
        </w:types>
        <w:behaviors>
          <w:behavior w:val="content"/>
        </w:behaviors>
        <w:guid w:val="{886224FA-8435-4D8F-AC0C-520FA220F7DC}"/>
      </w:docPartPr>
      <w:docPartBody>
        <w:p w:rsidR="006001B5" w:rsidRDefault="006001B5" w:rsidP="006001B5">
          <w:pPr>
            <w:pStyle w:val="E9B69940250940F4A023ED06C8C6BDE4"/>
          </w:pPr>
          <w:r w:rsidRPr="00DD54F4">
            <w:rPr>
              <w:rStyle w:val="PlaceholderText"/>
              <w:sz w:val="18"/>
              <w:szCs w:val="18"/>
            </w:rPr>
            <w:t>Choose an item.</w:t>
          </w:r>
        </w:p>
      </w:docPartBody>
    </w:docPart>
    <w:docPart>
      <w:docPartPr>
        <w:name w:val="8F94B41FD62E4984B5ED1CD791F785E7"/>
        <w:category>
          <w:name w:val="General"/>
          <w:gallery w:val="placeholder"/>
        </w:category>
        <w:types>
          <w:type w:val="bbPlcHdr"/>
        </w:types>
        <w:behaviors>
          <w:behavior w:val="content"/>
        </w:behaviors>
        <w:guid w:val="{B134C40A-B809-4E1B-ABA1-5907C057EBFA}"/>
      </w:docPartPr>
      <w:docPartBody>
        <w:p w:rsidR="006001B5" w:rsidRDefault="006001B5" w:rsidP="006001B5">
          <w:pPr>
            <w:pStyle w:val="8F94B41FD62E4984B5ED1CD791F785E7"/>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41D4C"/>
    <w:rsid w:val="00044679"/>
    <w:rsid w:val="0005564F"/>
    <w:rsid w:val="00081C41"/>
    <w:rsid w:val="000A3EC5"/>
    <w:rsid w:val="000D093E"/>
    <w:rsid w:val="000F3823"/>
    <w:rsid w:val="0013005D"/>
    <w:rsid w:val="001368C3"/>
    <w:rsid w:val="001634F2"/>
    <w:rsid w:val="00194E6B"/>
    <w:rsid w:val="001A60A3"/>
    <w:rsid w:val="001A76B7"/>
    <w:rsid w:val="001C6607"/>
    <w:rsid w:val="001D439B"/>
    <w:rsid w:val="001E6F30"/>
    <w:rsid w:val="00200862"/>
    <w:rsid w:val="002049B6"/>
    <w:rsid w:val="00210C2C"/>
    <w:rsid w:val="002313DA"/>
    <w:rsid w:val="00250A7E"/>
    <w:rsid w:val="002A2B91"/>
    <w:rsid w:val="002F6DBE"/>
    <w:rsid w:val="00337A84"/>
    <w:rsid w:val="00340A8E"/>
    <w:rsid w:val="00350B1F"/>
    <w:rsid w:val="003572AB"/>
    <w:rsid w:val="003D0FF8"/>
    <w:rsid w:val="00403DE3"/>
    <w:rsid w:val="0044064E"/>
    <w:rsid w:val="00442156"/>
    <w:rsid w:val="004A24BD"/>
    <w:rsid w:val="004B53A2"/>
    <w:rsid w:val="004E5254"/>
    <w:rsid w:val="004F682B"/>
    <w:rsid w:val="00503C96"/>
    <w:rsid w:val="005142C6"/>
    <w:rsid w:val="00516F7B"/>
    <w:rsid w:val="00531B1D"/>
    <w:rsid w:val="00537845"/>
    <w:rsid w:val="005415B4"/>
    <w:rsid w:val="005B2D82"/>
    <w:rsid w:val="005B4111"/>
    <w:rsid w:val="006001B5"/>
    <w:rsid w:val="006663A3"/>
    <w:rsid w:val="00667DD0"/>
    <w:rsid w:val="006926F1"/>
    <w:rsid w:val="00692AA7"/>
    <w:rsid w:val="006E4FEC"/>
    <w:rsid w:val="006E7B90"/>
    <w:rsid w:val="0072032A"/>
    <w:rsid w:val="00746DB1"/>
    <w:rsid w:val="00763547"/>
    <w:rsid w:val="007A3485"/>
    <w:rsid w:val="007A479B"/>
    <w:rsid w:val="007C6480"/>
    <w:rsid w:val="00804A40"/>
    <w:rsid w:val="0081163B"/>
    <w:rsid w:val="00814713"/>
    <w:rsid w:val="00816B7A"/>
    <w:rsid w:val="00840F43"/>
    <w:rsid w:val="00844B44"/>
    <w:rsid w:val="00846965"/>
    <w:rsid w:val="008907EC"/>
    <w:rsid w:val="00897343"/>
    <w:rsid w:val="008B68A2"/>
    <w:rsid w:val="008E0530"/>
    <w:rsid w:val="00917D56"/>
    <w:rsid w:val="00970C24"/>
    <w:rsid w:val="00974943"/>
    <w:rsid w:val="009921FC"/>
    <w:rsid w:val="009C3E3C"/>
    <w:rsid w:val="009C7121"/>
    <w:rsid w:val="00A20236"/>
    <w:rsid w:val="00A225A4"/>
    <w:rsid w:val="00A476B5"/>
    <w:rsid w:val="00AD7A0E"/>
    <w:rsid w:val="00B35190"/>
    <w:rsid w:val="00B76326"/>
    <w:rsid w:val="00B81980"/>
    <w:rsid w:val="00BA116B"/>
    <w:rsid w:val="00BB402C"/>
    <w:rsid w:val="00BD10C2"/>
    <w:rsid w:val="00BD4C4D"/>
    <w:rsid w:val="00BF6B30"/>
    <w:rsid w:val="00C207DA"/>
    <w:rsid w:val="00C21098"/>
    <w:rsid w:val="00C3528E"/>
    <w:rsid w:val="00C535F3"/>
    <w:rsid w:val="00C549B9"/>
    <w:rsid w:val="00C7287C"/>
    <w:rsid w:val="00D14CAB"/>
    <w:rsid w:val="00D327D7"/>
    <w:rsid w:val="00D91F07"/>
    <w:rsid w:val="00D965E7"/>
    <w:rsid w:val="00DD0150"/>
    <w:rsid w:val="00DD72D0"/>
    <w:rsid w:val="00E475B1"/>
    <w:rsid w:val="00E61BCF"/>
    <w:rsid w:val="00EA0BE4"/>
    <w:rsid w:val="00EB028C"/>
    <w:rsid w:val="00EB5D49"/>
    <w:rsid w:val="00ED1B6F"/>
    <w:rsid w:val="00EF715A"/>
    <w:rsid w:val="00F36D2E"/>
    <w:rsid w:val="00F637CC"/>
    <w:rsid w:val="00F83C64"/>
    <w:rsid w:val="00FB58F4"/>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1B5"/>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11EA41C1066C4430BA01767498661D45">
    <w:name w:val="11EA41C1066C4430BA01767498661D45"/>
    <w:rsid w:val="0081163B"/>
  </w:style>
  <w:style w:type="paragraph" w:customStyle="1" w:styleId="3C2F153D3DDA44EABF6FD0DDEE58BF88">
    <w:name w:val="3C2F153D3DDA44EABF6FD0DDEE58BF88"/>
    <w:rsid w:val="0081163B"/>
  </w:style>
  <w:style w:type="paragraph" w:customStyle="1" w:styleId="42CB2782221A48DBB2C0CA14040E4EC7">
    <w:name w:val="42CB2782221A48DBB2C0CA14040E4EC7"/>
    <w:rsid w:val="0081163B"/>
  </w:style>
  <w:style w:type="paragraph" w:customStyle="1" w:styleId="FFF167C908514E8D92FE0BCC92EE11E4">
    <w:name w:val="FFF167C908514E8D92FE0BCC92EE11E4"/>
    <w:rsid w:val="0081163B"/>
  </w:style>
  <w:style w:type="paragraph" w:customStyle="1" w:styleId="3154F2E01D584C2AB060A259A26E492C">
    <w:name w:val="3154F2E01D584C2AB060A259A26E492C"/>
    <w:rsid w:val="0081163B"/>
  </w:style>
  <w:style w:type="paragraph" w:customStyle="1" w:styleId="7FC65472631C45C99D37EDBC013916EC">
    <w:name w:val="7FC65472631C45C99D37EDBC013916EC"/>
    <w:rsid w:val="0081163B"/>
  </w:style>
  <w:style w:type="paragraph" w:customStyle="1" w:styleId="18C3F1CAD61345B5B8346963A1D6D645">
    <w:name w:val="18C3F1CAD61345B5B8346963A1D6D645"/>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08BEB1F0D86645E7812A37617C3FF724">
    <w:name w:val="08BEB1F0D86645E7812A37617C3FF724"/>
    <w:rsid w:val="0081163B"/>
  </w:style>
  <w:style w:type="paragraph" w:customStyle="1" w:styleId="E9B69940250940F4A023ED06C8C6BDE4">
    <w:name w:val="E9B69940250940F4A023ED06C8C6BDE4"/>
    <w:rsid w:val="006001B5"/>
  </w:style>
  <w:style w:type="paragraph" w:customStyle="1" w:styleId="8F94B41FD62E4984B5ED1CD791F785E7">
    <w:name w:val="8F94B41FD62E4984B5ED1CD791F785E7"/>
    <w:rsid w:val="00600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7" ma:contentTypeDescription="Create a new document." ma:contentTypeScope="" ma:versionID="cdeae46792b998d43ccdcdaf7c06d523">
  <xsd:schema xmlns:xsd="http://www.w3.org/2001/XMLSchema" xmlns:xs="http://www.w3.org/2001/XMLSchema" xmlns:p="http://schemas.microsoft.com/office/2006/metadata/properties" xmlns:ns2="6f18513e-2850-45a4-a86e-6d9e9dca7d59" targetNamespace="http://schemas.microsoft.com/office/2006/metadata/properties" ma:root="true" ma:fieldsID="d704c4e6c48f325562e69b53c457e800" ns2:_="">
    <xsd:import namespace="6f18513e-2850-45a4-a86e-6d9e9dca7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562D-B576-4788-ACAA-2025962F9D11}">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f18513e-2850-45a4-a86e-6d9e9dca7d59"/>
    <ds:schemaRef ds:uri="http://www.w3.org/XML/1998/namespace"/>
    <ds:schemaRef ds:uri="http://purl.org/dc/terms/"/>
  </ds:schemaRefs>
</ds:datastoreItem>
</file>

<file path=customXml/itemProps2.xml><?xml version="1.0" encoding="utf-8"?>
<ds:datastoreItem xmlns:ds="http://schemas.openxmlformats.org/officeDocument/2006/customXml" ds:itemID="{9FDC8198-339C-4336-8862-37DD29C76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19782-88A8-4A15-807B-74B164E792E8}">
  <ds:schemaRefs>
    <ds:schemaRef ds:uri="http://schemas.openxmlformats.org/officeDocument/2006/bibliography"/>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TotalTime>
  <Pages>9</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Young, Mashiya K CTR DLA INFO OPERATIONS (USA)</cp:lastModifiedBy>
  <cp:revision>2</cp:revision>
  <cp:lastPrinted>2013-11-07T18:25:00Z</cp:lastPrinted>
  <dcterms:created xsi:type="dcterms:W3CDTF">2025-03-17T14:10:00Z</dcterms:created>
  <dcterms:modified xsi:type="dcterms:W3CDTF">2025-03-17T14:10:00Z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